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F63E" w14:textId="77777777" w:rsidR="00F5502A" w:rsidRDefault="00000000">
      <w:pPr>
        <w:pStyle w:val="Nzev"/>
      </w:pPr>
      <w:r>
        <w:t>Obec Kurovice</w:t>
      </w:r>
      <w:r>
        <w:br/>
        <w:t>Zastupitelstvo obce Kurovice</w:t>
      </w:r>
    </w:p>
    <w:p w14:paraId="79864898" w14:textId="77777777" w:rsidR="00F5502A" w:rsidRDefault="00000000">
      <w:pPr>
        <w:pStyle w:val="Nadpis1"/>
      </w:pPr>
      <w:r>
        <w:t>Obecně závazná vyhláška obce Kurovice</w:t>
      </w:r>
      <w:r>
        <w:br/>
        <w:t>o místním poplatku za obecní systém odpadového hospodářství</w:t>
      </w:r>
    </w:p>
    <w:p w14:paraId="2F9BD62A" w14:textId="77777777" w:rsidR="00F5502A" w:rsidRDefault="00000000">
      <w:pPr>
        <w:pStyle w:val="UvodniVeta"/>
      </w:pPr>
      <w:r>
        <w:t>Zastupitelstvo obce Kurovice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873E619" w14:textId="77777777" w:rsidR="00F5502A" w:rsidRDefault="00000000">
      <w:pPr>
        <w:pStyle w:val="Nadpis2"/>
      </w:pPr>
      <w:r>
        <w:t>Čl. 1</w:t>
      </w:r>
      <w:r>
        <w:br/>
        <w:t>Úvodní ustanovení</w:t>
      </w:r>
    </w:p>
    <w:p w14:paraId="614F0294" w14:textId="77777777" w:rsidR="00F5502A" w:rsidRDefault="00000000">
      <w:pPr>
        <w:pStyle w:val="Odstavec"/>
        <w:numPr>
          <w:ilvl w:val="0"/>
          <w:numId w:val="1"/>
        </w:numPr>
      </w:pPr>
      <w:r>
        <w:t>Obec Kurovice touto vyhláškou zavádí místní poplatek za obecní systém odpadového hospodářství (dále jen „poplatek“).</w:t>
      </w:r>
    </w:p>
    <w:p w14:paraId="2F22DC21" w14:textId="77777777" w:rsidR="00F5502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763BB32" w14:textId="77777777" w:rsidR="00F5502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8116BDD" w14:textId="77777777" w:rsidR="00F5502A" w:rsidRDefault="00000000">
      <w:pPr>
        <w:pStyle w:val="Nadpis2"/>
      </w:pPr>
      <w:r>
        <w:t>Čl. 2</w:t>
      </w:r>
      <w:r>
        <w:br/>
        <w:t>Poplatník</w:t>
      </w:r>
    </w:p>
    <w:p w14:paraId="4F640368" w14:textId="77777777" w:rsidR="00F5502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AE38C04" w14:textId="77777777" w:rsidR="00F5502A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67F4A20" w14:textId="77777777" w:rsidR="00F5502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C4B6AD8" w14:textId="77777777" w:rsidR="00F5502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44EA34E" w14:textId="77777777" w:rsidR="00F5502A" w:rsidRDefault="00000000">
      <w:pPr>
        <w:pStyle w:val="Nadpis2"/>
      </w:pPr>
      <w:r>
        <w:t>Čl. 3</w:t>
      </w:r>
      <w:r>
        <w:br/>
        <w:t>Ohlašovací povinnost</w:t>
      </w:r>
    </w:p>
    <w:p w14:paraId="37DBC213" w14:textId="77777777" w:rsidR="00F5502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4B12B79" w14:textId="77777777" w:rsidR="00F5502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BDD68E5" w14:textId="77777777" w:rsidR="00F5502A" w:rsidRDefault="00000000">
      <w:pPr>
        <w:pStyle w:val="Nadpis2"/>
      </w:pPr>
      <w:r>
        <w:t>Čl. 4</w:t>
      </w:r>
      <w:r>
        <w:br/>
        <w:t>Sazba poplatku</w:t>
      </w:r>
    </w:p>
    <w:p w14:paraId="180DEBEA" w14:textId="77777777" w:rsidR="00F5502A" w:rsidRDefault="00000000">
      <w:pPr>
        <w:pStyle w:val="Odstavec"/>
        <w:numPr>
          <w:ilvl w:val="0"/>
          <w:numId w:val="4"/>
        </w:numPr>
      </w:pPr>
      <w:r>
        <w:t>Sazba poplatku za kalendářní rok činí 550 Kč.</w:t>
      </w:r>
    </w:p>
    <w:p w14:paraId="692037DD" w14:textId="77777777" w:rsidR="00F5502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40BFA8C" w14:textId="77777777" w:rsidR="00F5502A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A97777F" w14:textId="77777777" w:rsidR="00F5502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FD0042E" w14:textId="77777777" w:rsidR="00F5502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A3CFF4D" w14:textId="77777777" w:rsidR="00F5502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11AF55A" w14:textId="77777777" w:rsidR="00F5502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243695F" w14:textId="77777777" w:rsidR="00F5502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F2E15AA" w14:textId="77777777" w:rsidR="00F5502A" w:rsidRDefault="00000000">
      <w:pPr>
        <w:pStyle w:val="Nadpis2"/>
      </w:pPr>
      <w:r>
        <w:t>Čl. 5</w:t>
      </w:r>
      <w:r>
        <w:br/>
        <w:t>Splatnost poplatku</w:t>
      </w:r>
    </w:p>
    <w:p w14:paraId="6601DE6B" w14:textId="77777777" w:rsidR="00F5502A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0BE8988" w14:textId="77777777" w:rsidR="00F5502A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8AF1E5E" w14:textId="77777777" w:rsidR="00F5502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12CCEA5" w14:textId="77777777" w:rsidR="00F5502A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3F006942" w14:textId="77777777" w:rsidR="00F5502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DD2D03D" w14:textId="77777777" w:rsidR="00F5502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B8B5DAB" w14:textId="77777777" w:rsidR="00F5502A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C955B16" w14:textId="77777777" w:rsidR="00F5502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8D43F78" w14:textId="77777777" w:rsidR="00F5502A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193CEB0" w14:textId="77777777" w:rsidR="00F5502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E6D0597" w14:textId="77777777" w:rsidR="00F5502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77C288F" w14:textId="77777777" w:rsidR="00F5502A" w:rsidRDefault="00000000">
      <w:pPr>
        <w:pStyle w:val="Odstavec"/>
        <w:numPr>
          <w:ilvl w:val="1"/>
          <w:numId w:val="1"/>
        </w:numPr>
      </w:pPr>
      <w:r>
        <w:t>dlouhodobě pobývá v zahraničí, a to po dobu delší šesti po sobě jdoucích kalendářních měsíců v příslušném kalendářním roce,</w:t>
      </w:r>
    </w:p>
    <w:p w14:paraId="412C99FD" w14:textId="77777777" w:rsidR="00F5502A" w:rsidRDefault="00000000">
      <w:pPr>
        <w:pStyle w:val="Odstavec"/>
        <w:numPr>
          <w:ilvl w:val="1"/>
          <w:numId w:val="1"/>
        </w:numPr>
      </w:pPr>
      <w:r>
        <w:t>má veden údaj o trvalém pobytu na adrese ohlašovny, a jejíž skutečný pobyt není správci poplatku znám,</w:t>
      </w:r>
    </w:p>
    <w:p w14:paraId="671C66E9" w14:textId="77777777" w:rsidR="00F5502A" w:rsidRDefault="00000000">
      <w:pPr>
        <w:pStyle w:val="Odstavec"/>
        <w:numPr>
          <w:ilvl w:val="1"/>
          <w:numId w:val="1"/>
        </w:numPr>
      </w:pPr>
      <w:r>
        <w:t>dlouhodobě pobývá v zařízeních zdravotnických nebo sociálních služeb neuvedených v čl. 7 odst. 1 písm. d) a to po dobu delší šesti po sobě jdoucích kalendářních měsíců v příslušném kalendářním roce.</w:t>
      </w:r>
    </w:p>
    <w:p w14:paraId="47A4D6FB" w14:textId="77777777" w:rsidR="00F5502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vlastní další nemovitost v obci.</w:t>
      </w:r>
    </w:p>
    <w:p w14:paraId="19D828F6" w14:textId="77777777" w:rsidR="00F5502A" w:rsidRDefault="00000000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je žákem nebo studentem denního studia a je ubytována v místě studia minimálně po dobu </w:t>
      </w:r>
      <w:proofErr w:type="gramStart"/>
      <w:r>
        <w:t>10-ti</w:t>
      </w:r>
      <w:proofErr w:type="gramEnd"/>
      <w:r>
        <w:t xml:space="preserve"> měsíců v příslušném kalendářním roce, ve výši 50 %.</w:t>
      </w:r>
    </w:p>
    <w:p w14:paraId="14A82DAD" w14:textId="77777777" w:rsidR="00F5502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2ED0431" w14:textId="77777777" w:rsidR="00F5502A" w:rsidRDefault="00000000">
      <w:pPr>
        <w:pStyle w:val="Nadpis2"/>
      </w:pPr>
      <w:r>
        <w:t>Čl. 7</w:t>
      </w:r>
      <w:r>
        <w:br/>
        <w:t>Přechodné a zrušovací ustanovení</w:t>
      </w:r>
    </w:p>
    <w:p w14:paraId="29C68413" w14:textId="77777777" w:rsidR="00F5502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FC59030" w14:textId="77777777" w:rsidR="00F5502A" w:rsidRDefault="00000000">
      <w:pPr>
        <w:pStyle w:val="Odstavec"/>
        <w:numPr>
          <w:ilvl w:val="0"/>
          <w:numId w:val="1"/>
        </w:numPr>
      </w:pPr>
      <w:r>
        <w:t>Zrušuje se obecně závazná vyhláška č. 3/2021, obecně závazná vyhláška o místním poplatku za obecní systém odpadového hospodářství, ze dne 16. prosince 2021.</w:t>
      </w:r>
    </w:p>
    <w:p w14:paraId="19395FA0" w14:textId="77777777" w:rsidR="00F5502A" w:rsidRDefault="00000000">
      <w:pPr>
        <w:pStyle w:val="Nadpis2"/>
      </w:pPr>
      <w:r>
        <w:t>Čl. 8</w:t>
      </w:r>
      <w:r>
        <w:br/>
        <w:t>Účinnost</w:t>
      </w:r>
    </w:p>
    <w:p w14:paraId="49163CF7" w14:textId="77777777" w:rsidR="00F5502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5502A" w14:paraId="00B2303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2DA047" w14:textId="77777777" w:rsidR="00F5502A" w:rsidRDefault="00000000">
            <w:pPr>
              <w:pStyle w:val="PodpisovePole"/>
            </w:pPr>
            <w:r>
              <w:t>Mgr. Lenka Koutná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AA7BF" w14:textId="77777777" w:rsidR="00F5502A" w:rsidRDefault="00000000">
            <w:pPr>
              <w:pStyle w:val="PodpisovePole"/>
            </w:pPr>
            <w:r>
              <w:t>Mgr. Daniel Kolář v. r.</w:t>
            </w:r>
            <w:r>
              <w:br/>
              <w:t xml:space="preserve"> místostarosta</w:t>
            </w:r>
          </w:p>
        </w:tc>
      </w:tr>
      <w:tr w:rsidR="00F5502A" w14:paraId="17BBD68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F08220" w14:textId="77777777" w:rsidR="00F5502A" w:rsidRDefault="00F5502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BCDECA" w14:textId="77777777" w:rsidR="00F5502A" w:rsidRDefault="00F5502A">
            <w:pPr>
              <w:pStyle w:val="PodpisovePole"/>
            </w:pPr>
          </w:p>
        </w:tc>
      </w:tr>
    </w:tbl>
    <w:p w14:paraId="1C21EFA8" w14:textId="77777777" w:rsidR="00F5502A" w:rsidRDefault="00F5502A">
      <w:pPr>
        <w:pStyle w:val="Standard"/>
      </w:pPr>
    </w:p>
    <w:sectPr w:rsidR="00F5502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96B0" w14:textId="77777777" w:rsidR="00AF4B82" w:rsidRDefault="00AF4B82">
      <w:r>
        <w:separator/>
      </w:r>
    </w:p>
  </w:endnote>
  <w:endnote w:type="continuationSeparator" w:id="0">
    <w:p w14:paraId="7E1856E3" w14:textId="77777777" w:rsidR="00AF4B82" w:rsidRDefault="00AF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D46E" w14:textId="77777777" w:rsidR="00AF4B82" w:rsidRDefault="00AF4B82">
      <w:r>
        <w:rPr>
          <w:color w:val="000000"/>
        </w:rPr>
        <w:separator/>
      </w:r>
    </w:p>
  </w:footnote>
  <w:footnote w:type="continuationSeparator" w:id="0">
    <w:p w14:paraId="13E9CF75" w14:textId="77777777" w:rsidR="00AF4B82" w:rsidRDefault="00AF4B82">
      <w:r>
        <w:continuationSeparator/>
      </w:r>
    </w:p>
  </w:footnote>
  <w:footnote w:id="1">
    <w:p w14:paraId="6F54EDD8" w14:textId="77777777" w:rsidR="00F5502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8356564" w14:textId="77777777" w:rsidR="00F5502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37F72CA" w14:textId="77777777" w:rsidR="00F5502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B637178" w14:textId="77777777" w:rsidR="00F5502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104EA60" w14:textId="77777777" w:rsidR="00F5502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4A0405E" w14:textId="77777777" w:rsidR="00F5502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2D2014E" w14:textId="77777777" w:rsidR="00F5502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D88FF27" w14:textId="77777777" w:rsidR="00F5502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BB151A2" w14:textId="77777777" w:rsidR="00F5502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4F9A"/>
    <w:multiLevelType w:val="multilevel"/>
    <w:tmpl w:val="26BE9F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46552723">
    <w:abstractNumId w:val="0"/>
  </w:num>
  <w:num w:numId="2" w16cid:durableId="117652583">
    <w:abstractNumId w:val="0"/>
    <w:lvlOverride w:ilvl="0">
      <w:startOverride w:val="1"/>
    </w:lvlOverride>
  </w:num>
  <w:num w:numId="3" w16cid:durableId="1225721476">
    <w:abstractNumId w:val="0"/>
    <w:lvlOverride w:ilvl="0">
      <w:startOverride w:val="1"/>
    </w:lvlOverride>
  </w:num>
  <w:num w:numId="4" w16cid:durableId="1038355095">
    <w:abstractNumId w:val="0"/>
    <w:lvlOverride w:ilvl="0">
      <w:startOverride w:val="1"/>
    </w:lvlOverride>
  </w:num>
  <w:num w:numId="5" w16cid:durableId="672951096">
    <w:abstractNumId w:val="0"/>
    <w:lvlOverride w:ilvl="0">
      <w:startOverride w:val="1"/>
    </w:lvlOverride>
  </w:num>
  <w:num w:numId="6" w16cid:durableId="1377703454">
    <w:abstractNumId w:val="0"/>
    <w:lvlOverride w:ilvl="0">
      <w:startOverride w:val="1"/>
    </w:lvlOverride>
  </w:num>
  <w:num w:numId="7" w16cid:durableId="6231483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502A"/>
    <w:rsid w:val="00AC01B1"/>
    <w:rsid w:val="00AF4B82"/>
    <w:rsid w:val="00F5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3B62"/>
  <w15:docId w15:val="{2D5241B5-E9B7-4C70-9034-D79B9544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Koutný</cp:lastModifiedBy>
  <cp:revision>2</cp:revision>
  <dcterms:created xsi:type="dcterms:W3CDTF">2023-12-07T07:54:00Z</dcterms:created>
  <dcterms:modified xsi:type="dcterms:W3CDTF">2023-12-07T07:54:00Z</dcterms:modified>
</cp:coreProperties>
</file>