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438E" w14:textId="77777777" w:rsidR="00AC1950" w:rsidRDefault="00000000">
      <w:pPr>
        <w:pStyle w:val="Nzev"/>
      </w:pPr>
      <w:r>
        <w:t>Obec Bílovice</w:t>
      </w:r>
      <w:r>
        <w:br/>
        <w:t>Zastupitelstvo obce Bílovice</w:t>
      </w:r>
    </w:p>
    <w:p w14:paraId="38D07DAC" w14:textId="77777777" w:rsidR="00AC1950" w:rsidRDefault="00000000">
      <w:pPr>
        <w:pStyle w:val="Nadpis1"/>
      </w:pPr>
      <w:r>
        <w:t>Obecně závazná vyhláška obce Bílovice</w:t>
      </w:r>
      <w:r>
        <w:br/>
        <w:t>o místním poplatku za užívání veřejného prostranství</w:t>
      </w:r>
    </w:p>
    <w:p w14:paraId="3171F638" w14:textId="77777777" w:rsidR="00AC1950" w:rsidRDefault="00000000">
      <w:pPr>
        <w:pStyle w:val="UvodniVeta"/>
      </w:pPr>
      <w:r>
        <w:t>Zastupitelstvo obce Bílovice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BFF87CD" w14:textId="77777777" w:rsidR="00AC1950" w:rsidRDefault="00000000">
      <w:pPr>
        <w:pStyle w:val="Nadpis2"/>
      </w:pPr>
      <w:r>
        <w:t>Čl. 1</w:t>
      </w:r>
      <w:r>
        <w:br/>
        <w:t>Úvodní ustanovení</w:t>
      </w:r>
    </w:p>
    <w:p w14:paraId="1509ABED" w14:textId="77777777" w:rsidR="00AC1950" w:rsidRDefault="00000000">
      <w:pPr>
        <w:pStyle w:val="Odstavec"/>
        <w:numPr>
          <w:ilvl w:val="0"/>
          <w:numId w:val="1"/>
        </w:numPr>
      </w:pPr>
      <w:r>
        <w:t>Obec Bílovice touto vyhláškou zavádí místní poplatek za užívání veřejného prostranství (dále jen „poplatek“).</w:t>
      </w:r>
    </w:p>
    <w:p w14:paraId="2F155EAB" w14:textId="77777777" w:rsidR="00AC195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1DD891B" w14:textId="77777777" w:rsidR="00AC1950" w:rsidRDefault="00000000">
      <w:pPr>
        <w:pStyle w:val="Nadpis2"/>
      </w:pPr>
      <w:r>
        <w:t>Čl. 2</w:t>
      </w:r>
      <w:r>
        <w:br/>
        <w:t>Předmět poplatku a poplatník</w:t>
      </w:r>
    </w:p>
    <w:p w14:paraId="0AE1B97D" w14:textId="77777777" w:rsidR="00AC1950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0959A60" w14:textId="77777777" w:rsidR="00AC1950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64FFD8F" w14:textId="77777777" w:rsidR="00AC1950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5BF48FD" w14:textId="77777777" w:rsidR="00AC1950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65FFD49" w14:textId="77777777" w:rsidR="00AC1950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B849829" w14:textId="77777777" w:rsidR="00AC1950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8CE310A" w14:textId="77777777" w:rsidR="00AC1950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93C25CC" w14:textId="77777777" w:rsidR="00AC1950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7382E2CA" w14:textId="77777777" w:rsidR="00AC1950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7F435DDC" w14:textId="77777777" w:rsidR="00AC1950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674B223" w14:textId="77777777" w:rsidR="00AC1950" w:rsidRDefault="00000000">
      <w:pPr>
        <w:pStyle w:val="Odstavec"/>
        <w:numPr>
          <w:ilvl w:val="1"/>
          <w:numId w:val="1"/>
        </w:numPr>
      </w:pPr>
      <w:r>
        <w:t>vyhrazení trvalého parkovacího místa.</w:t>
      </w:r>
    </w:p>
    <w:p w14:paraId="55E2D43C" w14:textId="77777777" w:rsidR="00AC1950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9F4F4BC" w14:textId="77777777" w:rsidR="00AC1950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455DC290" w14:textId="77777777" w:rsidR="00AC1950" w:rsidRDefault="00000000">
      <w:pPr>
        <w:pStyle w:val="Odstavec"/>
      </w:pPr>
      <w:r>
        <w:t xml:space="preserve">Poplatek se platí za užívání veřejných prostranství uvedených v příloze č. 1, která je nedílnou součástí této vyhlášky. </w:t>
      </w:r>
    </w:p>
    <w:p w14:paraId="38FDE84D" w14:textId="77777777" w:rsidR="00AC1950" w:rsidRDefault="00000000">
      <w:pPr>
        <w:pStyle w:val="Nadpis2"/>
      </w:pPr>
      <w:r>
        <w:t>Čl. 4</w:t>
      </w:r>
      <w:r>
        <w:br/>
        <w:t>Ohlašovací povinnost</w:t>
      </w:r>
    </w:p>
    <w:p w14:paraId="7FC5B194" w14:textId="77777777" w:rsidR="00AC195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10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5E3A7246" w14:textId="77777777" w:rsidR="00AC1950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033EDCD9" w14:textId="77777777" w:rsidR="00AC1950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1DAB1626" w14:textId="77777777" w:rsidR="00AC1950" w:rsidRDefault="00000000">
      <w:pPr>
        <w:pStyle w:val="Nadpis2"/>
      </w:pPr>
      <w:r>
        <w:t>Čl. 5</w:t>
      </w:r>
      <w:r>
        <w:br/>
        <w:t>Sazba poplatku</w:t>
      </w:r>
    </w:p>
    <w:p w14:paraId="477D74D1" w14:textId="77777777" w:rsidR="00AC1950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32F74B92" w14:textId="77777777" w:rsidR="00AC1950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541AEB1E" w14:textId="77777777" w:rsidR="00AC1950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27BAB7E4" w14:textId="77777777" w:rsidR="00AC1950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412D5F13" w14:textId="77777777" w:rsidR="00AC1950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04A52D0E" w14:textId="77777777" w:rsidR="00AC1950" w:rsidRDefault="00000000">
      <w:pPr>
        <w:pStyle w:val="Odstavec"/>
        <w:numPr>
          <w:ilvl w:val="1"/>
          <w:numId w:val="1"/>
        </w:numPr>
      </w:pPr>
      <w:r>
        <w:t>za umístění stavebních zařízení 3 Kč,</w:t>
      </w:r>
    </w:p>
    <w:p w14:paraId="4FBE1AB2" w14:textId="77777777" w:rsidR="00AC1950" w:rsidRDefault="00000000">
      <w:pPr>
        <w:pStyle w:val="Odstavec"/>
        <w:numPr>
          <w:ilvl w:val="1"/>
          <w:numId w:val="1"/>
        </w:numPr>
      </w:pPr>
      <w:r>
        <w:t>za umístění skládek 2 Kč,</w:t>
      </w:r>
    </w:p>
    <w:p w14:paraId="4B1309BC" w14:textId="77777777" w:rsidR="00AC1950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346960CB" w14:textId="77777777" w:rsidR="00AC1950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15 Kč.</w:t>
      </w:r>
    </w:p>
    <w:p w14:paraId="49B30A03" w14:textId="77777777" w:rsidR="00AC1950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7493ECC1" w14:textId="77777777" w:rsidR="00AC1950" w:rsidRDefault="00000000">
      <w:pPr>
        <w:pStyle w:val="Odstavec"/>
        <w:numPr>
          <w:ilvl w:val="1"/>
          <w:numId w:val="1"/>
        </w:numPr>
      </w:pPr>
      <w:r>
        <w:t>za umístění reklamních zařízení 5000 Kč za rok,</w:t>
      </w:r>
    </w:p>
    <w:p w14:paraId="69EE95E2" w14:textId="77777777" w:rsidR="00AC1950" w:rsidRDefault="00000000">
      <w:pPr>
        <w:pStyle w:val="Odstavec"/>
        <w:numPr>
          <w:ilvl w:val="1"/>
          <w:numId w:val="1"/>
        </w:numPr>
      </w:pPr>
      <w:r>
        <w:t>za vyhrazení trvalého parkovacího místa 100 Kč za měsíc.</w:t>
      </w:r>
    </w:p>
    <w:p w14:paraId="00F8DCFE" w14:textId="77777777" w:rsidR="00AC1950" w:rsidRDefault="00000000">
      <w:pPr>
        <w:pStyle w:val="Odstavec"/>
        <w:numPr>
          <w:ilvl w:val="0"/>
          <w:numId w:val="1"/>
        </w:numPr>
      </w:pPr>
      <w:r>
        <w:t>Volbu placení poplatku paušální částkou sdělí poplatník správci poplatku v rámci ohlášení dle čl. 4 odst. 2.</w:t>
      </w:r>
    </w:p>
    <w:p w14:paraId="6642A03D" w14:textId="77777777" w:rsidR="00AC1950" w:rsidRDefault="00000000">
      <w:pPr>
        <w:pStyle w:val="Nadpis2"/>
      </w:pPr>
      <w:r>
        <w:t>Čl. 6</w:t>
      </w:r>
      <w:r>
        <w:br/>
        <w:t>Splatnost poplatku</w:t>
      </w:r>
    </w:p>
    <w:p w14:paraId="250A2532" w14:textId="77777777" w:rsidR="00AC1950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1141B6B9" w14:textId="77777777" w:rsidR="00AC1950" w:rsidRDefault="00000000">
      <w:pPr>
        <w:pStyle w:val="Odstavec"/>
        <w:numPr>
          <w:ilvl w:val="0"/>
          <w:numId w:val="1"/>
        </w:numPr>
      </w:pPr>
      <w:r>
        <w:lastRenderedPageBreak/>
        <w:t>Poplatek stanovený paušální částkou je splatný do 7 dnů od počátku každého poplatkového období.</w:t>
      </w:r>
    </w:p>
    <w:p w14:paraId="210B9C98" w14:textId="77777777" w:rsidR="00AC1950" w:rsidRDefault="00000000">
      <w:pPr>
        <w:pStyle w:val="Nadpis2"/>
      </w:pPr>
      <w:r>
        <w:t>Čl. 7</w:t>
      </w:r>
      <w:r>
        <w:br/>
        <w:t xml:space="preserve"> Osvobození</w:t>
      </w:r>
    </w:p>
    <w:p w14:paraId="55832E56" w14:textId="77777777" w:rsidR="00AC1950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24957F26" w14:textId="77777777" w:rsidR="00AC1950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163B897B" w14:textId="77777777" w:rsidR="00AC1950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051601C3" w14:textId="77777777" w:rsidR="00AC1950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384E53A8" w14:textId="77777777" w:rsidR="00AC1950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2FEC2841" w14:textId="77777777" w:rsidR="00AC1950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11D0FF63" w14:textId="77777777" w:rsidR="00AC1950" w:rsidRDefault="00000000">
      <w:pPr>
        <w:pStyle w:val="Odstavec"/>
        <w:numPr>
          <w:ilvl w:val="0"/>
          <w:numId w:val="1"/>
        </w:numPr>
      </w:pPr>
      <w:r>
        <w:t>Zrušuje se obecně závazná vyhláška č. 2/2019 obce Bílovice, o místním poplatku za užívání veřejného prostranství, ze dne 13. prosince 2019.</w:t>
      </w:r>
    </w:p>
    <w:p w14:paraId="19E22E2B" w14:textId="77777777" w:rsidR="00AC1950" w:rsidRDefault="00000000">
      <w:pPr>
        <w:pStyle w:val="Nadpis2"/>
      </w:pPr>
      <w:r>
        <w:t>Čl. 9</w:t>
      </w:r>
      <w:r>
        <w:br/>
        <w:t>Účinnost</w:t>
      </w:r>
    </w:p>
    <w:p w14:paraId="1511D9C0" w14:textId="77777777" w:rsidR="00AC1950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C1950" w14:paraId="38EF677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DB6214" w14:textId="77777777" w:rsidR="00AC1950" w:rsidRDefault="00000000">
            <w:pPr>
              <w:pStyle w:val="PodpisovePole"/>
            </w:pPr>
            <w:r>
              <w:t>Petr Fusek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4E9679" w14:textId="77777777" w:rsidR="00AC1950" w:rsidRDefault="00000000">
            <w:pPr>
              <w:pStyle w:val="PodpisovePole"/>
            </w:pPr>
            <w:r>
              <w:t>Eliška Kozelková v. r.</w:t>
            </w:r>
            <w:r>
              <w:br/>
              <w:t xml:space="preserve"> místostarostka</w:t>
            </w:r>
          </w:p>
        </w:tc>
      </w:tr>
      <w:tr w:rsidR="00AC1950" w14:paraId="551D3AE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601877" w14:textId="77777777" w:rsidR="00AC1950" w:rsidRDefault="00000000">
            <w:pPr>
              <w:pStyle w:val="PodpisovePole"/>
            </w:pPr>
            <w:r>
              <w:t>Adam Skovajsa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9772D6" w14:textId="77777777" w:rsidR="00AC1950" w:rsidRDefault="00AC1950">
            <w:pPr>
              <w:pStyle w:val="PodpisovePole"/>
            </w:pPr>
          </w:p>
        </w:tc>
      </w:tr>
    </w:tbl>
    <w:p w14:paraId="5D69B4D7" w14:textId="77777777" w:rsidR="00AC1950" w:rsidRDefault="00AC1950"/>
    <w:sectPr w:rsidR="00AC195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B9399" w14:textId="77777777" w:rsidR="00D419B9" w:rsidRDefault="00D419B9">
      <w:r>
        <w:separator/>
      </w:r>
    </w:p>
  </w:endnote>
  <w:endnote w:type="continuationSeparator" w:id="0">
    <w:p w14:paraId="5E0A9AEA" w14:textId="77777777" w:rsidR="00D419B9" w:rsidRDefault="00D4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F572" w14:textId="77777777" w:rsidR="00D419B9" w:rsidRDefault="00D419B9">
      <w:r>
        <w:rPr>
          <w:color w:val="000000"/>
        </w:rPr>
        <w:separator/>
      </w:r>
    </w:p>
  </w:footnote>
  <w:footnote w:type="continuationSeparator" w:id="0">
    <w:p w14:paraId="18573EB7" w14:textId="77777777" w:rsidR="00D419B9" w:rsidRDefault="00D419B9">
      <w:r>
        <w:continuationSeparator/>
      </w:r>
    </w:p>
  </w:footnote>
  <w:footnote w:id="1">
    <w:p w14:paraId="66E667D1" w14:textId="77777777" w:rsidR="00AC195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029B0C4" w14:textId="77777777" w:rsidR="00AC1950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A6F2200" w14:textId="77777777" w:rsidR="00AC1950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47828D4" w14:textId="77777777" w:rsidR="00AC195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0C303CA" w14:textId="77777777" w:rsidR="00AC195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44752DC1" w14:textId="77777777" w:rsidR="00AC1950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5E6928FE" w14:textId="77777777" w:rsidR="00AC1950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5007C"/>
    <w:multiLevelType w:val="multilevel"/>
    <w:tmpl w:val="8DC68C1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01130651">
    <w:abstractNumId w:val="0"/>
  </w:num>
  <w:num w:numId="2" w16cid:durableId="1915235486">
    <w:abstractNumId w:val="0"/>
    <w:lvlOverride w:ilvl="0">
      <w:startOverride w:val="1"/>
    </w:lvlOverride>
  </w:num>
  <w:num w:numId="3" w16cid:durableId="1388917888">
    <w:abstractNumId w:val="0"/>
    <w:lvlOverride w:ilvl="0">
      <w:startOverride w:val="1"/>
    </w:lvlOverride>
  </w:num>
  <w:num w:numId="4" w16cid:durableId="852382292">
    <w:abstractNumId w:val="0"/>
    <w:lvlOverride w:ilvl="0">
      <w:startOverride w:val="1"/>
    </w:lvlOverride>
  </w:num>
  <w:num w:numId="5" w16cid:durableId="524517237">
    <w:abstractNumId w:val="0"/>
    <w:lvlOverride w:ilvl="0">
      <w:startOverride w:val="1"/>
    </w:lvlOverride>
  </w:num>
  <w:num w:numId="6" w16cid:durableId="1600674286">
    <w:abstractNumId w:val="0"/>
    <w:lvlOverride w:ilvl="0">
      <w:startOverride w:val="1"/>
    </w:lvlOverride>
  </w:num>
  <w:num w:numId="7" w16cid:durableId="17265603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C1950"/>
    <w:rsid w:val="00AC1950"/>
    <w:rsid w:val="00D419B9"/>
    <w:rsid w:val="00D8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7188"/>
  <w15:docId w15:val="{6C08CFBC-6741-4394-BAF7-56F4D39C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3421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pokladna</cp:lastModifiedBy>
  <cp:revision>2</cp:revision>
  <dcterms:created xsi:type="dcterms:W3CDTF">2024-02-01T09:15:00Z</dcterms:created>
  <dcterms:modified xsi:type="dcterms:W3CDTF">2024-02-01T09:15:00Z</dcterms:modified>
</cp:coreProperties>
</file>