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7317" w14:textId="77777777" w:rsidR="002D3946" w:rsidRDefault="00E10681">
      <w:pPr>
        <w:pStyle w:val="Nzev"/>
      </w:pPr>
      <w:r>
        <w:t>Obec Hodíškov</w:t>
      </w:r>
      <w:r>
        <w:br/>
      </w:r>
      <w:r>
        <w:t>Zastupitelstvo obce Hodíškov</w:t>
      </w:r>
    </w:p>
    <w:p w14:paraId="69DC06C1" w14:textId="77777777" w:rsidR="002D3946" w:rsidRDefault="00E10681">
      <w:pPr>
        <w:pStyle w:val="Nadpis1"/>
      </w:pPr>
      <w:r>
        <w:t>Obecně závazná vyhláška obce Hodíškov</w:t>
      </w:r>
      <w:r>
        <w:br/>
      </w:r>
      <w:r>
        <w:t>o místním poplatku ze psů</w:t>
      </w:r>
    </w:p>
    <w:p w14:paraId="38FC0C4E" w14:textId="77777777" w:rsidR="002D3946" w:rsidRDefault="00E10681">
      <w:pPr>
        <w:pStyle w:val="UvodniVeta"/>
      </w:pPr>
      <w:r>
        <w:t xml:space="preserve">Zastupitelstvo obce Hodíškov se na svém zasedání dne 17. října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70DF48" w14:textId="77777777" w:rsidR="002D3946" w:rsidRDefault="00E10681">
      <w:pPr>
        <w:pStyle w:val="Nadpis2"/>
      </w:pPr>
      <w:r>
        <w:t>Čl. 1</w:t>
      </w:r>
      <w:r>
        <w:br/>
      </w:r>
      <w:r>
        <w:t>Úvodní ustanovení</w:t>
      </w:r>
    </w:p>
    <w:p w14:paraId="5D32A9EB" w14:textId="77777777" w:rsidR="002D3946" w:rsidRDefault="00E10681">
      <w:pPr>
        <w:pStyle w:val="Odstavec"/>
        <w:numPr>
          <w:ilvl w:val="0"/>
          <w:numId w:val="1"/>
        </w:numPr>
      </w:pPr>
      <w:r>
        <w:t>Obec Hodíškov touto vyhláškou zavádí místní poplatek ze psů (dále jen „poplatek“).</w:t>
      </w:r>
    </w:p>
    <w:p w14:paraId="7BAD7143" w14:textId="77777777" w:rsidR="002D3946" w:rsidRDefault="00E1068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7DF0FD3" w14:textId="77777777" w:rsidR="002D3946" w:rsidRDefault="00E1068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36EEE7D" w14:textId="77777777" w:rsidR="002D3946" w:rsidRDefault="00E10681">
      <w:pPr>
        <w:pStyle w:val="Nadpis2"/>
      </w:pPr>
      <w:r>
        <w:t>Čl. 2</w:t>
      </w:r>
      <w:r>
        <w:br/>
      </w:r>
      <w:r>
        <w:t>Předmět poplatku a poplatník</w:t>
      </w:r>
    </w:p>
    <w:p w14:paraId="61C00D45" w14:textId="77777777" w:rsidR="002D3946" w:rsidRDefault="00E1068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1FCA046F" w14:textId="77777777" w:rsidR="002D3946" w:rsidRDefault="00E1068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2418CD2C" w14:textId="77777777" w:rsidR="002D3946" w:rsidRDefault="00E10681">
      <w:pPr>
        <w:pStyle w:val="Nadpis2"/>
      </w:pPr>
      <w:r>
        <w:t>Čl. 3</w:t>
      </w:r>
      <w:r>
        <w:br/>
      </w:r>
      <w:r>
        <w:t>Ohlašovací povinnost</w:t>
      </w:r>
    </w:p>
    <w:p w14:paraId="6683E953" w14:textId="77777777" w:rsidR="002D3946" w:rsidRDefault="00E1068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D9AF4E9" w14:textId="77777777" w:rsidR="002D3946" w:rsidRDefault="00E1068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6CB26DBA" w14:textId="77777777" w:rsidR="002D3946" w:rsidRDefault="00E10681">
      <w:pPr>
        <w:pStyle w:val="Nadpis2"/>
      </w:pPr>
      <w:r>
        <w:t>Čl. 4</w:t>
      </w:r>
      <w:r>
        <w:br/>
      </w:r>
      <w:r>
        <w:t>Sazba poplatku</w:t>
      </w:r>
    </w:p>
    <w:p w14:paraId="142865BE" w14:textId="77777777" w:rsidR="002D3946" w:rsidRDefault="00E10681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6CD3F686" w14:textId="77777777" w:rsidR="002D3946" w:rsidRDefault="00E10681">
      <w:pPr>
        <w:pStyle w:val="Odstavec"/>
        <w:numPr>
          <w:ilvl w:val="1"/>
          <w:numId w:val="1"/>
        </w:numPr>
      </w:pPr>
      <w:r>
        <w:t>za jednoho psa 100 Kč,</w:t>
      </w:r>
    </w:p>
    <w:p w14:paraId="1AA55DFB" w14:textId="77777777" w:rsidR="002D3946" w:rsidRDefault="00E10681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55131DDB" w14:textId="77777777" w:rsidR="002D3946" w:rsidRDefault="00E10681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596D32D3" w14:textId="77777777" w:rsidR="002D3946" w:rsidRDefault="00E10681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4D43A171" w14:textId="77777777" w:rsidR="002D3946" w:rsidRDefault="00E10681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36954F42" w14:textId="77777777" w:rsidR="002D3946" w:rsidRDefault="00E10681">
      <w:pPr>
        <w:pStyle w:val="Nadpis2"/>
      </w:pPr>
      <w:r>
        <w:t>Čl. 5</w:t>
      </w:r>
      <w:r>
        <w:br/>
      </w:r>
      <w:r>
        <w:t>Splatnost poplatku</w:t>
      </w:r>
    </w:p>
    <w:p w14:paraId="190E5D56" w14:textId="77777777" w:rsidR="002D3946" w:rsidRDefault="00E10681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571F7539" w14:textId="77777777" w:rsidR="002D3946" w:rsidRDefault="00E1068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CE0E266" w14:textId="77777777" w:rsidR="002D3946" w:rsidRDefault="00E1068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5A42F7" w14:textId="77777777" w:rsidR="002D3946" w:rsidRDefault="00E10681">
      <w:pPr>
        <w:pStyle w:val="Nadpis2"/>
      </w:pPr>
      <w:r>
        <w:t>Čl. 6</w:t>
      </w:r>
      <w:r>
        <w:br/>
      </w:r>
      <w:r>
        <w:t xml:space="preserve"> Osvobození</w:t>
      </w:r>
    </w:p>
    <w:p w14:paraId="43C7C463" w14:textId="77777777" w:rsidR="002D3946" w:rsidRDefault="00E10681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61C5EED1" w14:textId="77777777" w:rsidR="002D3946" w:rsidRDefault="00E10681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167B480" w14:textId="77777777" w:rsidR="002D3946" w:rsidRDefault="00E10681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02844D8C" w14:textId="77777777" w:rsidR="002D3946" w:rsidRDefault="00E1068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89FAC6F" w14:textId="77777777" w:rsidR="002D3946" w:rsidRDefault="00E10681">
      <w:pPr>
        <w:pStyle w:val="Odstavec"/>
        <w:numPr>
          <w:ilvl w:val="0"/>
          <w:numId w:val="1"/>
        </w:numPr>
      </w:pPr>
      <w:r>
        <w:t>Zrušuje se Obecně závazná vyhláška č. 1/2019, o místním poplatku ze psů, ze dne 26. listopadu 2019.</w:t>
      </w:r>
    </w:p>
    <w:p w14:paraId="10A6E29F" w14:textId="77777777" w:rsidR="002D3946" w:rsidRDefault="00E10681">
      <w:pPr>
        <w:pStyle w:val="Nadpis2"/>
      </w:pPr>
      <w:r>
        <w:t>Čl. 8</w:t>
      </w:r>
      <w:r>
        <w:br/>
      </w:r>
      <w:r>
        <w:t>Účinnost</w:t>
      </w:r>
    </w:p>
    <w:p w14:paraId="6D50B31B" w14:textId="77777777" w:rsidR="002D3946" w:rsidRDefault="00E1068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D3946" w14:paraId="0A9C11F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403FD" w14:textId="77777777" w:rsidR="002D3946" w:rsidRDefault="00E10681">
            <w:pPr>
              <w:pStyle w:val="PodpisovePole"/>
            </w:pPr>
            <w:r>
              <w:t>Alena Křížová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9D5CD" w14:textId="77777777" w:rsidR="002D3946" w:rsidRDefault="00E10681">
            <w:pPr>
              <w:pStyle w:val="PodpisovePole"/>
            </w:pPr>
            <w:r>
              <w:t>Roman Skoupý v. r.</w:t>
            </w:r>
            <w:r>
              <w:br/>
            </w:r>
            <w:r>
              <w:t xml:space="preserve"> místostarosta</w:t>
            </w:r>
          </w:p>
        </w:tc>
      </w:tr>
    </w:tbl>
    <w:p w14:paraId="2069C0D8" w14:textId="77777777" w:rsidR="002D3946" w:rsidRDefault="002D3946"/>
    <w:sectPr w:rsidR="002D39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885" w14:textId="77777777" w:rsidR="00E10681" w:rsidRDefault="00E10681">
      <w:r>
        <w:separator/>
      </w:r>
    </w:p>
  </w:endnote>
  <w:endnote w:type="continuationSeparator" w:id="0">
    <w:p w14:paraId="7F55512D" w14:textId="77777777" w:rsidR="00E10681" w:rsidRDefault="00E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9F17" w14:textId="77777777" w:rsidR="00E10681" w:rsidRDefault="00E10681">
      <w:r>
        <w:rPr>
          <w:color w:val="000000"/>
        </w:rPr>
        <w:separator/>
      </w:r>
    </w:p>
  </w:footnote>
  <w:footnote w:type="continuationSeparator" w:id="0">
    <w:p w14:paraId="122BDACE" w14:textId="77777777" w:rsidR="00E10681" w:rsidRDefault="00E10681">
      <w:r>
        <w:continuationSeparator/>
      </w:r>
    </w:p>
  </w:footnote>
  <w:footnote w:id="1">
    <w:p w14:paraId="7ED13FFF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C9128AD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7D2453F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48B757E7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CB426D7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642CB7D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B855BE5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36231FBB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7C8523F8" w14:textId="77777777" w:rsidR="002D3946" w:rsidRDefault="00E1068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838"/>
    <w:multiLevelType w:val="multilevel"/>
    <w:tmpl w:val="A6CC7F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70820308">
    <w:abstractNumId w:val="0"/>
  </w:num>
  <w:num w:numId="2" w16cid:durableId="777722711">
    <w:abstractNumId w:val="0"/>
    <w:lvlOverride w:ilvl="0">
      <w:startOverride w:val="1"/>
    </w:lvlOverride>
  </w:num>
  <w:num w:numId="3" w16cid:durableId="517814121">
    <w:abstractNumId w:val="0"/>
    <w:lvlOverride w:ilvl="0">
      <w:startOverride w:val="1"/>
    </w:lvlOverride>
  </w:num>
  <w:num w:numId="4" w16cid:durableId="373310199">
    <w:abstractNumId w:val="0"/>
    <w:lvlOverride w:ilvl="0">
      <w:startOverride w:val="1"/>
    </w:lvlOverride>
  </w:num>
  <w:num w:numId="5" w16cid:durableId="1802846394">
    <w:abstractNumId w:val="0"/>
    <w:lvlOverride w:ilvl="0">
      <w:startOverride w:val="1"/>
    </w:lvlOverride>
  </w:num>
  <w:num w:numId="6" w16cid:durableId="177818741">
    <w:abstractNumId w:val="0"/>
    <w:lvlOverride w:ilvl="0">
      <w:startOverride w:val="1"/>
    </w:lvlOverride>
  </w:num>
  <w:num w:numId="7" w16cid:durableId="12586344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946"/>
    <w:rsid w:val="002D3946"/>
    <w:rsid w:val="00E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5C73"/>
  <w15:docId w15:val="{C31A10E7-5CE3-46D6-9E3C-8681F1E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krizova.a</dc:creator>
  <cp:lastModifiedBy>KŘÍŽOVÁ Alena</cp:lastModifiedBy>
  <cp:revision>2</cp:revision>
  <dcterms:created xsi:type="dcterms:W3CDTF">2023-11-29T05:14:00Z</dcterms:created>
  <dcterms:modified xsi:type="dcterms:W3CDTF">2023-11-29T05:14:00Z</dcterms:modified>
</cp:coreProperties>
</file>