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897C" w14:textId="47A75C17" w:rsidR="00772E77" w:rsidRPr="00772E77" w:rsidRDefault="002F1D7B" w:rsidP="002853CF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Město</w:t>
      </w:r>
      <w:r w:rsidR="00772E77"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Lanškroun</w:t>
      </w:r>
    </w:p>
    <w:p w14:paraId="263A44F9" w14:textId="5A6EB185" w:rsid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Zastupitelstvo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města</w:t>
      </w:r>
      <w:r w:rsidR="00F565AA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Lanškroun</w:t>
      </w:r>
    </w:p>
    <w:p w14:paraId="7F4C290E" w14:textId="77777777" w:rsidR="009E7579" w:rsidRPr="00772E77" w:rsidRDefault="009E7579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</w:p>
    <w:p w14:paraId="2474BFA7" w14:textId="63DCF928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Obecně závazná vyhláška</w:t>
      </w:r>
      <w:r w:rsidR="00F565AA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města</w:t>
      </w:r>
      <w:r w:rsidR="00F565AA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Lanškroun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</w:p>
    <w:p w14:paraId="2DE9302D" w14:textId="77777777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</w:p>
    <w:p w14:paraId="65EA0543" w14:textId="77777777" w:rsidR="00772E77" w:rsidRPr="00772E77" w:rsidRDefault="002853CF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>o</w:t>
      </w:r>
      <w:r w:rsidR="00772E77" w:rsidRPr="00772E77"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 xml:space="preserve"> stanovení obecního systému odpadového hospodářství</w:t>
      </w:r>
    </w:p>
    <w:p w14:paraId="5DD8D027" w14:textId="77777777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</w:p>
    <w:p w14:paraId="61B648D3" w14:textId="1013858D" w:rsidR="00772E77" w:rsidRDefault="00772E77" w:rsidP="00772E77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Zastupitelstvo </w:t>
      </w:r>
      <w:r w:rsidR="002F1D7B">
        <w:rPr>
          <w:rFonts w:ascii="ArialMT" w:eastAsia="Calibri" w:hAnsi="ArialMT" w:cs="ArialMT"/>
          <w:color w:val="000000"/>
          <w:sz w:val="22"/>
          <w:szCs w:val="22"/>
          <w:lang w:eastAsia="en-US"/>
        </w:rPr>
        <w:t>města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</w:t>
      </w:r>
      <w:r w:rsidR="002F1D7B">
        <w:rPr>
          <w:rFonts w:ascii="ArialMT" w:eastAsia="Calibri" w:hAnsi="ArialMT" w:cs="ArialMT"/>
          <w:color w:val="000000"/>
          <w:sz w:val="22"/>
          <w:szCs w:val="22"/>
          <w:lang w:eastAsia="en-US"/>
        </w:rPr>
        <w:t>Lanškroun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se na </w:t>
      </w:r>
      <w:r w:rsidR="00533E09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svém zasedání dne </w:t>
      </w:r>
      <w:proofErr w:type="gramStart"/>
      <w:r w:rsidR="00533E09">
        <w:rPr>
          <w:rFonts w:ascii="ArialMT" w:eastAsia="Calibri" w:hAnsi="ArialMT" w:cs="ArialMT"/>
          <w:color w:val="000000"/>
          <w:sz w:val="22"/>
          <w:szCs w:val="22"/>
          <w:lang w:eastAsia="en-US"/>
        </w:rPr>
        <w:t>16.11.2022</w:t>
      </w:r>
      <w:proofErr w:type="gramEnd"/>
      <w:r w:rsidR="00533E09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usnesením č. 109/ZM/2022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usneslo vydat na základě § 59 odst. 4 zákona č. 541/2020 Sb., o odpadech, </w:t>
      </w:r>
      <w:r w:rsidR="00942D56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ve znění pozdějších předpisů 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>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2914AC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2F7E7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1498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71B8EE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AB687E" w14:textId="377BDFD7" w:rsidR="00EB486C" w:rsidRDefault="0024722A" w:rsidP="004D067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2F1D7B">
        <w:rPr>
          <w:rFonts w:ascii="Arial" w:hAnsi="Arial" w:cs="Arial"/>
          <w:sz w:val="22"/>
          <w:szCs w:val="22"/>
        </w:rPr>
        <w:t>města Lanškroun</w:t>
      </w:r>
      <w:r w:rsidR="004D0679">
        <w:rPr>
          <w:rFonts w:ascii="Arial" w:hAnsi="Arial" w:cs="Arial"/>
          <w:sz w:val="22"/>
          <w:szCs w:val="22"/>
        </w:rPr>
        <w:t xml:space="preserve">. </w:t>
      </w:r>
    </w:p>
    <w:p w14:paraId="2646FB19" w14:textId="77777777" w:rsidR="004D0679" w:rsidRPr="00AC3B21" w:rsidRDefault="004D0679" w:rsidP="004D067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D4AD93" w14:textId="0BCB7B92" w:rsidR="006B58B2" w:rsidRPr="00BF6EFC" w:rsidRDefault="00EB486C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2F1D7B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CE6948">
        <w:rPr>
          <w:vertAlign w:val="superscript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13A75D" w14:textId="77777777" w:rsidR="006B58B2" w:rsidRPr="00BF6EFC" w:rsidRDefault="006B58B2" w:rsidP="00AC3B2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084ECA" w14:textId="5A26D187" w:rsidR="00E56D39" w:rsidRDefault="006B58B2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A349E1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2F1D7B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822D9A">
        <w:rPr>
          <w:vertAlign w:val="superscript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C3511B" w14:textId="77777777" w:rsidR="00D62F8B" w:rsidRDefault="00D62F8B" w:rsidP="00AC3B2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0B72B7" w14:textId="4DED020D" w:rsidR="00D62F8B" w:rsidRDefault="00D62F8B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822D9A"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152E8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4A8E9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0E5E3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426FA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C3230F" w14:textId="4C727CFA" w:rsidR="0024722A" w:rsidRPr="00FB6AE5" w:rsidRDefault="00F53E58" w:rsidP="00AC3B21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2F1D7B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bookmarkStart w:id="1" w:name="_Hlk74391291"/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24967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  <w:bookmarkStart w:id="2" w:name="_Hlk80770593"/>
      <w:bookmarkEnd w:id="1"/>
    </w:p>
    <w:p w14:paraId="6BAC5C65" w14:textId="3DF2AED3" w:rsidR="009B77CC" w:rsidRPr="00FB6AE5" w:rsidRDefault="004D067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2F1D7B">
        <w:rPr>
          <w:rFonts w:ascii="Arial" w:hAnsi="Arial" w:cs="Arial"/>
          <w:bCs/>
          <w:i/>
          <w:color w:val="000000"/>
        </w:rPr>
        <w:t xml:space="preserve"> 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4E6170D9" w14:textId="34D2C10A" w:rsidR="009B77CC" w:rsidRPr="00FB6AE5" w:rsidRDefault="004D067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0B330CE0" w14:textId="15F058EB" w:rsidR="009B77CC" w:rsidRDefault="004D067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CE6131">
        <w:rPr>
          <w:rFonts w:ascii="Arial" w:hAnsi="Arial" w:cs="Arial"/>
          <w:bCs/>
          <w:i/>
          <w:color w:val="000000"/>
        </w:rPr>
        <w:t>lasty</w:t>
      </w:r>
      <w:r w:rsidR="00745703" w:rsidRPr="00CE6131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CE6131">
        <w:rPr>
          <w:rFonts w:ascii="Arial" w:hAnsi="Arial" w:cs="Arial"/>
          <w:bCs/>
          <w:i/>
          <w:color w:val="000000"/>
        </w:rPr>
        <w:t>,</w:t>
      </w:r>
      <w:r w:rsidR="00942D56" w:rsidRPr="00CE6131">
        <w:rPr>
          <w:rFonts w:ascii="Arial" w:hAnsi="Arial" w:cs="Arial"/>
          <w:bCs/>
          <w:i/>
          <w:color w:val="000000"/>
        </w:rPr>
        <w:t xml:space="preserve"> </w:t>
      </w:r>
    </w:p>
    <w:p w14:paraId="402AF6A9" w14:textId="13B20493" w:rsidR="00CE6131" w:rsidRPr="00CE6131" w:rsidRDefault="004D067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CE6131">
        <w:rPr>
          <w:rFonts w:ascii="Arial" w:hAnsi="Arial" w:cs="Arial"/>
          <w:bCs/>
          <w:i/>
          <w:color w:val="000000"/>
        </w:rPr>
        <w:t>ápojové kartony</w:t>
      </w:r>
      <w:r w:rsidR="00822D9A">
        <w:rPr>
          <w:rFonts w:ascii="Arial" w:hAnsi="Arial" w:cs="Arial"/>
          <w:bCs/>
          <w:i/>
          <w:color w:val="000000"/>
        </w:rPr>
        <w:t>,</w:t>
      </w:r>
    </w:p>
    <w:p w14:paraId="4A7A208B" w14:textId="002F47BF" w:rsidR="007911DB" w:rsidRDefault="004D0679" w:rsidP="002F1D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 w:rsidR="00CE6948">
        <w:rPr>
          <w:rFonts w:ascii="Arial" w:hAnsi="Arial" w:cs="Arial"/>
          <w:bCs/>
          <w:i/>
          <w:color w:val="000000"/>
        </w:rPr>
        <w:t xml:space="preserve"> čiré</w:t>
      </w:r>
      <w:r w:rsidR="002F1D7B">
        <w:rPr>
          <w:rFonts w:ascii="Arial" w:hAnsi="Arial" w:cs="Arial"/>
          <w:bCs/>
          <w:i/>
          <w:color w:val="000000"/>
        </w:rPr>
        <w:t>,</w:t>
      </w:r>
    </w:p>
    <w:p w14:paraId="088AA79D" w14:textId="22CC431B" w:rsidR="00CE6948" w:rsidRPr="002F1D7B" w:rsidRDefault="004D0679" w:rsidP="002F1D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CE6948">
        <w:rPr>
          <w:rFonts w:ascii="Arial" w:hAnsi="Arial" w:cs="Arial"/>
          <w:bCs/>
          <w:i/>
          <w:color w:val="000000"/>
        </w:rPr>
        <w:t>klo barevné,</w:t>
      </w:r>
    </w:p>
    <w:p w14:paraId="4A3F6018" w14:textId="0A92525B" w:rsidR="009B77CC" w:rsidRPr="00FB6AE5" w:rsidRDefault="004D067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7C564C43" w14:textId="60BA38B8" w:rsidR="0024722A" w:rsidRDefault="004D067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5B8947D" w14:textId="33152994" w:rsidR="00053446" w:rsidRPr="00223F72" w:rsidRDefault="004D0679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6525337C" w14:textId="7862CF2A" w:rsidR="00053446" w:rsidRDefault="004D067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5F34FF1A" w14:textId="35010557" w:rsidR="00D9089D" w:rsidRDefault="004D0679" w:rsidP="00942D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 w:rsidR="0095749C">
        <w:rPr>
          <w:rFonts w:ascii="Arial" w:hAnsi="Arial" w:cs="Arial"/>
          <w:i/>
          <w:iCs/>
          <w:sz w:val="22"/>
          <w:szCs w:val="22"/>
        </w:rPr>
        <w:t>,</w:t>
      </w:r>
    </w:p>
    <w:p w14:paraId="5613D355" w14:textId="54D2BD49" w:rsidR="00110E13" w:rsidRPr="00DB0A64" w:rsidRDefault="004D0679" w:rsidP="00942D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</w:t>
      </w:r>
      <w:r w:rsidR="00110E13" w:rsidRPr="00DB0A64">
        <w:rPr>
          <w:rFonts w:ascii="Arial" w:hAnsi="Arial" w:cs="Arial"/>
          <w:i/>
          <w:iCs/>
          <w:sz w:val="22"/>
          <w:szCs w:val="22"/>
        </w:rPr>
        <w:t>evo,</w:t>
      </w:r>
    </w:p>
    <w:p w14:paraId="0F2B673C" w14:textId="2EDC8986" w:rsidR="00A342C0" w:rsidRPr="002D64B8" w:rsidRDefault="004D067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95749C">
        <w:rPr>
          <w:rFonts w:ascii="Arial" w:hAnsi="Arial" w:cs="Arial"/>
          <w:i/>
          <w:iCs/>
          <w:sz w:val="22"/>
          <w:szCs w:val="22"/>
        </w:rPr>
        <w:t>.</w:t>
      </w:r>
    </w:p>
    <w:bookmarkEnd w:id="2"/>
    <w:p w14:paraId="0F2413A9" w14:textId="77777777" w:rsidR="00705062" w:rsidRPr="00431942" w:rsidRDefault="00705062" w:rsidP="00115451">
      <w:pPr>
        <w:rPr>
          <w:rFonts w:ascii="Arial" w:hAnsi="Arial" w:cs="Arial"/>
          <w:i/>
          <w:sz w:val="22"/>
          <w:szCs w:val="22"/>
        </w:rPr>
      </w:pPr>
    </w:p>
    <w:p w14:paraId="7612E9F9" w14:textId="09133B08" w:rsidR="00262D62" w:rsidRPr="00122EA8" w:rsidRDefault="0024722A" w:rsidP="00AC3B21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FE4120">
        <w:rPr>
          <w:rFonts w:ascii="Arial" w:hAnsi="Arial" w:cs="Arial"/>
          <w:sz w:val="22"/>
          <w:szCs w:val="22"/>
        </w:rPr>
        <w:t>) až</w:t>
      </w:r>
      <w:r w:rsidR="00CE6948">
        <w:rPr>
          <w:rFonts w:ascii="Arial" w:hAnsi="Arial" w:cs="Arial"/>
          <w:sz w:val="22"/>
          <w:szCs w:val="22"/>
        </w:rPr>
        <w:t xml:space="preserve">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A6DC6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B48E27" w14:textId="4D4F7EAC" w:rsidR="00262D62" w:rsidRPr="00B216B5" w:rsidRDefault="00262D62" w:rsidP="00AC3B21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16B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9089D" w:rsidRPr="00B216B5">
        <w:rPr>
          <w:rFonts w:ascii="Arial" w:hAnsi="Arial" w:cs="Arial"/>
          <w:sz w:val="22"/>
          <w:szCs w:val="22"/>
        </w:rPr>
        <w:t>)</w:t>
      </w:r>
      <w:r w:rsidRPr="00B216B5">
        <w:rPr>
          <w:rFonts w:ascii="Arial" w:hAnsi="Arial" w:cs="Arial"/>
          <w:sz w:val="22"/>
          <w:szCs w:val="22"/>
        </w:rPr>
        <w:t>.</w:t>
      </w:r>
      <w:r w:rsidR="00DB0A64" w:rsidRPr="00B216B5">
        <w:rPr>
          <w:rFonts w:ascii="Arial" w:hAnsi="Arial" w:cs="Arial"/>
          <w:sz w:val="22"/>
          <w:szCs w:val="22"/>
        </w:rPr>
        <w:t xml:space="preserve"> </w:t>
      </w:r>
    </w:p>
    <w:p w14:paraId="3ABE4F8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FCB9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63ED83" w14:textId="2BE1E52A" w:rsidR="000D3D98" w:rsidRPr="00E96E7E" w:rsidRDefault="00912D28" w:rsidP="00E96E7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8724F5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8724F5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</w:t>
      </w:r>
      <w:r w:rsidR="003F43EC">
        <w:rPr>
          <w:rFonts w:ascii="Arial" w:hAnsi="Arial" w:cs="Arial"/>
          <w:b/>
          <w:bCs/>
          <w:sz w:val="22"/>
          <w:szCs w:val="22"/>
          <w:u w:val="none"/>
        </w:rPr>
        <w:t xml:space="preserve"> čirého, skla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3F43EC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3F43EC">
        <w:rPr>
          <w:rFonts w:ascii="Arial" w:hAnsi="Arial" w:cs="Arial"/>
          <w:b/>
          <w:bCs/>
          <w:sz w:val="22"/>
          <w:szCs w:val="22"/>
          <w:u w:val="none"/>
        </w:rPr>
        <w:t>, dřeva</w:t>
      </w:r>
    </w:p>
    <w:p w14:paraId="5F9B87EA" w14:textId="77777777" w:rsidR="0095397C" w:rsidRPr="0095397C" w:rsidRDefault="0095397C" w:rsidP="009539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BA073A" w14:textId="63910801" w:rsidR="004B2EBF" w:rsidRDefault="00E96E7E" w:rsidP="004B2EBF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96E7E">
        <w:rPr>
          <w:rFonts w:ascii="Arial" w:hAnsi="Arial" w:cs="Arial"/>
          <w:sz w:val="22"/>
          <w:szCs w:val="22"/>
        </w:rPr>
        <w:t>apír, plasty</w:t>
      </w:r>
      <w:r w:rsidR="003F43EC">
        <w:rPr>
          <w:rFonts w:ascii="Arial" w:hAnsi="Arial" w:cs="Arial"/>
          <w:sz w:val="22"/>
          <w:szCs w:val="22"/>
        </w:rPr>
        <w:t xml:space="preserve"> včetně PET lahví</w:t>
      </w:r>
      <w:r w:rsidR="00BF6BE1">
        <w:rPr>
          <w:rFonts w:ascii="Arial" w:hAnsi="Arial" w:cs="Arial"/>
          <w:sz w:val="22"/>
          <w:szCs w:val="22"/>
        </w:rPr>
        <w:t xml:space="preserve"> a</w:t>
      </w:r>
      <w:r w:rsidRPr="00E96E7E">
        <w:rPr>
          <w:rFonts w:ascii="Arial" w:hAnsi="Arial" w:cs="Arial"/>
          <w:sz w:val="22"/>
          <w:szCs w:val="22"/>
        </w:rPr>
        <w:t xml:space="preserve"> nápojov</w:t>
      </w:r>
      <w:r w:rsidR="00600A19">
        <w:rPr>
          <w:rFonts w:ascii="Arial" w:hAnsi="Arial" w:cs="Arial"/>
          <w:sz w:val="22"/>
          <w:szCs w:val="22"/>
        </w:rPr>
        <w:t>ých</w:t>
      </w:r>
      <w:r w:rsidRPr="00E96E7E">
        <w:rPr>
          <w:rFonts w:ascii="Arial" w:hAnsi="Arial" w:cs="Arial"/>
          <w:sz w:val="22"/>
          <w:szCs w:val="22"/>
        </w:rPr>
        <w:t xml:space="preserve"> karton</w:t>
      </w:r>
      <w:r w:rsidR="00600A19">
        <w:rPr>
          <w:rFonts w:ascii="Arial" w:hAnsi="Arial" w:cs="Arial"/>
          <w:sz w:val="22"/>
          <w:szCs w:val="22"/>
        </w:rPr>
        <w:t>ů</w:t>
      </w:r>
      <w:r w:rsidRPr="00E96E7E">
        <w:rPr>
          <w:rFonts w:ascii="Arial" w:hAnsi="Arial" w:cs="Arial"/>
          <w:sz w:val="22"/>
          <w:szCs w:val="22"/>
        </w:rPr>
        <w:t>, sklo</w:t>
      </w:r>
      <w:r w:rsidR="003F43EC">
        <w:rPr>
          <w:rFonts w:ascii="Arial" w:hAnsi="Arial" w:cs="Arial"/>
          <w:sz w:val="22"/>
          <w:szCs w:val="22"/>
        </w:rPr>
        <w:t xml:space="preserve"> čiré, sklo barevné</w:t>
      </w:r>
      <w:r w:rsidRPr="00E96E7E">
        <w:rPr>
          <w:rFonts w:ascii="Arial" w:hAnsi="Arial" w:cs="Arial"/>
          <w:sz w:val="22"/>
          <w:szCs w:val="22"/>
        </w:rPr>
        <w:t>, kovy, biologické odpady</w:t>
      </w:r>
      <w:r w:rsidR="002F1D7B">
        <w:rPr>
          <w:rFonts w:ascii="Arial" w:hAnsi="Arial" w:cs="Arial"/>
          <w:sz w:val="22"/>
          <w:szCs w:val="22"/>
        </w:rPr>
        <w:t xml:space="preserve"> rostlinného původu</w:t>
      </w:r>
      <w:r w:rsidRPr="00E96E7E">
        <w:rPr>
          <w:rFonts w:ascii="Arial" w:hAnsi="Arial" w:cs="Arial"/>
          <w:sz w:val="22"/>
          <w:szCs w:val="22"/>
        </w:rPr>
        <w:t>, jedlé oleje a tuky, textil</w:t>
      </w:r>
      <w:r w:rsidR="003F43EC">
        <w:rPr>
          <w:rFonts w:ascii="Arial" w:hAnsi="Arial" w:cs="Arial"/>
          <w:sz w:val="22"/>
          <w:szCs w:val="22"/>
        </w:rPr>
        <w:t>, dřevo</w:t>
      </w:r>
      <w:r w:rsidRPr="00E96E7E">
        <w:rPr>
          <w:rFonts w:ascii="Arial" w:hAnsi="Arial" w:cs="Arial"/>
          <w:sz w:val="22"/>
          <w:szCs w:val="22"/>
        </w:rPr>
        <w:t xml:space="preserve"> se soustřeďují do </w:t>
      </w:r>
      <w:r w:rsidRPr="00B216B5">
        <w:rPr>
          <w:rFonts w:ascii="Arial" w:hAnsi="Arial" w:cs="Arial"/>
          <w:sz w:val="22"/>
          <w:szCs w:val="22"/>
        </w:rPr>
        <w:t>zvláštních</w:t>
      </w:r>
      <w:r w:rsidR="00EF39C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6E7E">
        <w:rPr>
          <w:rFonts w:ascii="Arial" w:hAnsi="Arial" w:cs="Arial"/>
          <w:sz w:val="22"/>
          <w:szCs w:val="22"/>
        </w:rPr>
        <w:t>sběrných nádob, kterými jsou velkoobjemové kontejnery, kontejnery, sběrné nádoby</w:t>
      </w:r>
      <w:r>
        <w:rPr>
          <w:rFonts w:ascii="Arial" w:hAnsi="Arial" w:cs="Arial"/>
          <w:sz w:val="22"/>
          <w:szCs w:val="22"/>
        </w:rPr>
        <w:t>.</w:t>
      </w:r>
    </w:p>
    <w:p w14:paraId="28293F7A" w14:textId="77777777" w:rsidR="00B216B5" w:rsidRDefault="00B216B5" w:rsidP="00B216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E9FFA0" w14:textId="3F2562CD" w:rsidR="00F2196F" w:rsidRPr="00B216B5" w:rsidRDefault="00123FBF" w:rsidP="00F62A9C">
      <w:pPr>
        <w:numPr>
          <w:ilvl w:val="0"/>
          <w:numId w:val="4"/>
        </w:numPr>
        <w:tabs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216B5">
        <w:rPr>
          <w:rFonts w:ascii="Arial" w:hAnsi="Arial" w:cs="Arial"/>
          <w:sz w:val="22"/>
          <w:szCs w:val="22"/>
        </w:rPr>
        <w:t xml:space="preserve">Zvláštní sběrné nádoby </w:t>
      </w:r>
      <w:r w:rsidR="000D3D98" w:rsidRPr="00B216B5">
        <w:rPr>
          <w:rFonts w:ascii="Arial" w:hAnsi="Arial" w:cs="Arial"/>
          <w:sz w:val="22"/>
          <w:szCs w:val="22"/>
        </w:rPr>
        <w:t xml:space="preserve">jsou umístěny na stanovištích uvedených na webových stránkách </w:t>
      </w:r>
      <w:bookmarkStart w:id="3" w:name="_Hlk80613972"/>
      <w:bookmarkStart w:id="4" w:name="_Hlk80771397"/>
      <w:r w:rsidR="008A215C" w:rsidRPr="00B216B5">
        <w:rPr>
          <w:rFonts w:ascii="Arial" w:hAnsi="Arial" w:cs="Arial"/>
          <w:sz w:val="22"/>
          <w:szCs w:val="22"/>
        </w:rPr>
        <w:t>Technických služeb Lanškroun s.r.o.</w:t>
      </w:r>
      <w:r w:rsidR="00E759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A215C">
        <w:t>.</w:t>
      </w:r>
      <w:r w:rsidR="004B2EBF" w:rsidRPr="00B216B5">
        <w:rPr>
          <w:rFonts w:ascii="Arial" w:hAnsi="Arial" w:cs="Arial"/>
          <w:sz w:val="22"/>
          <w:szCs w:val="22"/>
        </w:rPr>
        <w:t xml:space="preserve"> </w:t>
      </w:r>
      <w:r w:rsidR="003F58E3" w:rsidRPr="00B216B5">
        <w:rPr>
          <w:rFonts w:ascii="Arial" w:hAnsi="Arial" w:cs="Arial"/>
          <w:sz w:val="22"/>
          <w:szCs w:val="22"/>
        </w:rPr>
        <w:t>Svozy jednotlivých složek odpadů jsou prováděny v termínech, které jsou zveřejněny na</w:t>
      </w:r>
      <w:r w:rsidR="004B2EBF" w:rsidRPr="00B216B5">
        <w:rPr>
          <w:rFonts w:ascii="Arial" w:hAnsi="Arial" w:cs="Arial"/>
          <w:sz w:val="22"/>
          <w:szCs w:val="22"/>
        </w:rPr>
        <w:t xml:space="preserve"> </w:t>
      </w:r>
      <w:r w:rsidR="00B62B33" w:rsidRPr="00B216B5">
        <w:rPr>
          <w:rFonts w:ascii="Arial" w:hAnsi="Arial" w:cs="Arial"/>
          <w:sz w:val="22"/>
          <w:szCs w:val="22"/>
        </w:rPr>
        <w:t xml:space="preserve">webových stránkách </w:t>
      </w:r>
      <w:bookmarkStart w:id="5" w:name="_Hlk83038530"/>
      <w:bookmarkEnd w:id="3"/>
      <w:bookmarkEnd w:id="4"/>
      <w:r w:rsidR="008A215C" w:rsidRPr="00B216B5">
        <w:rPr>
          <w:rFonts w:ascii="Arial" w:hAnsi="Arial" w:cs="Arial"/>
          <w:sz w:val="22"/>
          <w:szCs w:val="22"/>
        </w:rPr>
        <w:t>Technických služeb Lanškroun s.r.o.</w:t>
      </w:r>
      <w:r w:rsidR="00E759E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bookmarkEnd w:id="5"/>
    <w:p w14:paraId="6440D885" w14:textId="77777777" w:rsidR="007C1477" w:rsidRPr="007C1477" w:rsidRDefault="007C1477" w:rsidP="007C1477">
      <w:pPr>
        <w:tabs>
          <w:tab w:val="num" w:pos="92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005540" w14:textId="77777777" w:rsidR="00F2196F" w:rsidRDefault="00F2196F" w:rsidP="00F2196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D32D99" w14:textId="77777777" w:rsidR="00F2196F" w:rsidRPr="00FB6AE5" w:rsidRDefault="00F2196F" w:rsidP="00F2196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1A37A1" w14:textId="24D4CAAB" w:rsidR="00940214" w:rsidRPr="000A0FB2" w:rsidRDefault="004D0679" w:rsidP="009402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6" w:name="_Hlk80770517"/>
      <w:r>
        <w:rPr>
          <w:rFonts w:ascii="Arial" w:hAnsi="Arial" w:cs="Arial"/>
          <w:bCs/>
          <w:i/>
          <w:color w:val="000000"/>
        </w:rPr>
        <w:t>bi</w:t>
      </w:r>
      <w:r w:rsidR="00F2196F" w:rsidRPr="00940214">
        <w:rPr>
          <w:rFonts w:ascii="Arial" w:hAnsi="Arial" w:cs="Arial"/>
          <w:bCs/>
          <w:i/>
          <w:color w:val="000000"/>
        </w:rPr>
        <w:t>ologické odpady</w:t>
      </w:r>
      <w:r w:rsidR="001164F4" w:rsidRPr="00940214">
        <w:rPr>
          <w:rFonts w:ascii="Arial" w:hAnsi="Arial" w:cs="Arial"/>
          <w:bCs/>
          <w:i/>
          <w:color w:val="000000"/>
        </w:rPr>
        <w:t xml:space="preserve"> </w:t>
      </w:r>
      <w:r w:rsidR="003F43EC">
        <w:rPr>
          <w:rFonts w:ascii="Arial" w:hAnsi="Arial" w:cs="Arial"/>
          <w:bCs/>
          <w:i/>
          <w:color w:val="000000"/>
        </w:rPr>
        <w:t xml:space="preserve">rostlinného původu </w:t>
      </w:r>
      <w:r w:rsidR="001164F4" w:rsidRPr="00940214">
        <w:rPr>
          <w:rFonts w:ascii="Arial" w:hAnsi="Arial" w:cs="Arial"/>
          <w:bCs/>
          <w:i/>
          <w:color w:val="000000"/>
        </w:rPr>
        <w:t xml:space="preserve">- </w:t>
      </w:r>
      <w:r w:rsidR="00175630" w:rsidRPr="00940214">
        <w:rPr>
          <w:rFonts w:ascii="Arial" w:hAnsi="Arial" w:cs="Arial"/>
          <w:bCs/>
          <w:i/>
          <w:color w:val="000000"/>
        </w:rPr>
        <w:t xml:space="preserve">barva </w:t>
      </w:r>
      <w:r w:rsidR="00B216B5">
        <w:rPr>
          <w:rFonts w:ascii="Arial" w:hAnsi="Arial" w:cs="Arial"/>
          <w:bCs/>
          <w:i/>
          <w:color w:val="000000"/>
        </w:rPr>
        <w:t>hnědá</w:t>
      </w:r>
      <w:r w:rsidR="006C0FDD">
        <w:rPr>
          <w:rFonts w:ascii="Arial" w:hAnsi="Arial" w:cs="Arial"/>
          <w:bCs/>
          <w:i/>
          <w:color w:val="000000"/>
        </w:rPr>
        <w:t>,</w:t>
      </w:r>
    </w:p>
    <w:p w14:paraId="6C908B41" w14:textId="07CB7F06" w:rsidR="00F2196F" w:rsidRPr="00940214" w:rsidRDefault="004D0679" w:rsidP="004D06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175630" w:rsidRPr="00940214">
        <w:rPr>
          <w:rFonts w:ascii="Arial" w:hAnsi="Arial" w:cs="Arial"/>
          <w:bCs/>
          <w:i/>
          <w:color w:val="000000"/>
        </w:rPr>
        <w:t>apír -</w:t>
      </w:r>
      <w:r w:rsidR="00F2196F" w:rsidRPr="00940214">
        <w:rPr>
          <w:rFonts w:ascii="Arial" w:hAnsi="Arial" w:cs="Arial"/>
          <w:bCs/>
          <w:i/>
          <w:color w:val="000000"/>
        </w:rPr>
        <w:t xml:space="preserve"> barva modrá,</w:t>
      </w:r>
    </w:p>
    <w:p w14:paraId="003B1B2D" w14:textId="66EC0E55" w:rsidR="00F2196F" w:rsidRPr="00A975D3" w:rsidRDefault="004D0679" w:rsidP="00F219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F2196F" w:rsidRPr="00AC2295">
        <w:rPr>
          <w:rFonts w:ascii="Arial" w:hAnsi="Arial" w:cs="Arial"/>
          <w:bCs/>
          <w:i/>
          <w:color w:val="000000"/>
        </w:rPr>
        <w:t>lasty</w:t>
      </w:r>
      <w:r w:rsidR="00F2196F">
        <w:rPr>
          <w:rFonts w:ascii="Arial" w:hAnsi="Arial" w:cs="Arial"/>
          <w:bCs/>
          <w:i/>
          <w:color w:val="000000"/>
        </w:rPr>
        <w:t xml:space="preserve"> včetně</w:t>
      </w:r>
      <w:r w:rsidR="00F2196F"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F2196F">
        <w:rPr>
          <w:rFonts w:ascii="Arial" w:hAnsi="Arial" w:cs="Arial"/>
          <w:bCs/>
          <w:i/>
          <w:color w:val="000000"/>
        </w:rPr>
        <w:t>í a nápojových kartonů</w:t>
      </w:r>
      <w:r w:rsidR="00175630">
        <w:rPr>
          <w:rFonts w:ascii="Arial" w:hAnsi="Arial" w:cs="Arial"/>
          <w:bCs/>
          <w:i/>
          <w:color w:val="000000"/>
        </w:rPr>
        <w:t xml:space="preserve"> -</w:t>
      </w:r>
      <w:r w:rsidR="00F2196F" w:rsidRPr="00AC2295">
        <w:rPr>
          <w:rFonts w:ascii="Arial" w:hAnsi="Arial" w:cs="Arial"/>
          <w:bCs/>
          <w:i/>
          <w:color w:val="000000"/>
        </w:rPr>
        <w:t xml:space="preserve"> barva </w:t>
      </w:r>
      <w:r w:rsidR="00F2196F">
        <w:rPr>
          <w:rFonts w:ascii="Arial" w:hAnsi="Arial" w:cs="Arial"/>
          <w:bCs/>
          <w:i/>
          <w:color w:val="000000"/>
        </w:rPr>
        <w:t>žlutá</w:t>
      </w:r>
      <w:r w:rsidR="00F2196F" w:rsidRPr="002A068A">
        <w:rPr>
          <w:rFonts w:ascii="Arial" w:hAnsi="Arial" w:cs="Arial"/>
          <w:bCs/>
          <w:i/>
        </w:rPr>
        <w:t>,</w:t>
      </w:r>
    </w:p>
    <w:p w14:paraId="7C09B751" w14:textId="4A673DDB" w:rsidR="00940214" w:rsidRDefault="004D0679" w:rsidP="004D06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175630" w:rsidRPr="00940214">
        <w:rPr>
          <w:rFonts w:ascii="Arial" w:hAnsi="Arial" w:cs="Arial"/>
          <w:bCs/>
          <w:i/>
          <w:color w:val="000000"/>
        </w:rPr>
        <w:t>ovy -</w:t>
      </w:r>
      <w:r w:rsidR="00F2196F" w:rsidRPr="00940214">
        <w:rPr>
          <w:rFonts w:ascii="Arial" w:hAnsi="Arial" w:cs="Arial"/>
          <w:bCs/>
          <w:i/>
          <w:color w:val="000000"/>
        </w:rPr>
        <w:t xml:space="preserve"> barva </w:t>
      </w:r>
      <w:r w:rsidR="00432C33">
        <w:rPr>
          <w:rFonts w:ascii="Arial" w:hAnsi="Arial" w:cs="Arial"/>
          <w:bCs/>
          <w:i/>
          <w:color w:val="000000"/>
        </w:rPr>
        <w:t>hněd</w:t>
      </w:r>
      <w:r w:rsidR="00F2196F" w:rsidRPr="00B216B5">
        <w:rPr>
          <w:rFonts w:ascii="Arial" w:hAnsi="Arial" w:cs="Arial"/>
          <w:bCs/>
          <w:i/>
        </w:rPr>
        <w:t>á</w:t>
      </w:r>
      <w:r w:rsidR="00F2196F" w:rsidRPr="00940214">
        <w:rPr>
          <w:rFonts w:ascii="Arial" w:hAnsi="Arial" w:cs="Arial"/>
          <w:bCs/>
          <w:i/>
          <w:color w:val="000000"/>
        </w:rPr>
        <w:t>,</w:t>
      </w:r>
      <w:r w:rsidR="008A215C" w:rsidRPr="00940214">
        <w:rPr>
          <w:rFonts w:ascii="Arial" w:hAnsi="Arial" w:cs="Arial"/>
          <w:bCs/>
          <w:i/>
          <w:color w:val="000000"/>
        </w:rPr>
        <w:t xml:space="preserve"> </w:t>
      </w:r>
    </w:p>
    <w:p w14:paraId="4BB2A0CE" w14:textId="69525188" w:rsidR="00F2196F" w:rsidRPr="00940214" w:rsidRDefault="004D0679" w:rsidP="004D06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F2196F" w:rsidRPr="00940214">
        <w:rPr>
          <w:rFonts w:ascii="Arial" w:hAnsi="Arial" w:cs="Arial"/>
          <w:bCs/>
          <w:i/>
          <w:color w:val="000000"/>
        </w:rPr>
        <w:t>klo čiré – barva bílá,</w:t>
      </w:r>
    </w:p>
    <w:p w14:paraId="1ECFEACF" w14:textId="51470646" w:rsidR="00F2196F" w:rsidRPr="00F2196F" w:rsidRDefault="004D0679" w:rsidP="00F219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F2196F">
        <w:rPr>
          <w:rFonts w:ascii="Arial" w:hAnsi="Arial" w:cs="Arial"/>
          <w:bCs/>
          <w:i/>
          <w:color w:val="000000"/>
        </w:rPr>
        <w:t>klo barevné</w:t>
      </w:r>
      <w:r w:rsidR="00B216B5">
        <w:rPr>
          <w:rFonts w:ascii="Arial" w:hAnsi="Arial" w:cs="Arial"/>
          <w:bCs/>
          <w:i/>
          <w:color w:val="000000"/>
        </w:rPr>
        <w:t xml:space="preserve"> </w:t>
      </w:r>
      <w:r w:rsidR="00F2196F">
        <w:rPr>
          <w:rFonts w:ascii="Arial" w:hAnsi="Arial" w:cs="Arial"/>
          <w:bCs/>
          <w:i/>
          <w:color w:val="000000"/>
        </w:rPr>
        <w:t>– barva zelená,</w:t>
      </w:r>
    </w:p>
    <w:p w14:paraId="296FD739" w14:textId="253A27E5" w:rsidR="00F2196F" w:rsidRPr="008A215C" w:rsidRDefault="004D0679" w:rsidP="00F2196F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F2196F">
        <w:rPr>
          <w:rFonts w:ascii="Arial" w:hAnsi="Arial" w:cs="Arial"/>
          <w:i/>
          <w:iCs/>
          <w:sz w:val="22"/>
          <w:szCs w:val="22"/>
        </w:rPr>
        <w:t>edlé oleje a tuky</w:t>
      </w:r>
      <w:r w:rsidR="00175630">
        <w:rPr>
          <w:rFonts w:ascii="Arial" w:hAnsi="Arial" w:cs="Arial"/>
          <w:i/>
          <w:iCs/>
          <w:sz w:val="22"/>
          <w:szCs w:val="22"/>
        </w:rPr>
        <w:t xml:space="preserve"> </w:t>
      </w:r>
      <w:r w:rsidR="006D02D3">
        <w:rPr>
          <w:rFonts w:ascii="Arial" w:hAnsi="Arial" w:cs="Arial"/>
          <w:i/>
          <w:iCs/>
          <w:sz w:val="22"/>
          <w:szCs w:val="22"/>
        </w:rPr>
        <w:t>–</w:t>
      </w:r>
      <w:r w:rsidR="00F2196F" w:rsidRPr="006D02D3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6D02D3">
        <w:rPr>
          <w:rFonts w:ascii="Arial" w:hAnsi="Arial" w:cs="Arial"/>
          <w:i/>
          <w:iCs/>
          <w:sz w:val="22"/>
          <w:szCs w:val="22"/>
        </w:rPr>
        <w:t xml:space="preserve"> </w:t>
      </w:r>
      <w:r w:rsidR="008A215C" w:rsidRPr="006D02D3">
        <w:rPr>
          <w:rFonts w:ascii="Arial" w:hAnsi="Arial" w:cs="Arial"/>
          <w:i/>
          <w:iCs/>
          <w:sz w:val="22"/>
          <w:szCs w:val="22"/>
        </w:rPr>
        <w:t>zelená</w:t>
      </w:r>
      <w:r w:rsidR="006C0FDD">
        <w:rPr>
          <w:rFonts w:ascii="Arial" w:hAnsi="Arial" w:cs="Arial"/>
          <w:i/>
          <w:iCs/>
          <w:sz w:val="22"/>
          <w:szCs w:val="22"/>
        </w:rPr>
        <w:t>,</w:t>
      </w:r>
      <w:r w:rsidR="0094021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42A07F3F" w14:textId="3937F9EE" w:rsidR="00F2196F" w:rsidRDefault="004D0679" w:rsidP="00F2196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175630">
        <w:rPr>
          <w:rFonts w:ascii="Arial" w:hAnsi="Arial" w:cs="Arial"/>
          <w:i/>
          <w:iCs/>
          <w:sz w:val="22"/>
          <w:szCs w:val="22"/>
        </w:rPr>
        <w:t>extil</w:t>
      </w:r>
      <w:r w:rsidR="00F2196F" w:rsidRPr="00F534BD">
        <w:rPr>
          <w:rFonts w:ascii="Arial" w:hAnsi="Arial" w:cs="Arial"/>
          <w:i/>
          <w:iCs/>
          <w:sz w:val="22"/>
          <w:szCs w:val="22"/>
        </w:rPr>
        <w:t xml:space="preserve"> </w:t>
      </w:r>
      <w:r w:rsidR="00175630">
        <w:rPr>
          <w:rFonts w:ascii="Arial" w:hAnsi="Arial" w:cs="Arial"/>
          <w:i/>
          <w:iCs/>
          <w:sz w:val="22"/>
          <w:szCs w:val="22"/>
        </w:rPr>
        <w:t xml:space="preserve">- </w:t>
      </w:r>
      <w:r w:rsidR="00F2196F" w:rsidRPr="00F534BD">
        <w:rPr>
          <w:rFonts w:ascii="Arial" w:hAnsi="Arial" w:cs="Arial"/>
          <w:i/>
          <w:iCs/>
          <w:sz w:val="22"/>
          <w:szCs w:val="22"/>
        </w:rPr>
        <w:t>barva</w:t>
      </w:r>
      <w:r w:rsidR="00F2196F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1164F4">
        <w:rPr>
          <w:rFonts w:ascii="Arial" w:hAnsi="Arial" w:cs="Arial"/>
          <w:i/>
          <w:iCs/>
          <w:sz w:val="22"/>
          <w:szCs w:val="22"/>
        </w:rPr>
        <w:t>,</w:t>
      </w:r>
    </w:p>
    <w:p w14:paraId="223E700D" w14:textId="35E412F9" w:rsidR="00F2196F" w:rsidRDefault="004D0679" w:rsidP="004D0679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</w:t>
      </w:r>
      <w:r w:rsidR="001164F4" w:rsidRPr="006D02D3">
        <w:rPr>
          <w:rFonts w:ascii="Arial" w:hAnsi="Arial" w:cs="Arial"/>
          <w:i/>
          <w:iCs/>
          <w:sz w:val="22"/>
          <w:szCs w:val="22"/>
        </w:rPr>
        <w:t xml:space="preserve">řevo </w:t>
      </w:r>
      <w:r w:rsidR="00432C33">
        <w:rPr>
          <w:rFonts w:ascii="Arial" w:hAnsi="Arial" w:cs="Arial"/>
          <w:i/>
          <w:iCs/>
          <w:sz w:val="22"/>
          <w:szCs w:val="22"/>
        </w:rPr>
        <w:t>–</w:t>
      </w:r>
      <w:r w:rsidR="001164F4" w:rsidRPr="006D02D3">
        <w:rPr>
          <w:rFonts w:ascii="Arial" w:hAnsi="Arial" w:cs="Arial"/>
          <w:i/>
          <w:iCs/>
          <w:sz w:val="22"/>
          <w:szCs w:val="22"/>
        </w:rPr>
        <w:t xml:space="preserve"> </w:t>
      </w:r>
      <w:r w:rsidR="00432C33">
        <w:rPr>
          <w:rFonts w:ascii="Arial" w:hAnsi="Arial" w:cs="Arial"/>
          <w:i/>
          <w:iCs/>
          <w:sz w:val="22"/>
          <w:szCs w:val="22"/>
        </w:rPr>
        <w:t>velkoobjemový kontejner s nápisem DŘEVO</w:t>
      </w:r>
      <w:r w:rsidR="006C0FDD">
        <w:rPr>
          <w:rFonts w:ascii="Arial" w:hAnsi="Arial" w:cs="Arial"/>
          <w:i/>
          <w:iCs/>
          <w:sz w:val="22"/>
          <w:szCs w:val="22"/>
        </w:rPr>
        <w:t>.</w:t>
      </w:r>
      <w:r w:rsidR="00940214" w:rsidRPr="006D02D3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</w:p>
    <w:p w14:paraId="3A5B3ACB" w14:textId="77777777" w:rsidR="006D02D3" w:rsidRPr="006D02D3" w:rsidRDefault="006D02D3" w:rsidP="006D02D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05D663B" w14:textId="77777777" w:rsidR="00F2196F" w:rsidRDefault="00F2196F" w:rsidP="00F2196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A27D886" w14:textId="77777777" w:rsidR="00F2196F" w:rsidRDefault="00F2196F" w:rsidP="00F219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AA6685" w14:textId="77777777" w:rsidR="00F2196F" w:rsidRPr="00F2196F" w:rsidRDefault="00F2196F" w:rsidP="00F2196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052BCDFE" w14:textId="77777777" w:rsidR="00D61158" w:rsidRPr="00D61158" w:rsidRDefault="00D61158" w:rsidP="00D61158">
      <w:pPr>
        <w:jc w:val="both"/>
        <w:rPr>
          <w:rFonts w:ascii="Arial" w:hAnsi="Arial" w:cs="Arial"/>
          <w:sz w:val="22"/>
          <w:szCs w:val="22"/>
        </w:rPr>
      </w:pPr>
    </w:p>
    <w:p w14:paraId="155A2741" w14:textId="4507547E" w:rsidR="005E50BE" w:rsidRDefault="0096260F" w:rsidP="005E50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D02D3">
        <w:rPr>
          <w:rFonts w:ascii="Arial" w:hAnsi="Arial" w:cs="Arial"/>
          <w:sz w:val="22"/>
          <w:szCs w:val="22"/>
        </w:rPr>
        <w:t xml:space="preserve">Papír, plasty </w:t>
      </w:r>
      <w:r w:rsidR="00432C33">
        <w:rPr>
          <w:rFonts w:ascii="Arial" w:hAnsi="Arial" w:cs="Arial"/>
          <w:sz w:val="22"/>
          <w:szCs w:val="22"/>
        </w:rPr>
        <w:t>včetně</w:t>
      </w:r>
      <w:r w:rsidR="00BF6BE1">
        <w:rPr>
          <w:rFonts w:ascii="Arial" w:hAnsi="Arial" w:cs="Arial"/>
          <w:sz w:val="22"/>
          <w:szCs w:val="22"/>
        </w:rPr>
        <w:t xml:space="preserve"> PET lahví a</w:t>
      </w:r>
      <w:r w:rsidRPr="006D02D3">
        <w:rPr>
          <w:rFonts w:ascii="Arial" w:hAnsi="Arial" w:cs="Arial"/>
          <w:sz w:val="22"/>
          <w:szCs w:val="22"/>
        </w:rPr>
        <w:t xml:space="preserve"> nápojov</w:t>
      </w:r>
      <w:r w:rsidR="00432C33">
        <w:rPr>
          <w:rFonts w:ascii="Arial" w:hAnsi="Arial" w:cs="Arial"/>
          <w:sz w:val="22"/>
          <w:szCs w:val="22"/>
        </w:rPr>
        <w:t>ých</w:t>
      </w:r>
      <w:r w:rsidRPr="006D02D3">
        <w:rPr>
          <w:rFonts w:ascii="Arial" w:hAnsi="Arial" w:cs="Arial"/>
          <w:sz w:val="22"/>
          <w:szCs w:val="22"/>
        </w:rPr>
        <w:t xml:space="preserve"> karton</w:t>
      </w:r>
      <w:r w:rsidR="00432C33">
        <w:rPr>
          <w:rFonts w:ascii="Arial" w:hAnsi="Arial" w:cs="Arial"/>
          <w:sz w:val="22"/>
          <w:szCs w:val="22"/>
        </w:rPr>
        <w:t>ů</w:t>
      </w:r>
      <w:r w:rsidRPr="006D02D3">
        <w:rPr>
          <w:rFonts w:ascii="Arial" w:hAnsi="Arial" w:cs="Arial"/>
          <w:sz w:val="22"/>
          <w:szCs w:val="22"/>
        </w:rPr>
        <w:t>, sklo</w:t>
      </w:r>
      <w:r w:rsidR="003F43EC">
        <w:rPr>
          <w:rFonts w:ascii="Arial" w:hAnsi="Arial" w:cs="Arial"/>
          <w:sz w:val="22"/>
          <w:szCs w:val="22"/>
        </w:rPr>
        <w:t xml:space="preserve"> čiré, sklo barevné</w:t>
      </w:r>
      <w:r w:rsidRPr="006D02D3">
        <w:rPr>
          <w:rFonts w:ascii="Arial" w:hAnsi="Arial" w:cs="Arial"/>
          <w:sz w:val="22"/>
          <w:szCs w:val="22"/>
        </w:rPr>
        <w:t>, kovy, biologický odpad</w:t>
      </w:r>
      <w:r w:rsidR="003F43EC">
        <w:rPr>
          <w:rFonts w:ascii="Arial" w:hAnsi="Arial" w:cs="Arial"/>
          <w:sz w:val="22"/>
          <w:szCs w:val="22"/>
        </w:rPr>
        <w:t xml:space="preserve"> rostlinného původu</w:t>
      </w:r>
      <w:r w:rsidRPr="006D02D3">
        <w:rPr>
          <w:rFonts w:ascii="Arial" w:hAnsi="Arial" w:cs="Arial"/>
          <w:sz w:val="22"/>
          <w:szCs w:val="22"/>
        </w:rPr>
        <w:t>, jedlé oleje a tuky</w:t>
      </w:r>
      <w:r w:rsidR="001164F4" w:rsidRPr="006D02D3">
        <w:rPr>
          <w:rFonts w:ascii="Arial" w:hAnsi="Arial" w:cs="Arial"/>
          <w:sz w:val="22"/>
          <w:szCs w:val="22"/>
        </w:rPr>
        <w:t>, dřevo</w:t>
      </w:r>
      <w:r w:rsidRPr="006D02D3">
        <w:rPr>
          <w:rFonts w:ascii="Arial" w:hAnsi="Arial" w:cs="Arial"/>
          <w:sz w:val="22"/>
          <w:szCs w:val="22"/>
        </w:rPr>
        <w:t xml:space="preserve"> </w:t>
      </w:r>
      <w:r w:rsidR="005E50BE">
        <w:rPr>
          <w:rFonts w:ascii="Arial" w:hAnsi="Arial" w:cs="Arial"/>
          <w:sz w:val="22"/>
          <w:szCs w:val="22"/>
        </w:rPr>
        <w:t xml:space="preserve">a textil </w:t>
      </w:r>
      <w:r w:rsidRPr="006D02D3">
        <w:rPr>
          <w:rFonts w:ascii="Arial" w:hAnsi="Arial" w:cs="Arial"/>
          <w:sz w:val="22"/>
          <w:szCs w:val="22"/>
        </w:rPr>
        <w:t xml:space="preserve">lze také odevzdávat ve </w:t>
      </w:r>
      <w:r w:rsidR="00E455CE" w:rsidRPr="006D02D3">
        <w:rPr>
          <w:rFonts w:ascii="Arial" w:hAnsi="Arial" w:cs="Arial"/>
          <w:sz w:val="22"/>
          <w:szCs w:val="22"/>
        </w:rPr>
        <w:t>s</w:t>
      </w:r>
      <w:r w:rsidRPr="006D02D3">
        <w:rPr>
          <w:rFonts w:ascii="Arial" w:hAnsi="Arial" w:cs="Arial"/>
          <w:sz w:val="22"/>
          <w:szCs w:val="22"/>
        </w:rPr>
        <w:t xml:space="preserve">běrném dvoře, který je umístěn </w:t>
      </w:r>
      <w:bookmarkStart w:id="7" w:name="_Hlk74389952"/>
      <w:bookmarkStart w:id="8" w:name="_Hlk74398377"/>
      <w:bookmarkStart w:id="9" w:name="_Hlk80609170"/>
      <w:bookmarkStart w:id="10" w:name="_Hlk80609664"/>
      <w:bookmarkStart w:id="11" w:name="_Hlk80610116"/>
      <w:r w:rsidR="000A0FB2" w:rsidRPr="006D02D3">
        <w:rPr>
          <w:rFonts w:ascii="Arial" w:hAnsi="Arial" w:cs="Arial"/>
          <w:sz w:val="22"/>
          <w:szCs w:val="22"/>
        </w:rPr>
        <w:t>na</w:t>
      </w:r>
      <w:r w:rsidR="001164F4" w:rsidRPr="006D02D3">
        <w:rPr>
          <w:rFonts w:ascii="Arial" w:hAnsi="Arial" w:cs="Arial"/>
          <w:sz w:val="22"/>
          <w:szCs w:val="22"/>
        </w:rPr>
        <w:t xml:space="preserve"> ulici Nádražní 33</w:t>
      </w:r>
      <w:r w:rsidR="00822D9A">
        <w:rPr>
          <w:rFonts w:ascii="Arial" w:hAnsi="Arial" w:cs="Arial"/>
          <w:sz w:val="22"/>
          <w:szCs w:val="22"/>
        </w:rPr>
        <w:t xml:space="preserve"> v Lanškrouně</w:t>
      </w:r>
      <w:r w:rsidR="001164F4" w:rsidRPr="006D02D3">
        <w:rPr>
          <w:rFonts w:ascii="Arial" w:hAnsi="Arial" w:cs="Arial"/>
          <w:sz w:val="22"/>
          <w:szCs w:val="22"/>
        </w:rPr>
        <w:t xml:space="preserve"> na základě identifikačního čipu</w:t>
      </w:r>
      <w:r w:rsidR="005E50BE">
        <w:rPr>
          <w:rFonts w:ascii="Arial" w:hAnsi="Arial" w:cs="Arial"/>
          <w:sz w:val="22"/>
          <w:szCs w:val="22"/>
        </w:rPr>
        <w:t>.</w:t>
      </w:r>
    </w:p>
    <w:p w14:paraId="6D4DC71D" w14:textId="77777777" w:rsidR="005E50BE" w:rsidRPr="005E50BE" w:rsidRDefault="005E50BE" w:rsidP="005E50BE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1B08409" w14:textId="61443B11" w:rsidR="00E759EE" w:rsidRDefault="005E50BE" w:rsidP="004D067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59EE">
        <w:rPr>
          <w:rFonts w:ascii="Arial" w:hAnsi="Arial" w:cs="Arial"/>
          <w:sz w:val="22"/>
          <w:szCs w:val="22"/>
        </w:rPr>
        <w:t>P</w:t>
      </w:r>
      <w:r w:rsidR="001164F4" w:rsidRPr="00E759EE">
        <w:rPr>
          <w:rFonts w:ascii="Arial" w:hAnsi="Arial" w:cs="Arial"/>
          <w:sz w:val="22"/>
          <w:szCs w:val="22"/>
        </w:rPr>
        <w:t>a</w:t>
      </w:r>
      <w:r w:rsidRPr="00E759EE">
        <w:rPr>
          <w:rFonts w:ascii="Arial" w:hAnsi="Arial" w:cs="Arial"/>
          <w:sz w:val="22"/>
          <w:szCs w:val="22"/>
        </w:rPr>
        <w:t>pír, plasty včetně</w:t>
      </w:r>
      <w:r w:rsidR="00BF6BE1">
        <w:rPr>
          <w:rFonts w:ascii="Arial" w:hAnsi="Arial" w:cs="Arial"/>
          <w:sz w:val="22"/>
          <w:szCs w:val="22"/>
        </w:rPr>
        <w:t xml:space="preserve"> PET lahví a</w:t>
      </w:r>
      <w:r w:rsidRPr="00E759EE">
        <w:rPr>
          <w:rFonts w:ascii="Arial" w:hAnsi="Arial" w:cs="Arial"/>
          <w:sz w:val="22"/>
          <w:szCs w:val="22"/>
        </w:rPr>
        <w:t xml:space="preserve"> nápojov</w:t>
      </w:r>
      <w:r w:rsidR="00432C33">
        <w:rPr>
          <w:rFonts w:ascii="Arial" w:hAnsi="Arial" w:cs="Arial"/>
          <w:sz w:val="22"/>
          <w:szCs w:val="22"/>
        </w:rPr>
        <w:t>ých</w:t>
      </w:r>
      <w:r w:rsidRPr="00E759EE">
        <w:rPr>
          <w:rFonts w:ascii="Arial" w:hAnsi="Arial" w:cs="Arial"/>
          <w:sz w:val="22"/>
          <w:szCs w:val="22"/>
        </w:rPr>
        <w:t xml:space="preserve"> karton</w:t>
      </w:r>
      <w:r w:rsidR="00432C33">
        <w:rPr>
          <w:rFonts w:ascii="Arial" w:hAnsi="Arial" w:cs="Arial"/>
          <w:sz w:val="22"/>
          <w:szCs w:val="22"/>
        </w:rPr>
        <w:t>ů</w:t>
      </w:r>
      <w:r w:rsidRPr="00E759EE">
        <w:rPr>
          <w:rFonts w:ascii="Arial" w:hAnsi="Arial" w:cs="Arial"/>
          <w:sz w:val="22"/>
          <w:szCs w:val="22"/>
        </w:rPr>
        <w:t>, kovy a dřevo lze také odevzdávat</w:t>
      </w:r>
      <w:r w:rsidR="001164F4" w:rsidRPr="00E759EE">
        <w:rPr>
          <w:rFonts w:ascii="Arial" w:hAnsi="Arial" w:cs="Arial"/>
          <w:sz w:val="22"/>
          <w:szCs w:val="22"/>
        </w:rPr>
        <w:t xml:space="preserve"> na sběrných místech</w:t>
      </w:r>
      <w:r w:rsidR="009039E7" w:rsidRPr="00E759EE">
        <w:rPr>
          <w:rFonts w:ascii="Arial" w:hAnsi="Arial" w:cs="Arial"/>
          <w:sz w:val="22"/>
          <w:szCs w:val="22"/>
        </w:rPr>
        <w:t xml:space="preserve"> </w:t>
      </w:r>
      <w:bookmarkEnd w:id="7"/>
      <w:bookmarkEnd w:id="8"/>
      <w:bookmarkEnd w:id="9"/>
      <w:bookmarkEnd w:id="10"/>
      <w:bookmarkEnd w:id="11"/>
      <w:r w:rsidR="001164F4" w:rsidRPr="00E759EE">
        <w:rPr>
          <w:rFonts w:ascii="Arial" w:hAnsi="Arial" w:cs="Arial"/>
          <w:sz w:val="22"/>
          <w:szCs w:val="22"/>
        </w:rPr>
        <w:t xml:space="preserve">Rybniční – T. G. Masaryka, Polní, </w:t>
      </w:r>
      <w:r w:rsidR="009039E7" w:rsidRPr="00E759EE">
        <w:rPr>
          <w:rFonts w:ascii="Arial" w:hAnsi="Arial" w:cs="Arial"/>
          <w:sz w:val="22"/>
          <w:szCs w:val="22"/>
        </w:rPr>
        <w:t>Dvorské Lány</w:t>
      </w:r>
      <w:r w:rsidR="006F2520" w:rsidRPr="00E759EE">
        <w:rPr>
          <w:rFonts w:ascii="Arial" w:hAnsi="Arial" w:cs="Arial"/>
          <w:sz w:val="22"/>
          <w:szCs w:val="22"/>
        </w:rPr>
        <w:t xml:space="preserve"> a Dolní Třešňovec, v</w:t>
      </w:r>
      <w:r w:rsidR="003F43EC">
        <w:rPr>
          <w:rFonts w:ascii="Arial" w:hAnsi="Arial" w:cs="Arial"/>
          <w:sz w:val="22"/>
          <w:szCs w:val="22"/>
        </w:rPr>
        <w:t>i</w:t>
      </w:r>
      <w:r w:rsidR="006F2520" w:rsidRPr="00E759EE">
        <w:rPr>
          <w:rFonts w:ascii="Arial" w:hAnsi="Arial" w:cs="Arial"/>
          <w:sz w:val="22"/>
          <w:szCs w:val="22"/>
        </w:rPr>
        <w:t>z webové strán</w:t>
      </w:r>
      <w:r w:rsidR="003B2650" w:rsidRPr="00E759EE">
        <w:rPr>
          <w:rFonts w:ascii="Arial" w:hAnsi="Arial" w:cs="Arial"/>
          <w:sz w:val="22"/>
          <w:szCs w:val="22"/>
        </w:rPr>
        <w:t>ky</w:t>
      </w:r>
      <w:r w:rsidR="006F2520" w:rsidRPr="00E759EE">
        <w:rPr>
          <w:rFonts w:ascii="Arial" w:hAnsi="Arial" w:cs="Arial"/>
          <w:sz w:val="22"/>
          <w:szCs w:val="22"/>
        </w:rPr>
        <w:t xml:space="preserve"> Technických služeb Lanškroun s.r.</w:t>
      </w:r>
      <w:proofErr w:type="gramStart"/>
      <w:r w:rsidR="006F2520" w:rsidRPr="00E759EE">
        <w:rPr>
          <w:rFonts w:ascii="Arial" w:hAnsi="Arial" w:cs="Arial"/>
          <w:sz w:val="22"/>
          <w:szCs w:val="22"/>
        </w:rPr>
        <w:t>o.</w:t>
      </w:r>
      <w:r w:rsidR="00E759EE" w:rsidRPr="00E759EE">
        <w:rPr>
          <w:rFonts w:ascii="Arial" w:hAnsi="Arial" w:cs="Arial"/>
          <w:sz w:val="22"/>
          <w:szCs w:val="22"/>
          <w:vertAlign w:val="superscript"/>
        </w:rPr>
        <w:t>4</w:t>
      </w:r>
      <w:proofErr w:type="gramEnd"/>
      <w:r w:rsidR="006F2520" w:rsidRPr="00E759EE">
        <w:rPr>
          <w:rFonts w:ascii="Arial" w:hAnsi="Arial" w:cs="Arial"/>
          <w:sz w:val="22"/>
          <w:szCs w:val="22"/>
        </w:rPr>
        <w:t xml:space="preserve"> </w:t>
      </w:r>
    </w:p>
    <w:p w14:paraId="7A5B98F8" w14:textId="77777777" w:rsidR="00B80D76" w:rsidRDefault="00B80D76" w:rsidP="00B80D76">
      <w:pPr>
        <w:pStyle w:val="Odstavecseseznamem"/>
        <w:rPr>
          <w:rFonts w:ascii="Arial" w:hAnsi="Arial" w:cs="Arial"/>
        </w:rPr>
      </w:pPr>
    </w:p>
    <w:p w14:paraId="2B8DD09C" w14:textId="703235CF" w:rsidR="00B80D76" w:rsidRPr="00B80D76" w:rsidRDefault="00B80D76" w:rsidP="00F62A9C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80D76">
        <w:rPr>
          <w:rFonts w:ascii="Arial" w:hAnsi="Arial" w:cs="Arial"/>
          <w:sz w:val="22"/>
          <w:szCs w:val="22"/>
        </w:rPr>
        <w:t xml:space="preserve">Papír, kovy a </w:t>
      </w:r>
      <w:r w:rsidRPr="00E759EE">
        <w:rPr>
          <w:rFonts w:ascii="Arial" w:hAnsi="Arial" w:cs="Arial"/>
          <w:sz w:val="22"/>
          <w:szCs w:val="22"/>
        </w:rPr>
        <w:t>plasty včetně</w:t>
      </w:r>
      <w:r>
        <w:rPr>
          <w:rFonts w:ascii="Arial" w:hAnsi="Arial" w:cs="Arial"/>
          <w:sz w:val="22"/>
          <w:szCs w:val="22"/>
        </w:rPr>
        <w:t xml:space="preserve"> PET lahví</w:t>
      </w:r>
      <w:r w:rsidRPr="00B80D76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také </w:t>
      </w:r>
      <w:r w:rsidRPr="00B80D76">
        <w:rPr>
          <w:rFonts w:ascii="Arial" w:hAnsi="Arial" w:cs="Arial"/>
          <w:sz w:val="22"/>
          <w:szCs w:val="22"/>
        </w:rPr>
        <w:t>možno odevzdávat v zařízeních pro sběr využitelných složek komunálního odpadu Michal Pirkl, IČ 69139440, provozovna Sázava č. p.</w:t>
      </w:r>
      <w:r>
        <w:rPr>
          <w:rFonts w:ascii="Arial" w:hAnsi="Arial" w:cs="Arial"/>
          <w:sz w:val="22"/>
          <w:szCs w:val="22"/>
        </w:rPr>
        <w:t xml:space="preserve"> 172</w:t>
      </w:r>
      <w:r w:rsidRPr="00B80D76">
        <w:rPr>
          <w:rFonts w:ascii="Arial" w:hAnsi="Arial" w:cs="Arial"/>
          <w:sz w:val="22"/>
          <w:szCs w:val="22"/>
        </w:rPr>
        <w:t>, František Mareš, IČ 07008911, provozovna ul. Polní</w:t>
      </w:r>
      <w:r>
        <w:rPr>
          <w:rFonts w:ascii="Arial" w:hAnsi="Arial" w:cs="Arial"/>
          <w:sz w:val="22"/>
          <w:szCs w:val="22"/>
        </w:rPr>
        <w:t xml:space="preserve"> 105/III v</w:t>
      </w:r>
      <w:r w:rsidRPr="00B80D76">
        <w:rPr>
          <w:rFonts w:ascii="Arial" w:hAnsi="Arial" w:cs="Arial"/>
          <w:sz w:val="22"/>
          <w:szCs w:val="22"/>
        </w:rPr>
        <w:t xml:space="preserve"> Lanškroun</w:t>
      </w:r>
      <w:r>
        <w:rPr>
          <w:rFonts w:ascii="Arial" w:hAnsi="Arial" w:cs="Arial"/>
          <w:sz w:val="22"/>
          <w:szCs w:val="22"/>
        </w:rPr>
        <w:t>ě</w:t>
      </w:r>
      <w:r w:rsidRPr="00B80D76">
        <w:rPr>
          <w:rFonts w:ascii="Arial" w:hAnsi="Arial" w:cs="Arial"/>
          <w:sz w:val="22"/>
          <w:szCs w:val="22"/>
        </w:rPr>
        <w:t xml:space="preserve"> a EKO systém - US, spol. s r.o., IČ 25294741, </w:t>
      </w:r>
      <w:r>
        <w:rPr>
          <w:rFonts w:ascii="Arial" w:hAnsi="Arial" w:cs="Arial"/>
          <w:sz w:val="22"/>
          <w:szCs w:val="22"/>
        </w:rPr>
        <w:t>provozovna Nádražní 400 v </w:t>
      </w:r>
      <w:r w:rsidRPr="00B80D76">
        <w:rPr>
          <w:rFonts w:ascii="Arial" w:hAnsi="Arial" w:cs="Arial"/>
          <w:sz w:val="22"/>
          <w:szCs w:val="22"/>
        </w:rPr>
        <w:t>Lanškroun</w:t>
      </w:r>
      <w:r>
        <w:rPr>
          <w:rFonts w:ascii="Arial" w:hAnsi="Arial" w:cs="Arial"/>
          <w:sz w:val="22"/>
          <w:szCs w:val="22"/>
        </w:rPr>
        <w:t>ě.</w:t>
      </w:r>
    </w:p>
    <w:p w14:paraId="1AA9ACEC" w14:textId="77777777" w:rsidR="00B80D76" w:rsidRPr="00E759EE" w:rsidRDefault="00B80D76" w:rsidP="00B80D76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2CC8A2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D02D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6D02D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DC1B3C" w14:textId="3ABD58D6" w:rsidR="0024722A" w:rsidRDefault="00A94551" w:rsidP="004B2EB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D02D3">
        <w:rPr>
          <w:rFonts w:ascii="Arial" w:hAnsi="Arial" w:cs="Arial"/>
          <w:b/>
          <w:bCs/>
          <w:sz w:val="22"/>
          <w:szCs w:val="22"/>
          <w:u w:val="none"/>
        </w:rPr>
        <w:t>Soustřeďováni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E96E7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D05E6BB" w14:textId="77777777" w:rsidR="006D02D3" w:rsidRPr="006D02D3" w:rsidRDefault="006D02D3" w:rsidP="006D02D3"/>
    <w:p w14:paraId="01A2B33D" w14:textId="625C0CDE" w:rsidR="00F74F12" w:rsidRPr="00432C33" w:rsidRDefault="00C94283" w:rsidP="00432C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32C33">
        <w:rPr>
          <w:rFonts w:ascii="Arial" w:hAnsi="Arial" w:cs="Arial"/>
          <w:sz w:val="22"/>
          <w:szCs w:val="22"/>
        </w:rPr>
        <w:t xml:space="preserve">Nebezpečný odpad lze </w:t>
      </w:r>
      <w:r w:rsidR="00910866" w:rsidRPr="00432C33">
        <w:rPr>
          <w:rFonts w:ascii="Arial" w:hAnsi="Arial" w:cs="Arial"/>
          <w:sz w:val="22"/>
          <w:szCs w:val="22"/>
        </w:rPr>
        <w:t xml:space="preserve">celoročně </w:t>
      </w:r>
      <w:r w:rsidRPr="00432C33">
        <w:rPr>
          <w:rFonts w:ascii="Arial" w:hAnsi="Arial" w:cs="Arial"/>
          <w:sz w:val="22"/>
          <w:szCs w:val="22"/>
        </w:rPr>
        <w:t xml:space="preserve">odevzdávat </w:t>
      </w:r>
      <w:r w:rsidR="00910866" w:rsidRPr="00432C33">
        <w:rPr>
          <w:rFonts w:ascii="Arial" w:hAnsi="Arial" w:cs="Arial"/>
          <w:sz w:val="22"/>
          <w:szCs w:val="22"/>
        </w:rPr>
        <w:t xml:space="preserve">na </w:t>
      </w:r>
      <w:r w:rsidR="00E455CE" w:rsidRPr="00432C33">
        <w:rPr>
          <w:rFonts w:ascii="Arial" w:hAnsi="Arial" w:cs="Arial"/>
          <w:sz w:val="22"/>
          <w:szCs w:val="22"/>
        </w:rPr>
        <w:t>s</w:t>
      </w:r>
      <w:r w:rsidR="00910866" w:rsidRPr="00432C33">
        <w:rPr>
          <w:rFonts w:ascii="Arial" w:hAnsi="Arial" w:cs="Arial"/>
          <w:sz w:val="22"/>
          <w:szCs w:val="22"/>
        </w:rPr>
        <w:t xml:space="preserve">běrném </w:t>
      </w:r>
      <w:r w:rsidR="00E455CE" w:rsidRPr="00432C33">
        <w:rPr>
          <w:rFonts w:ascii="Arial" w:hAnsi="Arial" w:cs="Arial"/>
          <w:sz w:val="22"/>
          <w:szCs w:val="22"/>
        </w:rPr>
        <w:t>dvoře</w:t>
      </w:r>
      <w:r w:rsidR="00722E4E" w:rsidRPr="00432C33">
        <w:rPr>
          <w:rFonts w:ascii="Arial" w:hAnsi="Arial" w:cs="Arial"/>
          <w:sz w:val="22"/>
          <w:szCs w:val="22"/>
        </w:rPr>
        <w:t xml:space="preserve"> </w:t>
      </w:r>
      <w:r w:rsidR="0095749C" w:rsidRPr="00432C33">
        <w:rPr>
          <w:rFonts w:ascii="Arial" w:hAnsi="Arial" w:cs="Arial"/>
          <w:sz w:val="22"/>
          <w:szCs w:val="22"/>
        </w:rPr>
        <w:t>v určené provozní době</w:t>
      </w:r>
      <w:r w:rsidR="007E2910" w:rsidRPr="00432C33">
        <w:rPr>
          <w:rFonts w:ascii="Arial" w:hAnsi="Arial" w:cs="Arial"/>
          <w:sz w:val="22"/>
          <w:szCs w:val="22"/>
        </w:rPr>
        <w:t xml:space="preserve">, která je zveřejněna na </w:t>
      </w:r>
      <w:r w:rsidR="007D61C3" w:rsidRPr="00432C33">
        <w:rPr>
          <w:rFonts w:ascii="Arial" w:hAnsi="Arial" w:cs="Arial"/>
          <w:sz w:val="22"/>
          <w:szCs w:val="22"/>
        </w:rPr>
        <w:t>webových stánkách</w:t>
      </w:r>
      <w:r w:rsidR="00E455CE" w:rsidRPr="00432C33">
        <w:rPr>
          <w:rFonts w:ascii="Arial" w:hAnsi="Arial" w:cs="Arial"/>
          <w:sz w:val="22"/>
          <w:szCs w:val="22"/>
        </w:rPr>
        <w:t xml:space="preserve"> </w:t>
      </w:r>
      <w:r w:rsidR="003B2650" w:rsidRPr="00432C33">
        <w:rPr>
          <w:rFonts w:ascii="Arial" w:hAnsi="Arial" w:cs="Arial"/>
          <w:sz w:val="22"/>
          <w:szCs w:val="22"/>
        </w:rPr>
        <w:t>Technických služeb Lanškroun s.r.o.</w:t>
      </w:r>
      <w:r w:rsidR="0002709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EF491D6" w14:textId="77777777" w:rsidR="00432C33" w:rsidRPr="00432C33" w:rsidRDefault="00432C33" w:rsidP="00432C33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CF9663" w14:textId="1A712399" w:rsidR="00547890" w:rsidRDefault="00A94551" w:rsidP="00722B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bookmarkStart w:id="12" w:name="_Hlk74405450"/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1A022E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bookmarkEnd w:id="12"/>
      <w:r w:rsidR="001A022E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6F7090" w14:textId="77777777" w:rsidR="00E455CE" w:rsidRPr="00722B91" w:rsidRDefault="00E455CE" w:rsidP="00E455C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C9339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FCC5F8E" w14:textId="6383C843" w:rsidR="000F645D" w:rsidRPr="004071BB" w:rsidRDefault="000F645D" w:rsidP="004071B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D02D3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E7A733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9155E4" w14:textId="12130658" w:rsidR="00E455CE" w:rsidRDefault="000F645D" w:rsidP="004D067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E50BE">
        <w:rPr>
          <w:rFonts w:ascii="Arial" w:hAnsi="Arial" w:cs="Arial"/>
          <w:sz w:val="22"/>
          <w:szCs w:val="22"/>
        </w:rPr>
        <w:t xml:space="preserve">Objemný odpad lze </w:t>
      </w:r>
      <w:r w:rsidR="0074671E" w:rsidRPr="005E50BE">
        <w:rPr>
          <w:rFonts w:ascii="Arial" w:hAnsi="Arial" w:cs="Arial"/>
          <w:sz w:val="22"/>
          <w:szCs w:val="22"/>
        </w:rPr>
        <w:t>celoročně</w:t>
      </w:r>
      <w:r w:rsidRPr="005E50BE">
        <w:rPr>
          <w:rFonts w:ascii="Arial" w:hAnsi="Arial" w:cs="Arial"/>
          <w:sz w:val="22"/>
          <w:szCs w:val="22"/>
        </w:rPr>
        <w:t xml:space="preserve"> odevzdávat </w:t>
      </w:r>
      <w:r w:rsidR="0074671E" w:rsidRPr="005E50BE">
        <w:rPr>
          <w:rFonts w:ascii="Arial" w:hAnsi="Arial" w:cs="Arial"/>
          <w:sz w:val="22"/>
          <w:szCs w:val="22"/>
        </w:rPr>
        <w:t xml:space="preserve">na </w:t>
      </w:r>
      <w:r w:rsidR="00E455CE" w:rsidRPr="005E50BE">
        <w:rPr>
          <w:rFonts w:ascii="Arial" w:hAnsi="Arial" w:cs="Arial"/>
          <w:sz w:val="22"/>
          <w:szCs w:val="22"/>
        </w:rPr>
        <w:t xml:space="preserve">sběrném dvoře, který je umístěn na ulici Nádražní 33 </w:t>
      </w:r>
      <w:r w:rsidR="00822D9A">
        <w:rPr>
          <w:rFonts w:ascii="Arial" w:hAnsi="Arial" w:cs="Arial"/>
          <w:sz w:val="22"/>
          <w:szCs w:val="22"/>
        </w:rPr>
        <w:t xml:space="preserve">v Lanškrouně </w:t>
      </w:r>
      <w:r w:rsidR="00E455CE" w:rsidRPr="005E50BE">
        <w:rPr>
          <w:rFonts w:ascii="Arial" w:hAnsi="Arial" w:cs="Arial"/>
          <w:sz w:val="22"/>
          <w:szCs w:val="22"/>
        </w:rPr>
        <w:t>na základě identifikačního čipu</w:t>
      </w:r>
      <w:r w:rsidR="005E50BE" w:rsidRPr="005E50BE">
        <w:rPr>
          <w:rFonts w:ascii="Arial" w:hAnsi="Arial" w:cs="Arial"/>
          <w:sz w:val="22"/>
          <w:szCs w:val="22"/>
        </w:rPr>
        <w:t>.</w:t>
      </w:r>
    </w:p>
    <w:p w14:paraId="47A1458F" w14:textId="77777777" w:rsidR="005E50BE" w:rsidRPr="005E50BE" w:rsidRDefault="005E50BE" w:rsidP="005E50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04C483" w14:textId="743FF5C8" w:rsidR="00D25BA7" w:rsidRPr="00553B78" w:rsidRDefault="00D25BA7" w:rsidP="007D61C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1A022E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A022E">
        <w:rPr>
          <w:rFonts w:ascii="Arial" w:hAnsi="Arial" w:cs="Arial"/>
          <w:sz w:val="22"/>
          <w:szCs w:val="22"/>
        </w:rPr>
        <w:t>5</w:t>
      </w:r>
      <w:r w:rsidR="007D61C3">
        <w:rPr>
          <w:rFonts w:ascii="Arial" w:hAnsi="Arial" w:cs="Arial"/>
          <w:sz w:val="22"/>
          <w:szCs w:val="22"/>
        </w:rPr>
        <w:t>.</w:t>
      </w:r>
    </w:p>
    <w:p w14:paraId="164A8463" w14:textId="77777777" w:rsidR="002B7673" w:rsidRDefault="002B7673">
      <w:pPr>
        <w:jc w:val="center"/>
        <w:rPr>
          <w:rFonts w:ascii="Arial" w:hAnsi="Arial" w:cs="Arial"/>
          <w:b/>
          <w:sz w:val="22"/>
          <w:szCs w:val="22"/>
        </w:rPr>
      </w:pPr>
    </w:p>
    <w:p w14:paraId="43C581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B0282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6363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F8918E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4671E" w:rsidRPr="0074671E">
        <w:rPr>
          <w:rFonts w:ascii="Arial" w:hAnsi="Arial" w:cs="Arial"/>
          <w:sz w:val="22"/>
          <w:szCs w:val="22"/>
        </w:rPr>
        <w:t>:</w:t>
      </w:r>
    </w:p>
    <w:p w14:paraId="47F4C595" w14:textId="02F62E6D" w:rsidR="0025354B" w:rsidRPr="00D01EB4" w:rsidRDefault="007467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74671E">
        <w:rPr>
          <w:rFonts w:ascii="Arial" w:hAnsi="Arial" w:cs="Arial"/>
          <w:bCs/>
          <w:iCs/>
          <w:sz w:val="22"/>
          <w:szCs w:val="22"/>
        </w:rPr>
        <w:t>opelnice</w:t>
      </w:r>
      <w:r w:rsidRPr="0074671E">
        <w:rPr>
          <w:rFonts w:ascii="Arial" w:hAnsi="Arial" w:cs="Arial"/>
          <w:bCs/>
          <w:iCs/>
          <w:sz w:val="22"/>
          <w:szCs w:val="22"/>
        </w:rPr>
        <w:t xml:space="preserve"> o objemu 110 l</w:t>
      </w:r>
      <w:r w:rsidR="007E2910">
        <w:rPr>
          <w:rFonts w:ascii="Arial" w:hAnsi="Arial" w:cs="Arial"/>
          <w:bCs/>
          <w:iCs/>
          <w:sz w:val="22"/>
          <w:szCs w:val="22"/>
        </w:rPr>
        <w:t>, 120 l a 240 l</w:t>
      </w:r>
      <w:r w:rsidR="005E50BE">
        <w:rPr>
          <w:rFonts w:ascii="Arial" w:hAnsi="Arial" w:cs="Arial"/>
          <w:bCs/>
          <w:iCs/>
          <w:sz w:val="22"/>
          <w:szCs w:val="22"/>
        </w:rPr>
        <w:t xml:space="preserve"> označené identifikačním kódem</w:t>
      </w:r>
      <w:r w:rsidR="006C0FDD">
        <w:rPr>
          <w:rFonts w:ascii="Arial" w:hAnsi="Arial" w:cs="Arial"/>
          <w:bCs/>
          <w:iCs/>
          <w:sz w:val="22"/>
          <w:szCs w:val="22"/>
        </w:rPr>
        <w:t>,</w:t>
      </w:r>
    </w:p>
    <w:p w14:paraId="144CCC88" w14:textId="395FB569" w:rsidR="00D01EB4" w:rsidRDefault="00D01EB4" w:rsidP="00D01EB4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kontejnery o objemu </w:t>
      </w:r>
      <w:r w:rsidRPr="00D01EB4">
        <w:rPr>
          <w:rFonts w:ascii="Arial" w:hAnsi="Arial" w:cs="Arial"/>
          <w:iCs/>
          <w:sz w:val="22"/>
          <w:szCs w:val="22"/>
        </w:rPr>
        <w:t xml:space="preserve">1100 l </w:t>
      </w:r>
      <w:r w:rsidR="005E50BE">
        <w:rPr>
          <w:rFonts w:ascii="Arial" w:hAnsi="Arial" w:cs="Arial"/>
          <w:iCs/>
          <w:sz w:val="22"/>
          <w:szCs w:val="22"/>
        </w:rPr>
        <w:t>označené identifikačním kódem</w:t>
      </w:r>
      <w:r w:rsidR="006C0FDD">
        <w:rPr>
          <w:rFonts w:ascii="Arial" w:hAnsi="Arial" w:cs="Arial"/>
          <w:iCs/>
          <w:sz w:val="22"/>
          <w:szCs w:val="22"/>
        </w:rPr>
        <w:t>,</w:t>
      </w:r>
    </w:p>
    <w:p w14:paraId="2BCE8BB9" w14:textId="27BF3E43" w:rsidR="00E455CE" w:rsidRPr="005E50BE" w:rsidRDefault="00E455CE" w:rsidP="00D01EB4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iCs/>
          <w:sz w:val="22"/>
          <w:szCs w:val="22"/>
        </w:rPr>
      </w:pPr>
      <w:r w:rsidRPr="005E50BE">
        <w:rPr>
          <w:rFonts w:ascii="Arial" w:hAnsi="Arial" w:cs="Arial"/>
          <w:iCs/>
          <w:sz w:val="22"/>
          <w:szCs w:val="22"/>
        </w:rPr>
        <w:t>velkoobjemové kontejnery</w:t>
      </w:r>
      <w:r w:rsidR="006C0FDD">
        <w:rPr>
          <w:rFonts w:ascii="Arial" w:hAnsi="Arial" w:cs="Arial"/>
          <w:iCs/>
          <w:sz w:val="22"/>
          <w:szCs w:val="22"/>
        </w:rPr>
        <w:t>,</w:t>
      </w:r>
      <w:r w:rsidRPr="005E50BE">
        <w:rPr>
          <w:rFonts w:ascii="Arial" w:hAnsi="Arial" w:cs="Arial"/>
          <w:iCs/>
          <w:sz w:val="22"/>
          <w:szCs w:val="22"/>
        </w:rPr>
        <w:t xml:space="preserve"> </w:t>
      </w:r>
    </w:p>
    <w:p w14:paraId="1A41B1BA" w14:textId="77777777" w:rsidR="00A022C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4671E">
        <w:rPr>
          <w:rFonts w:ascii="Arial" w:hAnsi="Arial" w:cs="Arial"/>
          <w:iCs/>
          <w:sz w:val="22"/>
          <w:szCs w:val="22"/>
        </w:rPr>
        <w:t>odpadkové koše</w:t>
      </w:r>
      <w:r w:rsidR="0025354B" w:rsidRPr="0074671E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74671E" w:rsidRPr="0074671E">
        <w:rPr>
          <w:rFonts w:ascii="Arial" w:hAnsi="Arial" w:cs="Arial"/>
          <w:iCs/>
          <w:sz w:val="22"/>
          <w:szCs w:val="22"/>
        </w:rPr>
        <w:t xml:space="preserve">v </w:t>
      </w:r>
      <w:r w:rsidR="007E2910">
        <w:rPr>
          <w:rFonts w:ascii="Arial" w:hAnsi="Arial" w:cs="Arial"/>
          <w:iCs/>
          <w:sz w:val="22"/>
          <w:szCs w:val="22"/>
        </w:rPr>
        <w:t>obci</w:t>
      </w:r>
      <w:r w:rsidR="0025354B" w:rsidRPr="0074671E">
        <w:rPr>
          <w:rFonts w:ascii="Arial" w:hAnsi="Arial" w:cs="Arial"/>
          <w:iCs/>
          <w:sz w:val="22"/>
          <w:szCs w:val="22"/>
        </w:rPr>
        <w:t xml:space="preserve">, sloužící pro </w:t>
      </w:r>
      <w:r w:rsidR="00A022CF">
        <w:rPr>
          <w:rFonts w:ascii="Arial" w:hAnsi="Arial" w:cs="Arial"/>
          <w:iCs/>
          <w:sz w:val="22"/>
          <w:szCs w:val="22"/>
        </w:rPr>
        <w:t xml:space="preserve"> </w:t>
      </w:r>
    </w:p>
    <w:p w14:paraId="614F4A5B" w14:textId="7C74A031" w:rsidR="00CF5BE8" w:rsidRDefault="00A022CF" w:rsidP="00A022CF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74671E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39E473CE" w14:textId="77777777" w:rsidR="002853CF" w:rsidRPr="007E2910" w:rsidRDefault="002853CF" w:rsidP="00FD37F6">
      <w:pPr>
        <w:jc w:val="both"/>
        <w:rPr>
          <w:rFonts w:ascii="Arial" w:hAnsi="Arial" w:cs="Arial"/>
          <w:iCs/>
          <w:sz w:val="22"/>
          <w:szCs w:val="22"/>
        </w:rPr>
      </w:pPr>
    </w:p>
    <w:p w14:paraId="0C3B6B26" w14:textId="77777777" w:rsidR="002B7673" w:rsidRPr="00AC3B21" w:rsidRDefault="00CF5BE8" w:rsidP="00AC3B2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v čl. </w:t>
      </w:r>
      <w:r w:rsidR="00D01EB4" w:rsidRPr="00D01EB4">
        <w:rPr>
          <w:rFonts w:ascii="Arial" w:hAnsi="Arial" w:cs="Arial"/>
          <w:sz w:val="22"/>
          <w:szCs w:val="22"/>
        </w:rPr>
        <w:t xml:space="preserve">3 odst. </w:t>
      </w:r>
      <w:r w:rsidR="000D6CCB">
        <w:rPr>
          <w:rFonts w:ascii="Arial" w:hAnsi="Arial" w:cs="Arial"/>
          <w:sz w:val="22"/>
          <w:szCs w:val="22"/>
        </w:rPr>
        <w:t xml:space="preserve">4 </w:t>
      </w:r>
      <w:r w:rsidR="00D01EB4" w:rsidRPr="00D01EB4">
        <w:rPr>
          <w:rFonts w:ascii="Arial" w:hAnsi="Arial" w:cs="Arial"/>
          <w:sz w:val="22"/>
          <w:szCs w:val="22"/>
        </w:rPr>
        <w:t xml:space="preserve">a </w:t>
      </w:r>
      <w:r w:rsidR="000D6CCB"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E968B7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071CCEC" w14:textId="64B4C96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bookmarkStart w:id="13" w:name="_Hlk83039043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455CE">
        <w:rPr>
          <w:rFonts w:ascii="Arial" w:hAnsi="Arial" w:cs="Arial"/>
          <w:b/>
          <w:sz w:val="22"/>
          <w:szCs w:val="22"/>
        </w:rPr>
        <w:t>7</w:t>
      </w:r>
    </w:p>
    <w:p w14:paraId="28CF280B" w14:textId="0A9DC136" w:rsidR="00211D36" w:rsidRPr="008D7457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27099">
        <w:rPr>
          <w:rStyle w:val="Znakapoznpodarou"/>
          <w:rFonts w:ascii="Arial" w:hAnsi="Arial" w:cs="Arial"/>
          <w:b/>
          <w:bCs/>
          <w:sz w:val="22"/>
          <w:szCs w:val="22"/>
          <w:u w:val="none"/>
        </w:rPr>
        <w:footnoteReference w:id="6"/>
      </w:r>
    </w:p>
    <w:p w14:paraId="2E3FEB3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bookmarkEnd w:id="13"/>
    <w:p w14:paraId="652F6B51" w14:textId="77777777" w:rsidR="00077E69" w:rsidRDefault="00705062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34EBCF" w14:textId="29A1F334" w:rsidR="00211D36" w:rsidRDefault="001C558B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</w:t>
      </w:r>
      <w:r w:rsidR="000A6091">
        <w:rPr>
          <w:rFonts w:ascii="Arial" w:hAnsi="Arial" w:cs="Arial"/>
          <w:sz w:val="22"/>
          <w:szCs w:val="22"/>
        </w:rPr>
        <w:t xml:space="preserve"> s výrobky s ukončenou životností</w:t>
      </w:r>
      <w:r w:rsidR="00224BC5">
        <w:rPr>
          <w:rFonts w:ascii="Arial" w:hAnsi="Arial" w:cs="Arial"/>
          <w:sz w:val="22"/>
          <w:szCs w:val="22"/>
        </w:rPr>
        <w:t>:</w:t>
      </w:r>
    </w:p>
    <w:p w14:paraId="44FBE716" w14:textId="6EC454E6" w:rsidR="00224BC5" w:rsidRDefault="00224BC5" w:rsidP="00224BC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elektrozařízení</w:t>
      </w:r>
      <w:r w:rsidR="006C0FDD">
        <w:rPr>
          <w:rFonts w:ascii="Arial" w:hAnsi="Arial" w:cs="Arial"/>
          <w:sz w:val="22"/>
          <w:szCs w:val="22"/>
        </w:rPr>
        <w:t>,</w:t>
      </w:r>
    </w:p>
    <w:p w14:paraId="2682B663" w14:textId="060344AB" w:rsidR="00224BC5" w:rsidRDefault="00224BC5" w:rsidP="00224BC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akumulátory</w:t>
      </w:r>
      <w:r w:rsidR="00320E9A">
        <w:rPr>
          <w:rFonts w:ascii="Arial" w:hAnsi="Arial" w:cs="Arial"/>
          <w:sz w:val="22"/>
          <w:szCs w:val="22"/>
        </w:rPr>
        <w:t>.</w:t>
      </w:r>
    </w:p>
    <w:p w14:paraId="71C3F682" w14:textId="77777777" w:rsidR="00211D36" w:rsidRPr="0031415A" w:rsidRDefault="00211D36" w:rsidP="001C55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BA88A4" w14:textId="751E4482" w:rsidR="00027099" w:rsidRPr="00B3079F" w:rsidRDefault="003B2650" w:rsidP="00B3079F">
      <w:pPr>
        <w:numPr>
          <w:ilvl w:val="0"/>
          <w:numId w:val="29"/>
        </w:numPr>
        <w:tabs>
          <w:tab w:val="num" w:pos="426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771CC" w:rsidRPr="00705062">
        <w:rPr>
          <w:rFonts w:ascii="Arial" w:hAnsi="Arial" w:cs="Arial"/>
          <w:sz w:val="22"/>
          <w:szCs w:val="22"/>
        </w:rPr>
        <w:t>ýrobky s ukončenou životností</w:t>
      </w:r>
      <w:r w:rsidR="00211D36" w:rsidRPr="00705062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705062">
        <w:rPr>
          <w:rFonts w:ascii="Arial" w:hAnsi="Arial" w:cs="Arial"/>
          <w:sz w:val="22"/>
          <w:szCs w:val="22"/>
        </w:rPr>
        <w:t xml:space="preserve"> lze předávat</w:t>
      </w:r>
      <w:r w:rsidR="005E50BE">
        <w:rPr>
          <w:rFonts w:ascii="Arial" w:hAnsi="Arial" w:cs="Arial"/>
          <w:sz w:val="22"/>
          <w:szCs w:val="22"/>
        </w:rPr>
        <w:t xml:space="preserve"> </w:t>
      </w:r>
      <w:r w:rsidR="00705062" w:rsidRPr="00123FBF">
        <w:rPr>
          <w:rFonts w:ascii="Arial" w:hAnsi="Arial" w:cs="Arial"/>
          <w:sz w:val="22"/>
          <w:szCs w:val="22"/>
        </w:rPr>
        <w:t xml:space="preserve">na </w:t>
      </w:r>
      <w:r w:rsidR="00221188">
        <w:rPr>
          <w:rFonts w:ascii="Arial" w:hAnsi="Arial" w:cs="Arial"/>
          <w:sz w:val="22"/>
          <w:szCs w:val="22"/>
        </w:rPr>
        <w:t>s</w:t>
      </w:r>
      <w:r w:rsidR="00705062" w:rsidRPr="00123FBF">
        <w:rPr>
          <w:rFonts w:ascii="Arial" w:hAnsi="Arial" w:cs="Arial"/>
          <w:sz w:val="22"/>
          <w:szCs w:val="22"/>
        </w:rPr>
        <w:t xml:space="preserve">běrném </w:t>
      </w:r>
      <w:r w:rsidR="00E455CE">
        <w:rPr>
          <w:rFonts w:ascii="Arial" w:hAnsi="Arial" w:cs="Arial"/>
          <w:sz w:val="22"/>
          <w:szCs w:val="22"/>
        </w:rPr>
        <w:t>dvoře, Nádražní 33</w:t>
      </w:r>
      <w:r>
        <w:rPr>
          <w:rFonts w:ascii="Arial" w:hAnsi="Arial" w:cs="Arial"/>
          <w:sz w:val="22"/>
          <w:szCs w:val="22"/>
        </w:rPr>
        <w:t xml:space="preserve"> v Lanškrouně,</w:t>
      </w:r>
      <w:r w:rsidR="00221188">
        <w:rPr>
          <w:rFonts w:ascii="Arial" w:hAnsi="Arial" w:cs="Arial"/>
          <w:sz w:val="22"/>
          <w:szCs w:val="22"/>
        </w:rPr>
        <w:t xml:space="preserve"> v určené provozní době</w:t>
      </w:r>
      <w:r w:rsidR="00A13FC6" w:rsidRPr="00A13FC6">
        <w:rPr>
          <w:rFonts w:ascii="Arial" w:hAnsi="Arial" w:cs="Arial"/>
          <w:sz w:val="22"/>
          <w:szCs w:val="22"/>
          <w:vertAlign w:val="superscript"/>
        </w:rPr>
        <w:t>5</w:t>
      </w:r>
      <w:r w:rsidR="00221188">
        <w:rPr>
          <w:rFonts w:ascii="Arial" w:hAnsi="Arial" w:cs="Arial"/>
          <w:sz w:val="22"/>
          <w:szCs w:val="22"/>
        </w:rPr>
        <w:t>.</w:t>
      </w:r>
    </w:p>
    <w:p w14:paraId="127BC395" w14:textId="1638F005" w:rsidR="00E455CE" w:rsidRPr="00FB6AE5" w:rsidRDefault="00E455CE" w:rsidP="00E455C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A104637" w14:textId="00C3A459" w:rsidR="00E455CE" w:rsidRDefault="00E455CE" w:rsidP="00224BC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E50BE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224BC5" w:rsidRPr="005E50BE">
        <w:rPr>
          <w:rFonts w:ascii="Arial" w:hAnsi="Arial" w:cs="Arial"/>
          <w:b/>
          <w:bCs/>
          <w:sz w:val="22"/>
          <w:szCs w:val="22"/>
          <w:u w:val="none"/>
        </w:rPr>
        <w:t>e</w:t>
      </w:r>
      <w:r w:rsidRPr="005E50BE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224BC5" w:rsidRPr="005E50BE">
        <w:rPr>
          <w:rFonts w:ascii="Arial" w:hAnsi="Arial" w:cs="Arial"/>
          <w:b/>
          <w:bCs/>
          <w:sz w:val="22"/>
          <w:szCs w:val="22"/>
          <w:u w:val="none"/>
        </w:rPr>
        <w:t>stavebním a demoličním odpadem</w:t>
      </w:r>
    </w:p>
    <w:p w14:paraId="75816874" w14:textId="3906FB2F" w:rsidR="00170AA2" w:rsidRDefault="00170AA2" w:rsidP="00FD67B1">
      <w:pPr>
        <w:jc w:val="center"/>
        <w:rPr>
          <w:rFonts w:ascii="Arial" w:hAnsi="Arial" w:cs="Arial"/>
          <w:b/>
          <w:sz w:val="22"/>
          <w:szCs w:val="22"/>
        </w:rPr>
      </w:pPr>
      <w:r w:rsidRPr="00170AA2">
        <w:rPr>
          <w:rFonts w:ascii="Arial" w:hAnsi="Arial" w:cs="Arial"/>
          <w:b/>
          <w:sz w:val="22"/>
          <w:szCs w:val="22"/>
        </w:rPr>
        <w:t xml:space="preserve"> </w:t>
      </w:r>
    </w:p>
    <w:p w14:paraId="5E815E4A" w14:textId="77777777" w:rsidR="00170AA2" w:rsidRDefault="00170AA2" w:rsidP="00170AA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40B2782" w14:textId="77777777" w:rsidR="00170AA2" w:rsidRDefault="00170AA2" w:rsidP="00170AA2">
      <w:pPr>
        <w:ind w:left="426"/>
        <w:jc w:val="both"/>
        <w:rPr>
          <w:rFonts w:ascii="Arial" w:hAnsi="Arial" w:cs="Arial"/>
          <w:sz w:val="16"/>
          <w:szCs w:val="22"/>
        </w:rPr>
      </w:pPr>
    </w:p>
    <w:p w14:paraId="7D6662A1" w14:textId="7E79597C" w:rsidR="00170AA2" w:rsidRPr="008B549F" w:rsidRDefault="00170AA2" w:rsidP="00A32507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bCs/>
          <w:sz w:val="16"/>
          <w:szCs w:val="22"/>
        </w:rPr>
      </w:pPr>
      <w:r w:rsidRPr="008B549F">
        <w:rPr>
          <w:rFonts w:ascii="Arial" w:hAnsi="Arial" w:cs="Arial"/>
          <w:sz w:val="22"/>
          <w:szCs w:val="22"/>
        </w:rPr>
        <w:t xml:space="preserve">Stavební a demoliční odpad lze </w:t>
      </w:r>
      <w:r w:rsidR="00FD67B1" w:rsidRPr="008B549F">
        <w:rPr>
          <w:rFonts w:ascii="Arial" w:hAnsi="Arial" w:cs="Arial"/>
          <w:sz w:val="22"/>
          <w:szCs w:val="22"/>
        </w:rPr>
        <w:t xml:space="preserve">celoročně předávat </w:t>
      </w:r>
      <w:r w:rsidRPr="008B549F">
        <w:rPr>
          <w:rFonts w:ascii="Arial" w:hAnsi="Arial" w:cs="Arial"/>
          <w:bCs/>
          <w:sz w:val="22"/>
          <w:szCs w:val="22"/>
        </w:rPr>
        <w:t>na sběrné</w:t>
      </w:r>
      <w:r w:rsidR="00FD67B1" w:rsidRPr="008B549F">
        <w:rPr>
          <w:rFonts w:ascii="Arial" w:hAnsi="Arial" w:cs="Arial"/>
          <w:bCs/>
          <w:sz w:val="22"/>
          <w:szCs w:val="22"/>
        </w:rPr>
        <w:t>m</w:t>
      </w:r>
      <w:r w:rsidRPr="008B549F">
        <w:rPr>
          <w:rFonts w:ascii="Arial" w:hAnsi="Arial" w:cs="Arial"/>
          <w:bCs/>
          <w:sz w:val="22"/>
          <w:szCs w:val="22"/>
        </w:rPr>
        <w:t xml:space="preserve"> </w:t>
      </w:r>
      <w:r w:rsidR="00FD67B1" w:rsidRPr="008B549F">
        <w:rPr>
          <w:rFonts w:ascii="Arial" w:hAnsi="Arial" w:cs="Arial"/>
          <w:bCs/>
          <w:sz w:val="22"/>
          <w:szCs w:val="22"/>
        </w:rPr>
        <w:t xml:space="preserve">dvoře v určené provozní době, která je zveřejněna na webových stránkách </w:t>
      </w:r>
      <w:r w:rsidR="00C47C39" w:rsidRPr="008B549F">
        <w:rPr>
          <w:rFonts w:ascii="Arial" w:hAnsi="Arial" w:cs="Arial"/>
          <w:bCs/>
          <w:sz w:val="22"/>
          <w:szCs w:val="22"/>
        </w:rPr>
        <w:t>T</w:t>
      </w:r>
      <w:r w:rsidR="00FD67B1" w:rsidRPr="008B549F">
        <w:rPr>
          <w:rFonts w:ascii="Arial" w:hAnsi="Arial" w:cs="Arial"/>
          <w:bCs/>
          <w:sz w:val="22"/>
          <w:szCs w:val="22"/>
        </w:rPr>
        <w:t>echnických služeb Lanškroun s.r.</w:t>
      </w:r>
      <w:proofErr w:type="gramStart"/>
      <w:r w:rsidR="00FD67B1" w:rsidRPr="008B549F">
        <w:rPr>
          <w:rFonts w:ascii="Arial" w:hAnsi="Arial" w:cs="Arial"/>
          <w:bCs/>
          <w:sz w:val="22"/>
          <w:szCs w:val="22"/>
        </w:rPr>
        <w:t>o.</w:t>
      </w:r>
      <w:r w:rsidR="00FD67B1" w:rsidRPr="008B549F">
        <w:rPr>
          <w:rFonts w:ascii="Arial" w:hAnsi="Arial" w:cs="Arial"/>
          <w:bCs/>
          <w:sz w:val="22"/>
          <w:szCs w:val="22"/>
          <w:vertAlign w:val="superscript"/>
        </w:rPr>
        <w:t>5</w:t>
      </w:r>
      <w:r w:rsidR="008B549F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A32507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8B549F" w:rsidRPr="008B549F">
        <w:rPr>
          <w:rFonts w:ascii="Arial" w:hAnsi="Arial" w:cs="Arial"/>
          <w:bCs/>
          <w:sz w:val="22"/>
          <w:szCs w:val="22"/>
        </w:rPr>
        <w:t>Nepodnikající</w:t>
      </w:r>
      <w:proofErr w:type="gramEnd"/>
      <w:r w:rsidR="008B549F">
        <w:rPr>
          <w:rFonts w:ascii="Arial" w:hAnsi="Arial" w:cs="Arial"/>
          <w:bCs/>
          <w:sz w:val="22"/>
          <w:szCs w:val="22"/>
          <w:vertAlign w:val="superscript"/>
        </w:rPr>
        <w:t xml:space="preserve"> </w:t>
      </w:r>
      <w:r w:rsidR="008B549F">
        <w:rPr>
          <w:rFonts w:ascii="Arial" w:hAnsi="Arial" w:cs="Arial"/>
          <w:bCs/>
          <w:sz w:val="22"/>
          <w:szCs w:val="22"/>
        </w:rPr>
        <w:t>f</w:t>
      </w:r>
      <w:r w:rsidRPr="008B549F">
        <w:rPr>
          <w:rFonts w:ascii="Arial" w:hAnsi="Arial" w:cs="Arial"/>
          <w:sz w:val="22"/>
          <w:szCs w:val="22"/>
        </w:rPr>
        <w:t xml:space="preserve">yzické osoby </w:t>
      </w:r>
      <w:r w:rsidR="00FD67B1" w:rsidRPr="008B549F">
        <w:rPr>
          <w:rFonts w:ascii="Arial" w:hAnsi="Arial" w:cs="Arial"/>
          <w:sz w:val="22"/>
          <w:szCs w:val="22"/>
        </w:rPr>
        <w:t xml:space="preserve">jsou povinny </w:t>
      </w:r>
      <w:r w:rsidR="00A13FC6">
        <w:rPr>
          <w:rFonts w:ascii="Arial" w:hAnsi="Arial" w:cs="Arial"/>
          <w:sz w:val="22"/>
          <w:szCs w:val="22"/>
        </w:rPr>
        <w:t>odstraňovat</w:t>
      </w:r>
      <w:r w:rsidR="008B549F">
        <w:rPr>
          <w:rFonts w:ascii="Arial" w:hAnsi="Arial" w:cs="Arial"/>
          <w:sz w:val="22"/>
          <w:szCs w:val="22"/>
        </w:rPr>
        <w:t xml:space="preserve"> stavební a demoliční odpad</w:t>
      </w:r>
      <w:r w:rsidR="00C47C39" w:rsidRPr="008B549F">
        <w:rPr>
          <w:rFonts w:ascii="Arial" w:hAnsi="Arial" w:cs="Arial"/>
          <w:sz w:val="22"/>
          <w:szCs w:val="22"/>
        </w:rPr>
        <w:t xml:space="preserve"> pouze zákonem stanoveným způsobem a na své náklady. Platný ceník je uveden na stránkách Technických služeb Lanškroun s.r.o.</w:t>
      </w:r>
      <w:r w:rsidR="00C47C3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C2C07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5F667C" w14:textId="77777777" w:rsidR="0024722A" w:rsidRPr="00217F3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17F30">
        <w:rPr>
          <w:rFonts w:ascii="Arial" w:hAnsi="Arial" w:cs="Arial"/>
          <w:b/>
          <w:sz w:val="22"/>
          <w:szCs w:val="22"/>
        </w:rPr>
        <w:t xml:space="preserve">Čl. </w:t>
      </w:r>
      <w:r w:rsidR="00221188" w:rsidRPr="00217F30">
        <w:rPr>
          <w:rFonts w:ascii="Arial" w:hAnsi="Arial" w:cs="Arial"/>
          <w:b/>
          <w:sz w:val="22"/>
          <w:szCs w:val="22"/>
        </w:rPr>
        <w:t>9</w:t>
      </w:r>
    </w:p>
    <w:p w14:paraId="05EB6C2E" w14:textId="77777777" w:rsidR="0024722A" w:rsidRPr="00FB6AE5" w:rsidRDefault="007C05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A1DEFA" w14:textId="77777777" w:rsidR="00221188" w:rsidRPr="00FB6AE5" w:rsidRDefault="00221188" w:rsidP="00217F30">
      <w:pPr>
        <w:jc w:val="both"/>
        <w:rPr>
          <w:rFonts w:ascii="Arial" w:hAnsi="Arial" w:cs="Arial"/>
          <w:sz w:val="22"/>
          <w:szCs w:val="22"/>
        </w:rPr>
      </w:pPr>
    </w:p>
    <w:p w14:paraId="3ECDE4F1" w14:textId="0E66439D" w:rsidR="00A0223F" w:rsidRDefault="00A0223F" w:rsidP="00A0223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Nabytím účinnosti této vyhlášky se zrušuje obecně závazná vyhláška města Lanškroun č. </w:t>
      </w:r>
      <w:r w:rsidR="00160C4C">
        <w:rPr>
          <w:rFonts w:ascii="ArialMT" w:hAnsi="ArialMT" w:cs="ArialMT"/>
          <w:sz w:val="22"/>
          <w:szCs w:val="22"/>
        </w:rPr>
        <w:t>3/2021</w:t>
      </w:r>
      <w:r>
        <w:rPr>
          <w:rFonts w:ascii="ArialMT" w:hAnsi="ArialMT" w:cs="ArialMT"/>
          <w:sz w:val="22"/>
          <w:szCs w:val="22"/>
        </w:rPr>
        <w:t xml:space="preserve">, o </w:t>
      </w:r>
      <w:r w:rsidR="008B549F">
        <w:rPr>
          <w:rFonts w:ascii="ArialMT" w:hAnsi="ArialMT" w:cs="ArialMT"/>
          <w:sz w:val="22"/>
          <w:szCs w:val="22"/>
        </w:rPr>
        <w:t>stanovení obecního systému odpadového hospodářství</w:t>
      </w:r>
      <w:r w:rsidRPr="00170AA2">
        <w:rPr>
          <w:rFonts w:ascii="ArialMT" w:hAnsi="ArialMT" w:cs="ArialMT"/>
          <w:sz w:val="22"/>
          <w:szCs w:val="22"/>
        </w:rPr>
        <w:t>.</w:t>
      </w:r>
    </w:p>
    <w:p w14:paraId="1F577CF1" w14:textId="77777777" w:rsidR="00C47C39" w:rsidRPr="00170AA2" w:rsidRDefault="00C47C39" w:rsidP="00C47C39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2"/>
          <w:szCs w:val="22"/>
        </w:rPr>
      </w:pPr>
    </w:p>
    <w:p w14:paraId="63F3F47C" w14:textId="25D77B89" w:rsidR="0025354B" w:rsidRPr="00170AA2" w:rsidRDefault="0024722A" w:rsidP="00A0223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0AA2">
        <w:rPr>
          <w:rFonts w:ascii="Arial" w:hAnsi="Arial" w:cs="Arial"/>
          <w:sz w:val="22"/>
          <w:szCs w:val="22"/>
        </w:rPr>
        <w:t xml:space="preserve">Tato vyhláška nabývá účinnosti </w:t>
      </w:r>
      <w:r w:rsidR="00832B1F" w:rsidRPr="00170AA2">
        <w:rPr>
          <w:rFonts w:ascii="Arial" w:hAnsi="Arial" w:cs="Arial"/>
          <w:sz w:val="22"/>
          <w:szCs w:val="22"/>
        </w:rPr>
        <w:t>1</w:t>
      </w:r>
      <w:r w:rsidR="00224BC5" w:rsidRPr="00170AA2">
        <w:rPr>
          <w:rFonts w:ascii="Arial" w:hAnsi="Arial" w:cs="Arial"/>
          <w:sz w:val="22"/>
          <w:szCs w:val="22"/>
        </w:rPr>
        <w:t xml:space="preserve">. </w:t>
      </w:r>
      <w:r w:rsidR="00832B1F" w:rsidRPr="00170AA2">
        <w:rPr>
          <w:rFonts w:ascii="Arial" w:hAnsi="Arial" w:cs="Arial"/>
          <w:sz w:val="22"/>
          <w:szCs w:val="22"/>
        </w:rPr>
        <w:t>1.</w:t>
      </w:r>
      <w:r w:rsidR="00224BC5" w:rsidRPr="00170AA2">
        <w:rPr>
          <w:rFonts w:ascii="Arial" w:hAnsi="Arial" w:cs="Arial"/>
          <w:sz w:val="22"/>
          <w:szCs w:val="22"/>
        </w:rPr>
        <w:t xml:space="preserve"> </w:t>
      </w:r>
      <w:r w:rsidR="00832B1F" w:rsidRPr="00170AA2">
        <w:rPr>
          <w:rFonts w:ascii="Arial" w:hAnsi="Arial" w:cs="Arial"/>
          <w:sz w:val="22"/>
          <w:szCs w:val="22"/>
        </w:rPr>
        <w:t>202</w:t>
      </w:r>
      <w:r w:rsidR="008B549F">
        <w:rPr>
          <w:rFonts w:ascii="Arial" w:hAnsi="Arial" w:cs="Arial"/>
          <w:sz w:val="22"/>
          <w:szCs w:val="22"/>
        </w:rPr>
        <w:t>3</w:t>
      </w:r>
      <w:r w:rsidR="00D736CB" w:rsidRPr="00170AA2">
        <w:rPr>
          <w:rFonts w:ascii="Arial" w:hAnsi="Arial" w:cs="Arial"/>
          <w:sz w:val="22"/>
          <w:szCs w:val="22"/>
        </w:rPr>
        <w:t>.</w:t>
      </w:r>
    </w:p>
    <w:p w14:paraId="20F726D2" w14:textId="77777777" w:rsidR="009A1AE3" w:rsidRPr="00765052" w:rsidRDefault="009A1AE3" w:rsidP="00A0223F">
      <w:pPr>
        <w:jc w:val="both"/>
        <w:rPr>
          <w:rFonts w:ascii="Arial" w:hAnsi="Arial" w:cs="Arial"/>
          <w:sz w:val="22"/>
          <w:szCs w:val="22"/>
        </w:rPr>
      </w:pPr>
    </w:p>
    <w:p w14:paraId="4498FDBC" w14:textId="77777777" w:rsidR="00107167" w:rsidRDefault="00107167" w:rsidP="00217F3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C4AFF05" w14:textId="34AD9C7A" w:rsidR="00107167" w:rsidRDefault="0010716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42647F9" w14:textId="0657F659" w:rsidR="0024722A" w:rsidRPr="00FB6AE5" w:rsidRDefault="00E2491F" w:rsidP="00185F2F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BA3D72C" w14:textId="65385693" w:rsidR="00107167" w:rsidRDefault="007E5F41" w:rsidP="009A1A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7D27493" w14:textId="21163ACF" w:rsidR="0024722A" w:rsidRPr="00E33FBD" w:rsidRDefault="007E5F41" w:rsidP="008324E9">
      <w:pPr>
        <w:rPr>
          <w:rFonts w:ascii="Arial" w:hAnsi="Arial" w:cs="Arial"/>
          <w:bCs/>
          <w:iCs/>
          <w:sz w:val="22"/>
          <w:szCs w:val="22"/>
        </w:rPr>
      </w:pPr>
      <w:r w:rsidRPr="00E33FBD">
        <w:rPr>
          <w:rFonts w:ascii="Arial" w:hAnsi="Arial" w:cs="Arial"/>
          <w:bCs/>
          <w:sz w:val="22"/>
          <w:szCs w:val="22"/>
        </w:rPr>
        <w:t xml:space="preserve">   </w:t>
      </w:r>
      <w:r w:rsidR="00185F2F" w:rsidRPr="00E33FBD">
        <w:rPr>
          <w:rFonts w:ascii="Arial" w:hAnsi="Arial" w:cs="Arial"/>
          <w:bCs/>
          <w:sz w:val="22"/>
          <w:szCs w:val="22"/>
        </w:rPr>
        <w:t>Mgr. Radim Vetchý</w:t>
      </w:r>
      <w:r w:rsidR="00E33FBD" w:rsidRPr="00E33FBD">
        <w:rPr>
          <w:rFonts w:ascii="Arial" w:hAnsi="Arial" w:cs="Arial"/>
          <w:bCs/>
          <w:sz w:val="22"/>
          <w:szCs w:val="22"/>
        </w:rPr>
        <w:t>, v.r.</w:t>
      </w:r>
      <w:r w:rsidR="00E2491F" w:rsidRPr="00E33FBD">
        <w:rPr>
          <w:rFonts w:ascii="Arial" w:hAnsi="Arial" w:cs="Arial"/>
          <w:bCs/>
          <w:sz w:val="22"/>
          <w:szCs w:val="22"/>
        </w:rPr>
        <w:tab/>
      </w:r>
      <w:r w:rsidR="00E33FBD" w:rsidRPr="00E33FBD">
        <w:rPr>
          <w:rFonts w:ascii="Arial" w:hAnsi="Arial" w:cs="Arial"/>
          <w:bCs/>
          <w:sz w:val="22"/>
          <w:szCs w:val="22"/>
        </w:rPr>
        <w:tab/>
      </w:r>
      <w:r w:rsidR="00E33FBD" w:rsidRPr="00E33FBD">
        <w:rPr>
          <w:rFonts w:ascii="Arial" w:hAnsi="Arial" w:cs="Arial"/>
          <w:bCs/>
          <w:sz w:val="22"/>
          <w:szCs w:val="22"/>
        </w:rPr>
        <w:tab/>
      </w:r>
      <w:r w:rsidR="00E33FBD" w:rsidRPr="00E33FBD">
        <w:rPr>
          <w:rFonts w:ascii="Arial" w:hAnsi="Arial" w:cs="Arial"/>
          <w:bCs/>
          <w:sz w:val="22"/>
          <w:szCs w:val="22"/>
        </w:rPr>
        <w:tab/>
      </w:r>
      <w:r w:rsidR="00E33FBD" w:rsidRPr="00E33FBD">
        <w:rPr>
          <w:rFonts w:ascii="Arial" w:hAnsi="Arial" w:cs="Arial"/>
          <w:bCs/>
          <w:sz w:val="22"/>
          <w:szCs w:val="22"/>
        </w:rPr>
        <w:tab/>
      </w:r>
      <w:r w:rsidR="00E33FBD" w:rsidRPr="00E33FBD">
        <w:rPr>
          <w:rFonts w:ascii="Arial" w:hAnsi="Arial" w:cs="Arial"/>
          <w:bCs/>
          <w:iCs/>
          <w:sz w:val="22"/>
          <w:szCs w:val="22"/>
        </w:rPr>
        <w:t xml:space="preserve">Mgr. Oldřich Strnad, </w:t>
      </w:r>
      <w:proofErr w:type="gramStart"/>
      <w:r w:rsidR="00E33FBD" w:rsidRPr="00E33FBD">
        <w:rPr>
          <w:rFonts w:ascii="Arial" w:hAnsi="Arial" w:cs="Arial"/>
          <w:bCs/>
          <w:iCs/>
          <w:sz w:val="22"/>
          <w:szCs w:val="22"/>
        </w:rPr>
        <w:t>v.r.</w:t>
      </w:r>
      <w:proofErr w:type="gramEnd"/>
    </w:p>
    <w:p w14:paraId="7FCEF368" w14:textId="729AAAF8" w:rsidR="0024722A" w:rsidRPr="00FB6AE5" w:rsidRDefault="00E5535A" w:rsidP="00224BC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07167">
        <w:rPr>
          <w:rFonts w:ascii="Arial" w:hAnsi="Arial" w:cs="Arial"/>
          <w:bCs/>
          <w:sz w:val="22"/>
          <w:szCs w:val="22"/>
        </w:rPr>
        <w:t xml:space="preserve">                  </w:t>
      </w:r>
      <w:r w:rsidR="008324E9">
        <w:rPr>
          <w:rFonts w:ascii="Arial" w:hAnsi="Arial" w:cs="Arial"/>
          <w:bCs/>
          <w:sz w:val="22"/>
          <w:szCs w:val="22"/>
        </w:rPr>
        <w:t xml:space="preserve"> </w:t>
      </w:r>
      <w:r w:rsidR="00185F2F">
        <w:rPr>
          <w:rFonts w:ascii="Arial" w:hAnsi="Arial" w:cs="Arial"/>
          <w:bCs/>
          <w:sz w:val="22"/>
          <w:szCs w:val="22"/>
        </w:rPr>
        <w:t xml:space="preserve">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15CCBF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009FE94" w14:textId="77777777" w:rsidR="00107167" w:rsidRDefault="00107167">
      <w:pPr>
        <w:rPr>
          <w:rFonts w:ascii="Arial" w:hAnsi="Arial" w:cs="Arial"/>
          <w:sz w:val="22"/>
          <w:szCs w:val="22"/>
        </w:rPr>
      </w:pPr>
    </w:p>
    <w:p w14:paraId="30AB4E7F" w14:textId="017FAD68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  <w:bookmarkStart w:id="14" w:name="_GoBack"/>
      <w:bookmarkEnd w:id="14"/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6A8CE" w14:textId="77777777" w:rsidR="00A32507" w:rsidRDefault="00A32507">
      <w:r>
        <w:separator/>
      </w:r>
    </w:p>
  </w:endnote>
  <w:endnote w:type="continuationSeparator" w:id="0">
    <w:p w14:paraId="73BD3734" w14:textId="77777777" w:rsidR="00A32507" w:rsidRDefault="00A3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7CCF" w14:textId="77777777" w:rsidR="00A32507" w:rsidRDefault="00A3250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3FBD">
      <w:rPr>
        <w:noProof/>
      </w:rPr>
      <w:t>3</w:t>
    </w:r>
    <w:r>
      <w:fldChar w:fldCharType="end"/>
    </w:r>
  </w:p>
  <w:p w14:paraId="6A1FE7D0" w14:textId="77777777" w:rsidR="00A32507" w:rsidRDefault="00A325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935A" w14:textId="77777777" w:rsidR="00A32507" w:rsidRDefault="00A32507">
      <w:r>
        <w:separator/>
      </w:r>
    </w:p>
  </w:footnote>
  <w:footnote w:type="continuationSeparator" w:id="0">
    <w:p w14:paraId="0317A43D" w14:textId="77777777" w:rsidR="00A32507" w:rsidRDefault="00A32507">
      <w:r>
        <w:continuationSeparator/>
      </w:r>
    </w:p>
  </w:footnote>
  <w:footnote w:id="1">
    <w:p w14:paraId="7BD92A13" w14:textId="7233F3F4" w:rsidR="00A32507" w:rsidRPr="00DF28D8" w:rsidRDefault="00A3250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</w:t>
      </w:r>
      <w:bookmarkStart w:id="0" w:name="_Hlk75680801"/>
      <w:r>
        <w:rPr>
          <w:rFonts w:ascii="Arial" w:hAnsi="Arial" w:cs="Arial"/>
        </w:rPr>
        <w:t>z</w:t>
      </w:r>
      <w:r w:rsidRPr="00E56D39">
        <w:rPr>
          <w:rFonts w:ascii="Arial" w:hAnsi="Arial" w:cs="Arial"/>
        </w:rPr>
        <w:t>ákona</w:t>
      </w:r>
      <w:r>
        <w:rPr>
          <w:rFonts w:ascii="Arial" w:hAnsi="Arial" w:cs="Arial"/>
        </w:rPr>
        <w:t xml:space="preserve"> č. 541/2020 Sb.</w:t>
      </w:r>
      <w:r w:rsidRPr="00E56D39">
        <w:rPr>
          <w:rFonts w:ascii="Arial" w:hAnsi="Arial" w:cs="Arial"/>
        </w:rPr>
        <w:t xml:space="preserve"> o odpadech</w:t>
      </w:r>
      <w:bookmarkEnd w:id="0"/>
    </w:p>
  </w:footnote>
  <w:footnote w:id="2">
    <w:p w14:paraId="55300AFE" w14:textId="3886079C" w:rsidR="00A32507" w:rsidRDefault="00A3250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</w:t>
      </w:r>
      <w:r w:rsidRPr="00E56D39">
        <w:rPr>
          <w:rFonts w:ascii="Arial" w:hAnsi="Arial" w:cs="Arial"/>
        </w:rPr>
        <w:t xml:space="preserve">ákona </w:t>
      </w:r>
      <w:r>
        <w:rPr>
          <w:rFonts w:ascii="Arial" w:hAnsi="Arial" w:cs="Arial"/>
        </w:rPr>
        <w:t xml:space="preserve">č. 541/2020 Sb. </w:t>
      </w:r>
      <w:r w:rsidRPr="00E56D39">
        <w:rPr>
          <w:rFonts w:ascii="Arial" w:hAnsi="Arial" w:cs="Arial"/>
        </w:rPr>
        <w:t>o odpadech</w:t>
      </w:r>
    </w:p>
  </w:footnote>
  <w:footnote w:id="3">
    <w:p w14:paraId="3F56D89E" w14:textId="1855ED8F" w:rsidR="00A32507" w:rsidRPr="00AC3B21" w:rsidRDefault="00A32507">
      <w:pPr>
        <w:pStyle w:val="Textpoznpodarou"/>
      </w:pPr>
      <w:r w:rsidRPr="00AC3B21">
        <w:rPr>
          <w:rStyle w:val="Znakapoznpodarou"/>
        </w:rPr>
        <w:footnoteRef/>
      </w:r>
      <w:r w:rsidRPr="00AC3B21">
        <w:t xml:space="preserve"> </w:t>
      </w:r>
      <w:hyperlink r:id="rId1" w:history="1">
        <w:r w:rsidRPr="00AC3B21">
          <w:rPr>
            <w:rStyle w:val="Hypertextovodkaz"/>
            <w:color w:val="auto"/>
          </w:rPr>
          <w:t>https://www.tslan.cz/sberna-mista</w:t>
        </w:r>
      </w:hyperlink>
      <w:r w:rsidRPr="00AC3B21">
        <w:t xml:space="preserve"> </w:t>
      </w:r>
    </w:p>
  </w:footnote>
  <w:footnote w:id="4">
    <w:p w14:paraId="7CA603CB" w14:textId="436674FD" w:rsidR="00A32507" w:rsidRDefault="00A32507">
      <w:pPr>
        <w:pStyle w:val="Textpoznpodarou"/>
      </w:pPr>
      <w:r w:rsidRPr="00AC3B21">
        <w:rPr>
          <w:rStyle w:val="Znakapoznpodarou"/>
        </w:rPr>
        <w:footnoteRef/>
      </w:r>
      <w:r w:rsidRPr="00AC3B21">
        <w:t xml:space="preserve"> </w:t>
      </w:r>
      <w:hyperlink r:id="rId2" w:history="1">
        <w:r w:rsidRPr="00AC3B21">
          <w:rPr>
            <w:rStyle w:val="Hypertextovodkaz"/>
            <w:color w:val="auto"/>
          </w:rPr>
          <w:t>https://www.tslan.cz/plan-svozu-mapa-mesta</w:t>
        </w:r>
      </w:hyperlink>
      <w:r>
        <w:t xml:space="preserve"> </w:t>
      </w:r>
    </w:p>
  </w:footnote>
  <w:footnote w:id="5">
    <w:p w14:paraId="110F0244" w14:textId="51890F25" w:rsidR="00A32507" w:rsidRDefault="00A325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AC3B21">
          <w:rPr>
            <w:rStyle w:val="Hypertextovodkaz"/>
            <w:color w:val="auto"/>
          </w:rPr>
          <w:t>https://www.tslan.cz/sberny-dvur</w:t>
        </w:r>
      </w:hyperlink>
    </w:p>
  </w:footnote>
  <w:footnote w:id="6">
    <w:p w14:paraId="697D7323" w14:textId="3FD34EF4" w:rsidR="00A32507" w:rsidRDefault="00A32507" w:rsidP="00DF292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Výrobky s ukončenou životností – pneumatiky lze předávat na sběrné místo systému zpětného odběru pneumatik (pneuservisy, prodej pneumatik). Jejich seznam je zveřejněn na webových stránkách </w:t>
      </w:r>
      <w:hyperlink r:id="rId4" w:history="1">
        <w:r w:rsidRPr="00AC3B21">
          <w:rPr>
            <w:rStyle w:val="Hypertextovodkaz"/>
            <w:color w:val="auto"/>
          </w:rPr>
          <w:t>www.eltma.cz</w:t>
        </w:r>
      </w:hyperlink>
      <w:r>
        <w:t xml:space="preserve"> </w:t>
      </w:r>
    </w:p>
    <w:p w14:paraId="34963A1E" w14:textId="61BE9FA0" w:rsidR="00F9726F" w:rsidRDefault="00F9726F" w:rsidP="00DF292B">
      <w:pPr>
        <w:pStyle w:val="Textpoznpodarou"/>
        <w:jc w:val="both"/>
      </w:pPr>
      <w:r>
        <w:t>Další sběrná místa na území města jsou k dispozici na mapovém portálu ECOBAT, ASEKOL.</w:t>
      </w:r>
    </w:p>
  </w:footnote>
  <w:footnote w:id="7">
    <w:p w14:paraId="765B80BA" w14:textId="58FC8DD4" w:rsidR="00A32507" w:rsidRDefault="00A32507">
      <w:pPr>
        <w:pStyle w:val="Textpoznpodarou"/>
      </w:pPr>
      <w:r w:rsidRPr="00AC3B21">
        <w:rPr>
          <w:rStyle w:val="Znakapoznpodarou"/>
        </w:rPr>
        <w:footnoteRef/>
      </w:r>
      <w:r w:rsidRPr="00AC3B21">
        <w:t xml:space="preserve"> </w:t>
      </w:r>
      <w:hyperlink r:id="rId5" w:history="1">
        <w:r w:rsidRPr="00AC3B21">
          <w:rPr>
            <w:rStyle w:val="Hypertextovodkaz"/>
            <w:color w:val="auto"/>
          </w:rPr>
          <w:t>https://www.tslan.cz/cenik-sluzeb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5B31"/>
    <w:multiLevelType w:val="hybridMultilevel"/>
    <w:tmpl w:val="59D0E9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59B5"/>
    <w:multiLevelType w:val="hybridMultilevel"/>
    <w:tmpl w:val="C05053C8"/>
    <w:lvl w:ilvl="0" w:tplc="338CDB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25B80"/>
    <w:multiLevelType w:val="hybridMultilevel"/>
    <w:tmpl w:val="460CA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E2B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A9084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F48427D2"/>
    <w:lvl w:ilvl="0" w:tplc="27BA78F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36F0C"/>
    <w:multiLevelType w:val="hybridMultilevel"/>
    <w:tmpl w:val="4FFA88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2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4"/>
  </w:num>
  <w:num w:numId="13">
    <w:abstractNumId w:val="27"/>
  </w:num>
  <w:num w:numId="14">
    <w:abstractNumId w:val="34"/>
  </w:num>
  <w:num w:numId="15">
    <w:abstractNumId w:val="17"/>
  </w:num>
  <w:num w:numId="16">
    <w:abstractNumId w:val="33"/>
  </w:num>
  <w:num w:numId="17">
    <w:abstractNumId w:val="7"/>
  </w:num>
  <w:num w:numId="18">
    <w:abstractNumId w:val="0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6"/>
  </w:num>
  <w:num w:numId="24">
    <w:abstractNumId w:val="8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3"/>
  </w:num>
  <w:num w:numId="30">
    <w:abstractNumId w:val="15"/>
  </w:num>
  <w:num w:numId="31">
    <w:abstractNumId w:val="31"/>
  </w:num>
  <w:num w:numId="32">
    <w:abstractNumId w:val="32"/>
  </w:num>
  <w:num w:numId="33">
    <w:abstractNumId w:val="4"/>
  </w:num>
  <w:num w:numId="34">
    <w:abstractNumId w:val="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42C"/>
    <w:rsid w:val="00012F79"/>
    <w:rsid w:val="00015950"/>
    <w:rsid w:val="00024B27"/>
    <w:rsid w:val="0002709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4C6"/>
    <w:rsid w:val="00066F6B"/>
    <w:rsid w:val="00076F7D"/>
    <w:rsid w:val="00077E69"/>
    <w:rsid w:val="0008576A"/>
    <w:rsid w:val="00091C2D"/>
    <w:rsid w:val="00095548"/>
    <w:rsid w:val="0009785F"/>
    <w:rsid w:val="000A04B6"/>
    <w:rsid w:val="000A0FB2"/>
    <w:rsid w:val="000A2EAB"/>
    <w:rsid w:val="000A3A9A"/>
    <w:rsid w:val="000A6091"/>
    <w:rsid w:val="000A6C8B"/>
    <w:rsid w:val="000B560B"/>
    <w:rsid w:val="000C2F52"/>
    <w:rsid w:val="000D0024"/>
    <w:rsid w:val="000D356A"/>
    <w:rsid w:val="000D3D98"/>
    <w:rsid w:val="000D40B5"/>
    <w:rsid w:val="000D6CCB"/>
    <w:rsid w:val="000E7318"/>
    <w:rsid w:val="000E7404"/>
    <w:rsid w:val="000F2BC3"/>
    <w:rsid w:val="000F4494"/>
    <w:rsid w:val="000F4568"/>
    <w:rsid w:val="000F645D"/>
    <w:rsid w:val="00103649"/>
    <w:rsid w:val="00107167"/>
    <w:rsid w:val="001078B1"/>
    <w:rsid w:val="00110E13"/>
    <w:rsid w:val="00111089"/>
    <w:rsid w:val="00115451"/>
    <w:rsid w:val="001164F4"/>
    <w:rsid w:val="00117E27"/>
    <w:rsid w:val="00122EA8"/>
    <w:rsid w:val="00123D3A"/>
    <w:rsid w:val="00123FBF"/>
    <w:rsid w:val="00132EAA"/>
    <w:rsid w:val="00133646"/>
    <w:rsid w:val="00134AA3"/>
    <w:rsid w:val="001363E2"/>
    <w:rsid w:val="00140CBF"/>
    <w:rsid w:val="00143C84"/>
    <w:rsid w:val="001468F1"/>
    <w:rsid w:val="001476FD"/>
    <w:rsid w:val="001510B8"/>
    <w:rsid w:val="00160C4C"/>
    <w:rsid w:val="00164E8B"/>
    <w:rsid w:val="00170AA2"/>
    <w:rsid w:val="001724A3"/>
    <w:rsid w:val="00175630"/>
    <w:rsid w:val="00176066"/>
    <w:rsid w:val="0017608F"/>
    <w:rsid w:val="00181515"/>
    <w:rsid w:val="00181C99"/>
    <w:rsid w:val="001826B7"/>
    <w:rsid w:val="00185F2F"/>
    <w:rsid w:val="001869E0"/>
    <w:rsid w:val="001A022E"/>
    <w:rsid w:val="001A1793"/>
    <w:rsid w:val="001A5FC6"/>
    <w:rsid w:val="001B0AEB"/>
    <w:rsid w:val="001C558B"/>
    <w:rsid w:val="001C5AA8"/>
    <w:rsid w:val="001C6E05"/>
    <w:rsid w:val="001E0DF7"/>
    <w:rsid w:val="001E5FBF"/>
    <w:rsid w:val="00200839"/>
    <w:rsid w:val="00202C4A"/>
    <w:rsid w:val="00206275"/>
    <w:rsid w:val="00211D36"/>
    <w:rsid w:val="00217F30"/>
    <w:rsid w:val="00221188"/>
    <w:rsid w:val="002217C9"/>
    <w:rsid w:val="00223F72"/>
    <w:rsid w:val="00224BC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442"/>
    <w:rsid w:val="00262D62"/>
    <w:rsid w:val="0026520E"/>
    <w:rsid w:val="00265EF4"/>
    <w:rsid w:val="00267188"/>
    <w:rsid w:val="002853CF"/>
    <w:rsid w:val="002864F1"/>
    <w:rsid w:val="002A020A"/>
    <w:rsid w:val="002A068A"/>
    <w:rsid w:val="002A3581"/>
    <w:rsid w:val="002B69C3"/>
    <w:rsid w:val="002B7673"/>
    <w:rsid w:val="002B7E6B"/>
    <w:rsid w:val="002C32D2"/>
    <w:rsid w:val="002C3644"/>
    <w:rsid w:val="002C442F"/>
    <w:rsid w:val="002D64B8"/>
    <w:rsid w:val="002D7DAC"/>
    <w:rsid w:val="002F1D7B"/>
    <w:rsid w:val="002F57AF"/>
    <w:rsid w:val="002F6C9F"/>
    <w:rsid w:val="0031038D"/>
    <w:rsid w:val="0031415A"/>
    <w:rsid w:val="00320CF7"/>
    <w:rsid w:val="00320E9A"/>
    <w:rsid w:val="0032634F"/>
    <w:rsid w:val="00330A95"/>
    <w:rsid w:val="00331307"/>
    <w:rsid w:val="00334D30"/>
    <w:rsid w:val="0034317B"/>
    <w:rsid w:val="00343C2D"/>
    <w:rsid w:val="00344369"/>
    <w:rsid w:val="00352DD8"/>
    <w:rsid w:val="00373485"/>
    <w:rsid w:val="00373576"/>
    <w:rsid w:val="0037455E"/>
    <w:rsid w:val="003746ED"/>
    <w:rsid w:val="00392F48"/>
    <w:rsid w:val="003934B6"/>
    <w:rsid w:val="003A0DB1"/>
    <w:rsid w:val="003A7FC0"/>
    <w:rsid w:val="003B2650"/>
    <w:rsid w:val="003D22CD"/>
    <w:rsid w:val="003D6965"/>
    <w:rsid w:val="003E3D8B"/>
    <w:rsid w:val="003E5F4D"/>
    <w:rsid w:val="003E6669"/>
    <w:rsid w:val="003E7B1D"/>
    <w:rsid w:val="003E7C46"/>
    <w:rsid w:val="003F1228"/>
    <w:rsid w:val="003F24A0"/>
    <w:rsid w:val="003F24AA"/>
    <w:rsid w:val="003F43EC"/>
    <w:rsid w:val="003F4801"/>
    <w:rsid w:val="003F58E3"/>
    <w:rsid w:val="00402834"/>
    <w:rsid w:val="004071BB"/>
    <w:rsid w:val="00414D31"/>
    <w:rsid w:val="00420278"/>
    <w:rsid w:val="00421C34"/>
    <w:rsid w:val="00423176"/>
    <w:rsid w:val="00425B78"/>
    <w:rsid w:val="0042723F"/>
    <w:rsid w:val="00431942"/>
    <w:rsid w:val="00432C33"/>
    <w:rsid w:val="00435697"/>
    <w:rsid w:val="00436DE5"/>
    <w:rsid w:val="00441B77"/>
    <w:rsid w:val="0044318E"/>
    <w:rsid w:val="00453AB3"/>
    <w:rsid w:val="00457EFC"/>
    <w:rsid w:val="004611FD"/>
    <w:rsid w:val="004761AD"/>
    <w:rsid w:val="00476A0B"/>
    <w:rsid w:val="00492D2F"/>
    <w:rsid w:val="004966EB"/>
    <w:rsid w:val="004A55E0"/>
    <w:rsid w:val="004B018B"/>
    <w:rsid w:val="004B0A24"/>
    <w:rsid w:val="004B2EBF"/>
    <w:rsid w:val="004C29EC"/>
    <w:rsid w:val="004C5CD8"/>
    <w:rsid w:val="004D0009"/>
    <w:rsid w:val="004D0679"/>
    <w:rsid w:val="004D30A2"/>
    <w:rsid w:val="004D3973"/>
    <w:rsid w:val="004D5A15"/>
    <w:rsid w:val="004E2ADF"/>
    <w:rsid w:val="004E5206"/>
    <w:rsid w:val="00502A5D"/>
    <w:rsid w:val="00503F10"/>
    <w:rsid w:val="00505735"/>
    <w:rsid w:val="0051226B"/>
    <w:rsid w:val="0052041F"/>
    <w:rsid w:val="00525ABF"/>
    <w:rsid w:val="00533E0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670"/>
    <w:rsid w:val="005755F5"/>
    <w:rsid w:val="00576E29"/>
    <w:rsid w:val="0059780C"/>
    <w:rsid w:val="005A0099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50BE"/>
    <w:rsid w:val="005F0210"/>
    <w:rsid w:val="005F1D1F"/>
    <w:rsid w:val="005F6ACB"/>
    <w:rsid w:val="00600A19"/>
    <w:rsid w:val="006019E3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5240"/>
    <w:rsid w:val="00667683"/>
    <w:rsid w:val="00671A01"/>
    <w:rsid w:val="00674CF3"/>
    <w:rsid w:val="00675B4F"/>
    <w:rsid w:val="00676FC6"/>
    <w:rsid w:val="00677844"/>
    <w:rsid w:val="006814CB"/>
    <w:rsid w:val="006866EF"/>
    <w:rsid w:val="00692B36"/>
    <w:rsid w:val="00693339"/>
    <w:rsid w:val="00696155"/>
    <w:rsid w:val="006A26D2"/>
    <w:rsid w:val="006B27BE"/>
    <w:rsid w:val="006B58B2"/>
    <w:rsid w:val="006C0FDD"/>
    <w:rsid w:val="006D02D3"/>
    <w:rsid w:val="006D1A8E"/>
    <w:rsid w:val="006E5A79"/>
    <w:rsid w:val="006F2520"/>
    <w:rsid w:val="006F432E"/>
    <w:rsid w:val="007008E2"/>
    <w:rsid w:val="00702D6A"/>
    <w:rsid w:val="00705062"/>
    <w:rsid w:val="007063A1"/>
    <w:rsid w:val="00707C57"/>
    <w:rsid w:val="00712D36"/>
    <w:rsid w:val="007131EC"/>
    <w:rsid w:val="00713B4B"/>
    <w:rsid w:val="00714B2D"/>
    <w:rsid w:val="0071677D"/>
    <w:rsid w:val="00722B91"/>
    <w:rsid w:val="00722E4E"/>
    <w:rsid w:val="00723DF9"/>
    <w:rsid w:val="0072693E"/>
    <w:rsid w:val="00732470"/>
    <w:rsid w:val="0073528A"/>
    <w:rsid w:val="00745703"/>
    <w:rsid w:val="0074671E"/>
    <w:rsid w:val="00765052"/>
    <w:rsid w:val="007654D3"/>
    <w:rsid w:val="00772E77"/>
    <w:rsid w:val="00777412"/>
    <w:rsid w:val="00782754"/>
    <w:rsid w:val="00783CA7"/>
    <w:rsid w:val="0078649B"/>
    <w:rsid w:val="00787EE1"/>
    <w:rsid w:val="007909DA"/>
    <w:rsid w:val="00790F09"/>
    <w:rsid w:val="00790FA8"/>
    <w:rsid w:val="007911DB"/>
    <w:rsid w:val="00795009"/>
    <w:rsid w:val="00797A40"/>
    <w:rsid w:val="007A3B21"/>
    <w:rsid w:val="007A514D"/>
    <w:rsid w:val="007B4C44"/>
    <w:rsid w:val="007B6584"/>
    <w:rsid w:val="007C0512"/>
    <w:rsid w:val="007C1477"/>
    <w:rsid w:val="007C40FF"/>
    <w:rsid w:val="007C5E41"/>
    <w:rsid w:val="007C7508"/>
    <w:rsid w:val="007D61C3"/>
    <w:rsid w:val="007E12ED"/>
    <w:rsid w:val="007E1DB2"/>
    <w:rsid w:val="007E2910"/>
    <w:rsid w:val="007E2B21"/>
    <w:rsid w:val="007E5F41"/>
    <w:rsid w:val="007E7071"/>
    <w:rsid w:val="007F1D2E"/>
    <w:rsid w:val="007F3823"/>
    <w:rsid w:val="008015C8"/>
    <w:rsid w:val="008018AF"/>
    <w:rsid w:val="008041C3"/>
    <w:rsid w:val="00806A9C"/>
    <w:rsid w:val="00811665"/>
    <w:rsid w:val="00811FB6"/>
    <w:rsid w:val="008120EE"/>
    <w:rsid w:val="00822D9A"/>
    <w:rsid w:val="00823562"/>
    <w:rsid w:val="00830CB5"/>
    <w:rsid w:val="008324E9"/>
    <w:rsid w:val="00832B1F"/>
    <w:rsid w:val="00833615"/>
    <w:rsid w:val="00834BBA"/>
    <w:rsid w:val="00835FD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4F5"/>
    <w:rsid w:val="00872F8B"/>
    <w:rsid w:val="00895990"/>
    <w:rsid w:val="008A0526"/>
    <w:rsid w:val="008A20A1"/>
    <w:rsid w:val="008A215C"/>
    <w:rsid w:val="008A2FC7"/>
    <w:rsid w:val="008A4009"/>
    <w:rsid w:val="008B4493"/>
    <w:rsid w:val="008B549F"/>
    <w:rsid w:val="008C3A2A"/>
    <w:rsid w:val="008D3350"/>
    <w:rsid w:val="008D7457"/>
    <w:rsid w:val="008D7BA5"/>
    <w:rsid w:val="008E10CD"/>
    <w:rsid w:val="008E4005"/>
    <w:rsid w:val="008F1891"/>
    <w:rsid w:val="008F1E1D"/>
    <w:rsid w:val="009007DD"/>
    <w:rsid w:val="009039E7"/>
    <w:rsid w:val="00910866"/>
    <w:rsid w:val="00912D28"/>
    <w:rsid w:val="009146F3"/>
    <w:rsid w:val="00915FF6"/>
    <w:rsid w:val="00916185"/>
    <w:rsid w:val="009175D0"/>
    <w:rsid w:val="00923300"/>
    <w:rsid w:val="00932769"/>
    <w:rsid w:val="009401A1"/>
    <w:rsid w:val="00940214"/>
    <w:rsid w:val="00940656"/>
    <w:rsid w:val="0094179C"/>
    <w:rsid w:val="00942D56"/>
    <w:rsid w:val="00951700"/>
    <w:rsid w:val="0095397C"/>
    <w:rsid w:val="0095749C"/>
    <w:rsid w:val="0096260F"/>
    <w:rsid w:val="00967FF7"/>
    <w:rsid w:val="009722E1"/>
    <w:rsid w:val="00973C0E"/>
    <w:rsid w:val="009743BA"/>
    <w:rsid w:val="009774F4"/>
    <w:rsid w:val="009859B0"/>
    <w:rsid w:val="009A0DDF"/>
    <w:rsid w:val="009A1A48"/>
    <w:rsid w:val="009A1AE3"/>
    <w:rsid w:val="009A286C"/>
    <w:rsid w:val="009A64B8"/>
    <w:rsid w:val="009B3867"/>
    <w:rsid w:val="009B50E5"/>
    <w:rsid w:val="009B680A"/>
    <w:rsid w:val="009B77CC"/>
    <w:rsid w:val="009C7464"/>
    <w:rsid w:val="009D5C19"/>
    <w:rsid w:val="009E4450"/>
    <w:rsid w:val="009E5176"/>
    <w:rsid w:val="009E7579"/>
    <w:rsid w:val="009F2079"/>
    <w:rsid w:val="009F3E61"/>
    <w:rsid w:val="009F5BB9"/>
    <w:rsid w:val="00A0223F"/>
    <w:rsid w:val="00A022CF"/>
    <w:rsid w:val="00A07653"/>
    <w:rsid w:val="00A11DFF"/>
    <w:rsid w:val="00A13FC6"/>
    <w:rsid w:val="00A15066"/>
    <w:rsid w:val="00A23FF9"/>
    <w:rsid w:val="00A25B5E"/>
    <w:rsid w:val="00A32507"/>
    <w:rsid w:val="00A33FDC"/>
    <w:rsid w:val="00A342C0"/>
    <w:rsid w:val="00A349E1"/>
    <w:rsid w:val="00A37FB6"/>
    <w:rsid w:val="00A47650"/>
    <w:rsid w:val="00A532C2"/>
    <w:rsid w:val="00A61EAE"/>
    <w:rsid w:val="00A625BA"/>
    <w:rsid w:val="00A62EC3"/>
    <w:rsid w:val="00A64714"/>
    <w:rsid w:val="00A773EE"/>
    <w:rsid w:val="00A81D11"/>
    <w:rsid w:val="00A8607E"/>
    <w:rsid w:val="00A90CF0"/>
    <w:rsid w:val="00A94551"/>
    <w:rsid w:val="00A9554C"/>
    <w:rsid w:val="00A975D3"/>
    <w:rsid w:val="00AA1F36"/>
    <w:rsid w:val="00AA408A"/>
    <w:rsid w:val="00AB3FF3"/>
    <w:rsid w:val="00AB44E2"/>
    <w:rsid w:val="00AB61B3"/>
    <w:rsid w:val="00AB64CD"/>
    <w:rsid w:val="00AC0110"/>
    <w:rsid w:val="00AC1028"/>
    <w:rsid w:val="00AC13C7"/>
    <w:rsid w:val="00AC2295"/>
    <w:rsid w:val="00AC3B21"/>
    <w:rsid w:val="00AC4B55"/>
    <w:rsid w:val="00AD035D"/>
    <w:rsid w:val="00AD0D21"/>
    <w:rsid w:val="00AE2DEE"/>
    <w:rsid w:val="00AE4E3C"/>
    <w:rsid w:val="00AE5EEF"/>
    <w:rsid w:val="00AF49AB"/>
    <w:rsid w:val="00AF72CD"/>
    <w:rsid w:val="00B04695"/>
    <w:rsid w:val="00B065AE"/>
    <w:rsid w:val="00B11B51"/>
    <w:rsid w:val="00B216B5"/>
    <w:rsid w:val="00B3079F"/>
    <w:rsid w:val="00B321B9"/>
    <w:rsid w:val="00B3452E"/>
    <w:rsid w:val="00B357C7"/>
    <w:rsid w:val="00B42462"/>
    <w:rsid w:val="00B556A5"/>
    <w:rsid w:val="00B62B33"/>
    <w:rsid w:val="00B7787C"/>
    <w:rsid w:val="00B80D76"/>
    <w:rsid w:val="00B947F5"/>
    <w:rsid w:val="00BA2FB8"/>
    <w:rsid w:val="00BA7164"/>
    <w:rsid w:val="00BC51C4"/>
    <w:rsid w:val="00BC676E"/>
    <w:rsid w:val="00BD2B1D"/>
    <w:rsid w:val="00BD3591"/>
    <w:rsid w:val="00BD3C08"/>
    <w:rsid w:val="00BD6395"/>
    <w:rsid w:val="00BE347C"/>
    <w:rsid w:val="00BE4DFE"/>
    <w:rsid w:val="00BE6272"/>
    <w:rsid w:val="00BE72A2"/>
    <w:rsid w:val="00BF0879"/>
    <w:rsid w:val="00BF3879"/>
    <w:rsid w:val="00BF6BE1"/>
    <w:rsid w:val="00BF6EFC"/>
    <w:rsid w:val="00C06DBD"/>
    <w:rsid w:val="00C125FE"/>
    <w:rsid w:val="00C169D0"/>
    <w:rsid w:val="00C20056"/>
    <w:rsid w:val="00C25DCE"/>
    <w:rsid w:val="00C3782E"/>
    <w:rsid w:val="00C45BF9"/>
    <w:rsid w:val="00C47C39"/>
    <w:rsid w:val="00C53730"/>
    <w:rsid w:val="00C67796"/>
    <w:rsid w:val="00C742D1"/>
    <w:rsid w:val="00C819B3"/>
    <w:rsid w:val="00C8342C"/>
    <w:rsid w:val="00C9368B"/>
    <w:rsid w:val="00C94283"/>
    <w:rsid w:val="00CA5511"/>
    <w:rsid w:val="00CA6626"/>
    <w:rsid w:val="00CB176B"/>
    <w:rsid w:val="00CB5394"/>
    <w:rsid w:val="00CB5754"/>
    <w:rsid w:val="00CB5E14"/>
    <w:rsid w:val="00CC4B32"/>
    <w:rsid w:val="00CC646F"/>
    <w:rsid w:val="00CD3A15"/>
    <w:rsid w:val="00CE1581"/>
    <w:rsid w:val="00CE6131"/>
    <w:rsid w:val="00CE6948"/>
    <w:rsid w:val="00CF0B79"/>
    <w:rsid w:val="00CF5BE8"/>
    <w:rsid w:val="00CF6192"/>
    <w:rsid w:val="00CF7852"/>
    <w:rsid w:val="00D01EB4"/>
    <w:rsid w:val="00D04C14"/>
    <w:rsid w:val="00D11834"/>
    <w:rsid w:val="00D226C7"/>
    <w:rsid w:val="00D22EE6"/>
    <w:rsid w:val="00D2467D"/>
    <w:rsid w:val="00D25BA7"/>
    <w:rsid w:val="00D27A18"/>
    <w:rsid w:val="00D27F18"/>
    <w:rsid w:val="00D4132C"/>
    <w:rsid w:val="00D44ECF"/>
    <w:rsid w:val="00D51D24"/>
    <w:rsid w:val="00D532A7"/>
    <w:rsid w:val="00D546F5"/>
    <w:rsid w:val="00D61158"/>
    <w:rsid w:val="00D62F8B"/>
    <w:rsid w:val="00D7341B"/>
    <w:rsid w:val="00D736CB"/>
    <w:rsid w:val="00D9089D"/>
    <w:rsid w:val="00D91A41"/>
    <w:rsid w:val="00D9774E"/>
    <w:rsid w:val="00DB0A64"/>
    <w:rsid w:val="00DB2051"/>
    <w:rsid w:val="00DB4A0C"/>
    <w:rsid w:val="00DC0AFD"/>
    <w:rsid w:val="00DC3C0A"/>
    <w:rsid w:val="00DD4A9D"/>
    <w:rsid w:val="00DE0A5F"/>
    <w:rsid w:val="00DE4054"/>
    <w:rsid w:val="00DE54A3"/>
    <w:rsid w:val="00DF28D8"/>
    <w:rsid w:val="00DF292B"/>
    <w:rsid w:val="00E04C79"/>
    <w:rsid w:val="00E1086C"/>
    <w:rsid w:val="00E11050"/>
    <w:rsid w:val="00E117FD"/>
    <w:rsid w:val="00E2491F"/>
    <w:rsid w:val="00E318DB"/>
    <w:rsid w:val="00E33FBD"/>
    <w:rsid w:val="00E42543"/>
    <w:rsid w:val="00E428C5"/>
    <w:rsid w:val="00E455CE"/>
    <w:rsid w:val="00E5535A"/>
    <w:rsid w:val="00E555A1"/>
    <w:rsid w:val="00E5685C"/>
    <w:rsid w:val="00E56D39"/>
    <w:rsid w:val="00E5725E"/>
    <w:rsid w:val="00E66B2E"/>
    <w:rsid w:val="00E72053"/>
    <w:rsid w:val="00E759EE"/>
    <w:rsid w:val="00E8031C"/>
    <w:rsid w:val="00E80F73"/>
    <w:rsid w:val="00E87A75"/>
    <w:rsid w:val="00E87B0B"/>
    <w:rsid w:val="00E92D8B"/>
    <w:rsid w:val="00E96E7E"/>
    <w:rsid w:val="00EA0E0A"/>
    <w:rsid w:val="00EA1B4D"/>
    <w:rsid w:val="00EB2DCF"/>
    <w:rsid w:val="00EB4815"/>
    <w:rsid w:val="00EB486C"/>
    <w:rsid w:val="00EB7D8D"/>
    <w:rsid w:val="00EC2D0F"/>
    <w:rsid w:val="00EC4808"/>
    <w:rsid w:val="00EF0F4E"/>
    <w:rsid w:val="00EF39C4"/>
    <w:rsid w:val="00EF7BB6"/>
    <w:rsid w:val="00F00E31"/>
    <w:rsid w:val="00F11FC3"/>
    <w:rsid w:val="00F17575"/>
    <w:rsid w:val="00F1773A"/>
    <w:rsid w:val="00F20DEA"/>
    <w:rsid w:val="00F2196F"/>
    <w:rsid w:val="00F301DF"/>
    <w:rsid w:val="00F349F4"/>
    <w:rsid w:val="00F37B51"/>
    <w:rsid w:val="00F42351"/>
    <w:rsid w:val="00F45D43"/>
    <w:rsid w:val="00F47FED"/>
    <w:rsid w:val="00F51A5D"/>
    <w:rsid w:val="00F534BD"/>
    <w:rsid w:val="00F53E58"/>
    <w:rsid w:val="00F565AA"/>
    <w:rsid w:val="00F57F1D"/>
    <w:rsid w:val="00F602FF"/>
    <w:rsid w:val="00F62A9C"/>
    <w:rsid w:val="00F67C91"/>
    <w:rsid w:val="00F71191"/>
    <w:rsid w:val="00F724DF"/>
    <w:rsid w:val="00F74F12"/>
    <w:rsid w:val="00F76A45"/>
    <w:rsid w:val="00F77173"/>
    <w:rsid w:val="00F771CC"/>
    <w:rsid w:val="00F876B3"/>
    <w:rsid w:val="00F87C7D"/>
    <w:rsid w:val="00F9726F"/>
    <w:rsid w:val="00FA33FD"/>
    <w:rsid w:val="00FA3D38"/>
    <w:rsid w:val="00FB298C"/>
    <w:rsid w:val="00FB317C"/>
    <w:rsid w:val="00FB36A3"/>
    <w:rsid w:val="00FB4709"/>
    <w:rsid w:val="00FB6AE5"/>
    <w:rsid w:val="00FB6FF1"/>
    <w:rsid w:val="00FC3D2F"/>
    <w:rsid w:val="00FC59DA"/>
    <w:rsid w:val="00FD37F6"/>
    <w:rsid w:val="00FD67B1"/>
    <w:rsid w:val="00FE0414"/>
    <w:rsid w:val="00FE4120"/>
    <w:rsid w:val="00FE68CA"/>
    <w:rsid w:val="00FE7963"/>
    <w:rsid w:val="00FE7C1B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47F88"/>
  <w15:chartTrackingRefBased/>
  <w15:docId w15:val="{E4A6CDEE-B76E-4849-BFA6-A1137D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E68CA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E2ADF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0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slan.cz/sberny-dvur" TargetMode="External"/><Relationship Id="rId2" Type="http://schemas.openxmlformats.org/officeDocument/2006/relationships/hyperlink" Target="https://www.tslan.cz/plan-svozu-mapa-mesta" TargetMode="External"/><Relationship Id="rId1" Type="http://schemas.openxmlformats.org/officeDocument/2006/relationships/hyperlink" Target="https://www.tslan.cz/sberna-mista" TargetMode="External"/><Relationship Id="rId5" Type="http://schemas.openxmlformats.org/officeDocument/2006/relationships/hyperlink" Target="https://www.tslan.cz/cenik-sluzeb" TargetMode="External"/><Relationship Id="rId4" Type="http://schemas.openxmlformats.org/officeDocument/2006/relationships/hyperlink" Target="http://www.elt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183A-347C-407E-BAAC-E3EAAC3E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A24DE0DF</Template>
  <TotalTime>2</TotalTime>
  <Pages>4</Pages>
  <Words>1016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Links>
    <vt:vector size="36" baseType="variant">
      <vt:variant>
        <vt:i4>1900611</vt:i4>
      </vt:variant>
      <vt:variant>
        <vt:i4>15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12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Andrea Poláková</dc:creator>
  <cp:keywords/>
  <cp:lastModifiedBy>Langrová Petra, Mgr.</cp:lastModifiedBy>
  <cp:revision>6</cp:revision>
  <cp:lastPrinted>2021-10-26T10:33:00Z</cp:lastPrinted>
  <dcterms:created xsi:type="dcterms:W3CDTF">2022-11-28T12:55:00Z</dcterms:created>
  <dcterms:modified xsi:type="dcterms:W3CDTF">2024-01-05T09:00:00Z</dcterms:modified>
</cp:coreProperties>
</file>