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F47417" w14:textId="77777777" w:rsidR="00FA0A2B" w:rsidRPr="00B167EC" w:rsidRDefault="004A5BCF" w:rsidP="007B30B9">
      <w:pPr>
        <w:pStyle w:val="Nzev"/>
        <w:pBdr>
          <w:bottom w:val="none" w:sz="0" w:space="0" w:color="auto"/>
        </w:pBdr>
        <w:jc w:val="center"/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3FB4CA7A3BFE4EFE83AF965AA126448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1CA1">
            <w:rPr>
              <w:rFonts w:ascii="Arial Narrow" w:hAnsi="Arial Narrow"/>
              <w:sz w:val="32"/>
            </w:rPr>
            <w:t>NAŘÍZENÍ</w:t>
          </w:r>
        </w:sdtContent>
      </w:sdt>
    </w:p>
    <w:p w14:paraId="2316578C" w14:textId="77777777" w:rsidR="00850C16" w:rsidRPr="00363B5D" w:rsidRDefault="004A5BCF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3490F49704AB4888B1293412BFA4F2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FD6C89">
            <w:rPr>
              <w:rFonts w:ascii="Arial Narrow" w:hAnsi="Arial Narrow"/>
              <w:sz w:val="24"/>
            </w:rPr>
            <w:t>kterým se vydává Tržní řád</w:t>
          </w:r>
        </w:sdtContent>
      </w:sdt>
    </w:p>
    <w:p w14:paraId="2B294A63" w14:textId="77777777" w:rsidR="0016784A" w:rsidRDefault="009C12D6" w:rsidP="0016784A">
      <w:r>
        <w:t>Rada</w:t>
      </w:r>
      <w:r w:rsidR="00CE74B2">
        <w:t xml:space="preserve"> města Karviné na své </w:t>
      </w:r>
      <w:r>
        <w:t>schůzi</w:t>
      </w:r>
      <w:r w:rsidR="00CE74B2">
        <w:t xml:space="preserve"> dne </w:t>
      </w:r>
      <w:sdt>
        <w:sdtPr>
          <w:id w:val="1048578332"/>
          <w:placeholder>
            <w:docPart w:val="C927EA606A2D4F5797AB654C8B31DC9F"/>
          </w:placeholder>
          <w:date w:fullDate="2024-04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D6C89">
            <w:t>10.04.2024</w:t>
          </w:r>
          <w:proofErr w:type="gramEnd"/>
        </w:sdtContent>
      </w:sdt>
      <w:r w:rsidR="00CE74B2">
        <w:t xml:space="preserve"> vydal</w:t>
      </w:r>
      <w:r>
        <w:t>a</w:t>
      </w:r>
      <w:r w:rsidR="00CE74B2">
        <w:t xml:space="preserve"> v souladu s § 1</w:t>
      </w:r>
      <w:r>
        <w:t>1</w:t>
      </w:r>
      <w:r w:rsidR="00CE74B2">
        <w:t xml:space="preserve"> </w:t>
      </w:r>
      <w:r w:rsidR="00FD6C89">
        <w:t>odst. 1</w:t>
      </w:r>
      <w:r w:rsidR="00CE74B2">
        <w:t xml:space="preserve"> a § </w:t>
      </w:r>
      <w:r>
        <w:t>102</w:t>
      </w:r>
      <w:r w:rsidR="00CE74B2">
        <w:t xml:space="preserve"> odst. 2 písm. </w:t>
      </w:r>
      <w:r>
        <w:t>d</w:t>
      </w:r>
      <w:r w:rsidR="00CE74B2">
        <w:t xml:space="preserve">) zákona č. 128/2000 Sb., o obcích (obecní zřízení) ve znění pozdějších předpisů, k uplatnění ustanovení § </w:t>
      </w:r>
      <w:sdt>
        <w:sdtPr>
          <w:id w:val="316697094"/>
          <w:placeholder>
            <w:docPart w:val="463E75F5027C4EC7A8CCBB5106301B07"/>
          </w:placeholder>
          <w:text/>
        </w:sdtPr>
        <w:sdtEndPr/>
        <w:sdtContent>
          <w:r w:rsidR="00FD6C89">
            <w:t>18</w:t>
          </w:r>
        </w:sdtContent>
      </w:sdt>
      <w:r w:rsidR="00CE74B2">
        <w:t xml:space="preserve"> zákona č</w:t>
      </w:r>
      <w:r w:rsidR="00CE74B2" w:rsidRPr="00FD6C89">
        <w:t xml:space="preserve">. </w:t>
      </w:r>
      <w:sdt>
        <w:sdtPr>
          <w:id w:val="1280369020"/>
          <w:placeholder>
            <w:docPart w:val="C9988F8FF71B4EDD8DDE13DE82C9DCE0"/>
          </w:placeholder>
          <w:text/>
        </w:sdtPr>
        <w:sdtEndPr/>
        <w:sdtContent>
          <w:r w:rsidR="00FD6C89" w:rsidRPr="00FD6C89">
            <w:t>455/1991</w:t>
          </w:r>
        </w:sdtContent>
      </w:sdt>
      <w:r w:rsidR="00CE74B2">
        <w:t xml:space="preserve"> Sb., </w:t>
      </w:r>
      <w:sdt>
        <w:sdtPr>
          <w:id w:val="73243973"/>
          <w:placeholder>
            <w:docPart w:val="C9988F8FF71B4EDD8DDE13DE82C9DCE0"/>
          </w:placeholder>
          <w:text/>
        </w:sdtPr>
        <w:sdtEndPr/>
        <w:sdtContent>
          <w:r w:rsidR="00FD6C89">
            <w:t>o živnostenském podnikání (živnostenský zákon),</w:t>
          </w:r>
        </w:sdtContent>
      </w:sdt>
      <w:r w:rsidR="00CE74B2">
        <w:t xml:space="preserve"> ve znění pozdějších předpisů, </w:t>
      </w:r>
      <w:r>
        <w:t>toto nařízení</w:t>
      </w:r>
      <w:r w:rsidR="00CE74B2">
        <w:t>:</w:t>
      </w:r>
    </w:p>
    <w:p w14:paraId="6A17781A" w14:textId="77777777" w:rsidR="00913CE2" w:rsidRPr="00913CE2" w:rsidRDefault="00913CE2" w:rsidP="00BE4321">
      <w:pPr>
        <w:pStyle w:val="lnek"/>
        <w:rPr>
          <w:rStyle w:val="Nzevknihy"/>
        </w:rPr>
      </w:pPr>
    </w:p>
    <w:p w14:paraId="216769DE" w14:textId="77777777" w:rsidR="00CE74B2" w:rsidRDefault="00CE74B2" w:rsidP="000E3896">
      <w:pPr>
        <w:pStyle w:val="Nzevlnku"/>
      </w:pPr>
      <w:r>
        <w:t>Úvodní ustanovení</w:t>
      </w:r>
    </w:p>
    <w:p w14:paraId="17553D1F" w14:textId="77777777" w:rsidR="00FD6C89" w:rsidRPr="00FD6C89" w:rsidRDefault="00FD6C89" w:rsidP="00FD6C89">
      <w:pPr>
        <w:pStyle w:val="rove1"/>
        <w:numPr>
          <w:ilvl w:val="0"/>
          <w:numId w:val="0"/>
        </w:numPr>
        <w:ind w:left="567"/>
      </w:pPr>
      <w:r w:rsidRPr="00FD6C89">
        <w:t xml:space="preserve">Účelem tohoto nařízení je stanovit místa a podmínky, za kterých lze uskutečňovat nabídku a prodej zboží (dále jen prodej zboží) a poskytovat služby na území statutárního města Karviné na tržištích, trzích, jednotlivých prodejních místech, restauračních zahrádkách a na předsunutých prodejních místech, a to bez ohledu na to, zda jsou umístěny na pozemku ve vlastnictví statutárního města Karviné nebo jiného subjektu. </w:t>
      </w:r>
    </w:p>
    <w:p w14:paraId="3C168F13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487BAA50" w14:textId="77777777" w:rsidR="00FD6C89" w:rsidRPr="006D017B" w:rsidRDefault="00FD6C89" w:rsidP="00FD6C89">
      <w:pPr>
        <w:pStyle w:val="lnek"/>
      </w:pPr>
    </w:p>
    <w:p w14:paraId="4B4193CE" w14:textId="77777777" w:rsidR="00FD6C89" w:rsidRPr="006D017B" w:rsidRDefault="00FD6C89" w:rsidP="00FD6C89">
      <w:pPr>
        <w:pStyle w:val="Nzevlnku"/>
      </w:pPr>
      <w:r w:rsidRPr="006D017B">
        <w:t xml:space="preserve">Působnost tržního řádu </w:t>
      </w:r>
    </w:p>
    <w:p w14:paraId="2DD03063" w14:textId="77777777" w:rsidR="00FD6C89" w:rsidRPr="00FD6C89" w:rsidRDefault="00FD6C89" w:rsidP="00FD6C89">
      <w:pPr>
        <w:pStyle w:val="rove1"/>
      </w:pPr>
      <w:r w:rsidRPr="00FD6C89">
        <w:t>Tržní řád vymezuje místa a podmínky pro prodej zboží a poskytování služeb mimo provozovnu určenou k tomuto účelu kolaudačním rozhodnutím, kolaudačním souhlasem nebo jiným úkonem podle zvláštního zákona</w:t>
      </w:r>
      <w:r w:rsidRPr="00FD6C89">
        <w:rPr>
          <w:vertAlign w:val="superscript"/>
        </w:rPr>
        <w:t>1)</w:t>
      </w:r>
      <w:r w:rsidRPr="00FD6C89">
        <w:t xml:space="preserve">. </w:t>
      </w:r>
    </w:p>
    <w:p w14:paraId="26DD04AF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08096254" w14:textId="77777777" w:rsidR="00FD6C89" w:rsidRPr="006D017B" w:rsidRDefault="00FD6C89" w:rsidP="00FD6C89">
      <w:pPr>
        <w:pStyle w:val="lnek"/>
      </w:pPr>
    </w:p>
    <w:p w14:paraId="6B0DDF32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6D017B">
        <w:rPr>
          <w:rFonts w:cs="Arial"/>
          <w:b/>
          <w:bCs/>
        </w:rPr>
        <w:t xml:space="preserve">Vymezení pojmů </w:t>
      </w:r>
    </w:p>
    <w:p w14:paraId="0E38613A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3F69C74" w14:textId="77777777" w:rsidR="00FD6C89" w:rsidRPr="006D017B" w:rsidRDefault="00FD6C89" w:rsidP="00FD6C89">
      <w:pPr>
        <w:pStyle w:val="rove1"/>
      </w:pPr>
      <w:r w:rsidRPr="006D017B">
        <w:t xml:space="preserve">Tržiště - volně přístupný prostor umožňující celoroční prodej zboží a poskytování služeb, přičemž tento prostor umožňuje sestavit určitý počet prodejních míst a je vybaven stánky, popřípadě pulty, stolky nebo obdobnými zařízeními, která jsou určena pro prodej zboží nebo poskytování služeb. Tržiště je vymezeno jednoznačným popisem v </w:t>
      </w:r>
      <w:hyperlink r:id="rId7" w:history="1">
        <w:r w:rsidRPr="006D017B">
          <w:t>příloze č. 1</w:t>
        </w:r>
      </w:hyperlink>
      <w:r w:rsidRPr="006D017B">
        <w:t xml:space="preserve"> tohoto nařízení. </w:t>
      </w:r>
    </w:p>
    <w:p w14:paraId="46DCD253" w14:textId="77777777" w:rsidR="00FD6C89" w:rsidRPr="006D017B" w:rsidRDefault="00FD6C89" w:rsidP="00FD6C89">
      <w:pPr>
        <w:pStyle w:val="rove1"/>
      </w:pPr>
      <w:r w:rsidRPr="006D017B">
        <w:t xml:space="preserve">Jednotlivé prodejní místo - místo určené k prodeji zboží nebo poskytování služeb na veřejném prostranství mimo tržiště. Jednotlivé prodejní místo je vymezené jednoznačným popisem v </w:t>
      </w:r>
      <w:hyperlink r:id="rId8" w:history="1">
        <w:r w:rsidRPr="006D017B">
          <w:t>příloze č. 1</w:t>
        </w:r>
      </w:hyperlink>
      <w:r w:rsidRPr="006D017B">
        <w:t xml:space="preserve"> tohoto nařízení. </w:t>
      </w:r>
    </w:p>
    <w:p w14:paraId="207D9F3C" w14:textId="77777777" w:rsidR="00FD6C89" w:rsidRPr="006D017B" w:rsidRDefault="00FD6C89" w:rsidP="00FD6C89">
      <w:pPr>
        <w:pStyle w:val="rove1"/>
      </w:pPr>
      <w:r w:rsidRPr="006D017B">
        <w:t xml:space="preserve">Trhy - prostor na otevřeném veřejném prostranství mimo tržiště, předsunutého prodejního místa a jednotlivého prodejního místa, na kterém se příležitostně na několika prodejních místech, v rámci konání kulturních, sportovních a jiných společenských akcí, prodává zboží a poskytují služby. </w:t>
      </w:r>
    </w:p>
    <w:p w14:paraId="0E52758D" w14:textId="77777777" w:rsidR="00FD6C89" w:rsidRPr="006D017B" w:rsidRDefault="00FD6C89" w:rsidP="00FD6C89">
      <w:pPr>
        <w:pStyle w:val="rove1"/>
      </w:pPr>
      <w:r w:rsidRPr="006D017B">
        <w:t>Předsunuté prodejní místo - místo mimo provozovnu určenou k tomuto účelu kolaudačním rozhodnutím, kolaudačním souhlasem nebo jiným úkonem podle zvláštního zákona</w:t>
      </w:r>
      <w:r w:rsidRPr="006D017B">
        <w:rPr>
          <w:vertAlign w:val="superscript"/>
        </w:rPr>
        <w:t>1)</w:t>
      </w:r>
      <w:r w:rsidRPr="006D017B">
        <w:t xml:space="preserve">, na kterém je umístěno, převážně na zpevněném povrchu, prodejní zařízení, ze kterého se prodává zboží a poskytují služby stejného sortimentu jako v provozovně, </w:t>
      </w:r>
      <w:r w:rsidRPr="006D017B">
        <w:lastRenderedPageBreak/>
        <w:t xml:space="preserve">se kterou funkčně souvisí, je provozováno stejným podnikatelem a zřizuje se bezprostředně u uvedené provozovny. Na Masarykově náměstí a přilehlých ulicích, je povolen pouze předsunutý krátkodobý prodej v rámci prezentačních akcí a předsunutý prodej květin a zmrzliny. </w:t>
      </w:r>
    </w:p>
    <w:p w14:paraId="0C7450E8" w14:textId="77777777" w:rsidR="00FD6C89" w:rsidRPr="006D017B" w:rsidRDefault="00FD6C89" w:rsidP="00FD6C89">
      <w:pPr>
        <w:pStyle w:val="rove1"/>
      </w:pPr>
      <w:r w:rsidRPr="006D017B">
        <w:t xml:space="preserve">Prodejní místo - je vymezené místo na tržištích, jednotlivých prodejních místech, trzích a v rámci předsunutého prodeje, kterým se rozumí plocha zabraná prodejním zařízením za účelem prodeje zboží nebo poskytování služeb a plocha nutná k obsluze prodejního zařízení a skladování zboží. </w:t>
      </w:r>
    </w:p>
    <w:p w14:paraId="65508DF9" w14:textId="77777777" w:rsidR="00FD6C89" w:rsidRPr="00FD6C89" w:rsidRDefault="00FD6C89" w:rsidP="00FD6C89">
      <w:pPr>
        <w:pStyle w:val="rove1"/>
      </w:pPr>
      <w:r w:rsidRPr="00FD6C89">
        <w:t>Restaurační zahrádka - místo mimo provozovnu určenou k tomuto účelu kolaudačním rozhodnutím, kolaudačním souhlasem nebo jiným úkonem podle zvláštního zákona</w:t>
      </w:r>
      <w:r w:rsidRPr="00FD6C89">
        <w:rPr>
          <w:vertAlign w:val="superscript"/>
        </w:rPr>
        <w:t>1)</w:t>
      </w:r>
      <w:r w:rsidRPr="00FD6C89">
        <w:t>, na kterém se na zpevněném povrchu prodává zboží a poskytují služby v rámci živnosti "hostinská činnost"</w:t>
      </w:r>
      <w:r w:rsidRPr="00FD6C89">
        <w:rPr>
          <w:vertAlign w:val="superscript"/>
        </w:rPr>
        <w:t>2)</w:t>
      </w:r>
      <w:r w:rsidRPr="00FD6C89">
        <w:t xml:space="preserve">, které je k výkonu této činnosti vybaveno a funkčně souvisí s provozovnou a je provozována stejným podnikatelem jako uvedená provozovna. Je to zpravidla jeden nebo více stolů a židlí umístěných před provozovnou s hostinskou činností. Restaurační zahrádku není možno provozovat na travnaté ploše. </w:t>
      </w:r>
    </w:p>
    <w:p w14:paraId="5E63846A" w14:textId="77777777" w:rsidR="00FD6C89" w:rsidRPr="006D017B" w:rsidRDefault="00FD6C89" w:rsidP="00FD6C89">
      <w:pPr>
        <w:pStyle w:val="rove1"/>
      </w:pPr>
      <w:r w:rsidRPr="006D017B">
        <w:t xml:space="preserve">Prodejní zařízení - zařízení, na kterém se uskutečňuje v rámci prodejního místa prodej zboží nebo poskytování služeb, např. trvalý nebo přenosný prodejní stánek, pult, účelově upravené mobilní prodejní zařízení, stoly, stojany, prodejní automaty apod. </w:t>
      </w:r>
    </w:p>
    <w:p w14:paraId="2ADBB31F" w14:textId="77777777" w:rsidR="00FD6C89" w:rsidRPr="006D017B" w:rsidRDefault="00FD6C89" w:rsidP="00FD6C89">
      <w:pPr>
        <w:pStyle w:val="rove1"/>
      </w:pPr>
      <w:r w:rsidRPr="006D017B">
        <w:t xml:space="preserve">Provozovatel - právnická nebo fyzická osoba, která organizuje prodej zboží a poskytování služeb na tržištích. </w:t>
      </w:r>
    </w:p>
    <w:p w14:paraId="49737338" w14:textId="77777777" w:rsidR="00FD6C89" w:rsidRPr="006D017B" w:rsidRDefault="00FD6C89" w:rsidP="00FD6C89">
      <w:pPr>
        <w:pStyle w:val="rove1"/>
      </w:pPr>
      <w:r w:rsidRPr="006D017B">
        <w:t xml:space="preserve">Pořadatel trhu - fyzická nebo právnická osoba pověřená organizováním trhu. Je povinna zpracovat organizační zásady - program v rámci dané hromadné a jednorázové akce. </w:t>
      </w:r>
    </w:p>
    <w:p w14:paraId="6D1805B4" w14:textId="77777777" w:rsidR="00FD6C89" w:rsidRPr="006D017B" w:rsidRDefault="00FD6C89" w:rsidP="00FD6C89">
      <w:pPr>
        <w:pStyle w:val="rove1"/>
      </w:pPr>
      <w:r w:rsidRPr="006D017B">
        <w:t xml:space="preserve">Prodejce - fyzická nebo právnická osoba, která přímo prodává zboží nebo poskytuje služby na místech dle tohoto nařízení. </w:t>
      </w:r>
    </w:p>
    <w:p w14:paraId="4D9FCCD7" w14:textId="29DB262A" w:rsidR="00FD6C89" w:rsidRPr="006D017B" w:rsidRDefault="00FD6C89" w:rsidP="00FD6C89">
      <w:pPr>
        <w:pStyle w:val="rove1"/>
      </w:pPr>
      <w:r w:rsidRPr="00FD6C89">
        <w:t xml:space="preserve">Příležitostný prodej - prodej sezónního zboží zejména se vztahem k památným dnům, u příležitosti svátků (vánoce - v období od </w:t>
      </w:r>
      <w:r w:rsidR="009648E7">
        <w:t>1. listopadu do 1. ledna</w:t>
      </w:r>
      <w:r w:rsidRPr="00FD6C89">
        <w:t>, velikonoce - v období od 1.</w:t>
      </w:r>
      <w:r w:rsidR="009648E7">
        <w:t xml:space="preserve"> března</w:t>
      </w:r>
      <w:r w:rsidRPr="00FD6C89">
        <w:t xml:space="preserve"> do 30.</w:t>
      </w:r>
      <w:r w:rsidR="009648E7">
        <w:t xml:space="preserve"> dubna</w:t>
      </w:r>
      <w:r w:rsidRPr="00FD6C89">
        <w:t>, Památka zesnulých - v období od 25.</w:t>
      </w:r>
      <w:r w:rsidR="006D446C">
        <w:t xml:space="preserve"> </w:t>
      </w:r>
      <w:r w:rsidR="009648E7">
        <w:t>října</w:t>
      </w:r>
      <w:r w:rsidRPr="00FD6C89">
        <w:t xml:space="preserve"> do 5.</w:t>
      </w:r>
      <w:r w:rsidR="006D446C">
        <w:t xml:space="preserve"> </w:t>
      </w:r>
      <w:r w:rsidR="009648E7">
        <w:t>listopadu</w:t>
      </w:r>
      <w:r w:rsidRPr="00FD6C89">
        <w:t xml:space="preserve">), u příležitosti pořádání reklamních akcí a trhů. </w:t>
      </w:r>
    </w:p>
    <w:p w14:paraId="06823717" w14:textId="77777777" w:rsidR="00FD6C89" w:rsidRPr="006D017B" w:rsidRDefault="00FD6C89" w:rsidP="00FD6C89">
      <w:pPr>
        <w:pStyle w:val="rove1"/>
      </w:pPr>
      <w:r w:rsidRPr="006D017B">
        <w:t xml:space="preserve">Pochůzkový prodej - prodej nebo nabídka zboží a poskytování služeb (včetně jejich zprostředkování) mimo provozovnu, u kterého nedochází k umístění prodejního zařízení a zboží. Není rozhodující, zda ten, kdo poskytuje služby nebo prodává, popř. nabízí zboží, se přemísťuje nebo stojí na místě. </w:t>
      </w:r>
    </w:p>
    <w:p w14:paraId="4C881ECF" w14:textId="77777777" w:rsidR="00FD6C89" w:rsidRPr="006D017B" w:rsidRDefault="00FD6C89" w:rsidP="00FD6C89">
      <w:pPr>
        <w:pStyle w:val="rove1"/>
      </w:pPr>
      <w:r w:rsidRPr="006D017B">
        <w:t xml:space="preserve">Pojízdný prodej - na území statutárního města Karviné je přípustný prodej zboží nebo poskytování služeb v rámci běžného silničního provozu, kdy nedochází k trvalejšímu umístění pojízdného prodejního zařízení na komunikaci. Tento způsob prodeje je charakteristický velkou mobilitou a krátkými zastávkami. </w:t>
      </w:r>
    </w:p>
    <w:p w14:paraId="1D12C08C" w14:textId="77777777" w:rsidR="00FD6C89" w:rsidRPr="006D017B" w:rsidRDefault="00FD6C89" w:rsidP="00FD6C89">
      <w:pPr>
        <w:pStyle w:val="rove1"/>
      </w:pPr>
      <w:r w:rsidRPr="006D017B">
        <w:t>Podnikatel - podnikající fyzická nebo právnická osoba</w:t>
      </w:r>
      <w:r w:rsidRPr="006D017B">
        <w:rPr>
          <w:vertAlign w:val="superscript"/>
        </w:rPr>
        <w:t>3)</w:t>
      </w:r>
      <w:r w:rsidRPr="006D017B">
        <w:t xml:space="preserve">, která je zodpovědná za prodej zboží nebo poskytování služeb na místech dle tohoto nařízení. </w:t>
      </w:r>
    </w:p>
    <w:p w14:paraId="73716A10" w14:textId="77777777" w:rsidR="00FD6C89" w:rsidRPr="006D017B" w:rsidRDefault="00FD6C89" w:rsidP="00FD6C89">
      <w:pPr>
        <w:pStyle w:val="rove1"/>
      </w:pPr>
      <w:r w:rsidRPr="006D017B">
        <w:t xml:space="preserve">Podomní prodej je prodej mimo provozovnu určenou k tomuto účelu kolaudačním rozhodnutím podle zvláštního zákona, provozovaný formou pochůzky (obchůzky), při němž je potenciální uživatel zboží nebo služeb z okruhu osob mimo veřejně přístupná místa bez předchozí objednávky vyhledán prodejcem nebo zprostředkovatelem, zejména obcházením jednotlivých domů, bytů apod. </w:t>
      </w:r>
    </w:p>
    <w:p w14:paraId="60FED249" w14:textId="77777777" w:rsidR="00FD6C89" w:rsidRPr="006D017B" w:rsidRDefault="00FD6C89" w:rsidP="009648E7">
      <w:pPr>
        <w:pStyle w:val="lnek"/>
      </w:pPr>
      <w:r w:rsidRPr="006D017B">
        <w:lastRenderedPageBreak/>
        <w:t xml:space="preserve"> </w:t>
      </w:r>
    </w:p>
    <w:p w14:paraId="2AD618B5" w14:textId="77777777" w:rsidR="00FD6C89" w:rsidRPr="006D017B" w:rsidRDefault="00FD6C89" w:rsidP="009648E7">
      <w:pPr>
        <w:pStyle w:val="Nzevlnku"/>
      </w:pPr>
      <w:r w:rsidRPr="006D017B">
        <w:t xml:space="preserve">Místa pro prodej zboží a poskytování služeb </w:t>
      </w:r>
    </w:p>
    <w:p w14:paraId="727E9797" w14:textId="77777777" w:rsidR="00FD6C89" w:rsidRPr="009648E7" w:rsidRDefault="00FD6C89" w:rsidP="009648E7">
      <w:pPr>
        <w:pStyle w:val="rove1"/>
      </w:pPr>
      <w:r w:rsidRPr="009648E7">
        <w:t xml:space="preserve">Na území statutárního města Karviné lze provozovat tržiště a jednotlivá prodejní místa za účelem prodeje zboží nebo poskytování služeb jen na místech určených v </w:t>
      </w:r>
      <w:hyperlink r:id="rId9" w:history="1">
        <w:r w:rsidRPr="009648E7">
          <w:t>příloze č. 1</w:t>
        </w:r>
      </w:hyperlink>
      <w:r w:rsidRPr="009648E7">
        <w:t xml:space="preserve"> tohoto nařízení. Prodej zboží a poskytování služeb na jednotlivých prodejních místech podléhá souhlasu vlastníka nemovitosti, případně rozhodnutí příslušného orgánu dle zvláštního </w:t>
      </w:r>
      <w:proofErr w:type="gramStart"/>
      <w:r w:rsidRPr="009648E7">
        <w:t>zákona</w:t>
      </w:r>
      <w:r w:rsidRPr="009648E7">
        <w:rPr>
          <w:vertAlign w:val="superscript"/>
        </w:rPr>
        <w:t>4)</w:t>
      </w:r>
      <w:r w:rsidR="009648E7" w:rsidRPr="009648E7">
        <w:rPr>
          <w:vertAlign w:val="superscript"/>
        </w:rPr>
        <w:t xml:space="preserve"> </w:t>
      </w:r>
      <w:r w:rsidRPr="009648E7">
        <w:t>(dále</w:t>
      </w:r>
      <w:proofErr w:type="gramEnd"/>
      <w:r w:rsidRPr="009648E7">
        <w:t xml:space="preserve"> jen "souhlas nebo rozhodnutí"). </w:t>
      </w:r>
    </w:p>
    <w:p w14:paraId="7D8A72C3" w14:textId="77777777" w:rsidR="00FD6C89" w:rsidRPr="009648E7" w:rsidRDefault="00FD6C89" w:rsidP="009648E7">
      <w:pPr>
        <w:pStyle w:val="rove1"/>
      </w:pPr>
      <w:r w:rsidRPr="009648E7">
        <w:t xml:space="preserve">Trhy lze provozovat při splnění podmínek uvedených v </w:t>
      </w:r>
      <w:hyperlink r:id="rId10" w:history="1">
        <w:r w:rsidRPr="009648E7">
          <w:t>čl. 3</w:t>
        </w:r>
      </w:hyperlink>
      <w:r w:rsidRPr="009648E7">
        <w:t xml:space="preserve"> odst. 3.3 tohoto nařízení a na základě </w:t>
      </w:r>
      <w:r w:rsidR="009648E7">
        <w:t>s</w:t>
      </w:r>
      <w:r w:rsidRPr="009648E7">
        <w:t>ouhlasu nebo rozhodnutí</w:t>
      </w:r>
      <w:r w:rsidRPr="009648E7">
        <w:rPr>
          <w:vertAlign w:val="superscript"/>
        </w:rPr>
        <w:t>4)</w:t>
      </w:r>
      <w:r w:rsidRPr="009648E7">
        <w:t xml:space="preserve">. </w:t>
      </w:r>
    </w:p>
    <w:p w14:paraId="4361AD3C" w14:textId="77777777" w:rsidR="00FD6C89" w:rsidRPr="006D017B" w:rsidRDefault="00FD6C89" w:rsidP="009648E7">
      <w:pPr>
        <w:pStyle w:val="rove1"/>
      </w:pPr>
      <w:r w:rsidRPr="009648E7">
        <w:t xml:space="preserve">Restaurační zahrádku lze provozovat pouze při splnění podmínek uvedených v </w:t>
      </w:r>
      <w:hyperlink r:id="rId11" w:history="1">
        <w:r w:rsidRPr="009648E7">
          <w:t>čl. 3</w:t>
        </w:r>
      </w:hyperlink>
      <w:r w:rsidRPr="009648E7">
        <w:t xml:space="preserve"> odst. 3.6 tohoto nařízení a na základě souhlasu nebo rozhodnutí</w:t>
      </w:r>
      <w:r w:rsidRPr="009648E7">
        <w:rPr>
          <w:vertAlign w:val="superscript"/>
        </w:rPr>
        <w:t>4)</w:t>
      </w:r>
      <w:r w:rsidRPr="009648E7">
        <w:t>. Výjimkou je umístění restauračních zahrádek na Masarykově náměstí v Karviné-Fryštátě, kde může být povoleno umístění předzahrádky na chodníku a přímo na ploše Masarykova náměstí</w:t>
      </w:r>
      <w:r w:rsidRPr="006D017B">
        <w:t xml:space="preserve">. </w:t>
      </w:r>
    </w:p>
    <w:p w14:paraId="153F9D28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447CD083" w14:textId="77777777" w:rsidR="00FD6C89" w:rsidRPr="006D017B" w:rsidRDefault="00FD6C89" w:rsidP="009648E7">
      <w:pPr>
        <w:pStyle w:val="lnek"/>
      </w:pPr>
    </w:p>
    <w:p w14:paraId="03580849" w14:textId="77777777" w:rsidR="00FD6C89" w:rsidRPr="006D017B" w:rsidRDefault="00FD6C89" w:rsidP="009648E7">
      <w:pPr>
        <w:pStyle w:val="Nzevlnku"/>
      </w:pPr>
      <w:r w:rsidRPr="006D017B">
        <w:t xml:space="preserve">Stanovení kapacity a přiměřené vybavenosti </w:t>
      </w:r>
    </w:p>
    <w:p w14:paraId="63429210" w14:textId="77777777" w:rsidR="00FD6C89" w:rsidRPr="009648E7" w:rsidRDefault="00FD6C89" w:rsidP="009648E7">
      <w:pPr>
        <w:pStyle w:val="rove1"/>
      </w:pPr>
      <w:r w:rsidRPr="009648E7">
        <w:t xml:space="preserve">Maximální kapacita tržišť a jednotlivých prodejních míst, která je určena počtem prodejních míst nebo prostorem v metrech čtverečních, je tímto nařízením stanovena v </w:t>
      </w:r>
      <w:hyperlink r:id="rId12" w:history="1">
        <w:r w:rsidRPr="009648E7">
          <w:t>příloze č. 1</w:t>
        </w:r>
      </w:hyperlink>
      <w:r w:rsidRPr="009648E7">
        <w:t xml:space="preserve"> tohoto nařízení. U trhů, restauračních zahrádek, předsunutého prodejního místa, příležitostného prodeje a jednotlivých prodejních míst je kapacita stanovena vždy samostatně v rámci vydaného souhlasu nebo rozhodnutí</w:t>
      </w:r>
      <w:r w:rsidRPr="009648E7">
        <w:rPr>
          <w:vertAlign w:val="superscript"/>
        </w:rPr>
        <w:t>4)</w:t>
      </w:r>
      <w:r w:rsidRPr="009648E7">
        <w:t>. U předsunutého prodejního místa činí kapacita maximálně do 6 m</w:t>
      </w:r>
      <w:r w:rsidRPr="009648E7">
        <w:rPr>
          <w:vertAlign w:val="superscript"/>
        </w:rPr>
        <w:t>2</w:t>
      </w:r>
      <w:r w:rsidRPr="009648E7">
        <w:t xml:space="preserve">, kromě předsunutého prodeje na soukromých plochách u obchodních center (např. Tesco, Kaufland, </w:t>
      </w:r>
      <w:r w:rsidR="009648E7">
        <w:t>Korso Karviná)</w:t>
      </w:r>
      <w:r w:rsidRPr="009648E7">
        <w:t>, kde je předsunutý prodej možný maximálně dle kapacity jednotlivého pozemku. Restaurační zahrádky na Masarykově náměstí v Karviné-Fryštátě budou povolovány pouze na chodnících před provozovnami a na ploše Masarykova náměstí maximálně do 50 m</w:t>
      </w:r>
      <w:r w:rsidRPr="009648E7">
        <w:rPr>
          <w:vertAlign w:val="superscript"/>
        </w:rPr>
        <w:t>2</w:t>
      </w:r>
      <w:r w:rsidRPr="009648E7">
        <w:t>, vozovka zůstane volná. Na ploše Masarykova náměstí může být povolována pouze jedna restaurační zahrádka pro jednu provozovnu i přesto, že provozovna je provozována více podnikateli. Umístění restauračních zahrádek mimo Masarykovo náměstí může být vlastníkem nemovitosti povoleno maximálně do 100 m</w:t>
      </w:r>
      <w:r w:rsidRPr="009648E7">
        <w:rPr>
          <w:vertAlign w:val="superscript"/>
        </w:rPr>
        <w:t>2</w:t>
      </w:r>
      <w:r w:rsidRPr="009648E7">
        <w:t xml:space="preserve"> dle možnosti a kapacity pozemku. </w:t>
      </w:r>
    </w:p>
    <w:p w14:paraId="0BEA5CD6" w14:textId="77777777" w:rsidR="00FD6C89" w:rsidRPr="006D017B" w:rsidRDefault="00FD6C89" w:rsidP="009648E7">
      <w:pPr>
        <w:pStyle w:val="rove1"/>
      </w:pPr>
      <w:r w:rsidRPr="006D017B">
        <w:t>Každé prodejní zařízení musí být označeno v souladu se zvláštními předpisy</w:t>
      </w:r>
      <w:r w:rsidRPr="006D017B">
        <w:rPr>
          <w:vertAlign w:val="superscript"/>
        </w:rPr>
        <w:t xml:space="preserve"> 2)</w:t>
      </w:r>
      <w:r w:rsidRPr="006D017B">
        <w:t xml:space="preserve">. </w:t>
      </w:r>
    </w:p>
    <w:p w14:paraId="38F83C3C" w14:textId="77777777" w:rsidR="00FD6C89" w:rsidRPr="006D017B" w:rsidRDefault="00FD6C89" w:rsidP="009648E7">
      <w:pPr>
        <w:pStyle w:val="rove1"/>
      </w:pPr>
      <w:r w:rsidRPr="006D017B">
        <w:t xml:space="preserve">Tržiště musí být vybavena tak, aby byl zajištěn jejich řádný a nerušený provoz na zpevněném povrchu; mezi prodejními zařízeními musí být vytvořen prostor pro pohyb zákazníků a zásobování. </w:t>
      </w:r>
    </w:p>
    <w:p w14:paraId="262B9002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704057C4" w14:textId="77777777" w:rsidR="00FD6C89" w:rsidRPr="006D017B" w:rsidRDefault="00FD6C89" w:rsidP="009648E7">
      <w:pPr>
        <w:pStyle w:val="lnek"/>
      </w:pPr>
    </w:p>
    <w:p w14:paraId="6F73FF7F" w14:textId="77777777" w:rsidR="00FD6C89" w:rsidRPr="006D017B" w:rsidRDefault="00FD6C89" w:rsidP="009648E7">
      <w:pPr>
        <w:pStyle w:val="Nzevlnku"/>
      </w:pPr>
      <w:r w:rsidRPr="006D017B">
        <w:t xml:space="preserve">Doba prodeje a poskytování služeb </w:t>
      </w:r>
    </w:p>
    <w:p w14:paraId="501DB0BC" w14:textId="78EF2E36" w:rsidR="00FD6C89" w:rsidRPr="006D017B" w:rsidRDefault="00FD6C89" w:rsidP="009648E7">
      <w:pPr>
        <w:pStyle w:val="rove1"/>
      </w:pPr>
      <w:r w:rsidRPr="006D017B">
        <w:t>Tržiště a jednotlivá prodejní místa mohou být provozována po dobu celého roku, doba prodeje zboží a poskytování služeb je v maximálním časovém rozpětí od 6 do 20 h</w:t>
      </w:r>
      <w:r w:rsidR="006D446C">
        <w:t>odin</w:t>
      </w:r>
      <w:r w:rsidRPr="006D017B">
        <w:t xml:space="preserve">, pokud v </w:t>
      </w:r>
      <w:hyperlink r:id="rId13" w:history="1">
        <w:r w:rsidRPr="006D017B">
          <w:t>příloze č.</w:t>
        </w:r>
        <w:r w:rsidR="006F2155">
          <w:t xml:space="preserve"> </w:t>
        </w:r>
        <w:r w:rsidRPr="006D017B">
          <w:t>1</w:t>
        </w:r>
      </w:hyperlink>
      <w:r w:rsidRPr="006D017B">
        <w:t xml:space="preserve"> tohoto nařízení není, pro konkrétní tržiště a jednotlivé prodejní místo, stanoveno jinak. Do této doby se započítává i doba nezbytného úklidu. </w:t>
      </w:r>
    </w:p>
    <w:p w14:paraId="1E11F10B" w14:textId="33C4271B" w:rsidR="00FD6C89" w:rsidRPr="006D017B" w:rsidRDefault="00FD6C89" w:rsidP="009648E7">
      <w:pPr>
        <w:pStyle w:val="rove1"/>
      </w:pPr>
      <w:r w:rsidRPr="006D017B">
        <w:lastRenderedPageBreak/>
        <w:t xml:space="preserve">Předsunutá prodejní místa mohou být provozována celoročně, pokud v </w:t>
      </w:r>
      <w:hyperlink r:id="rId14" w:history="1">
        <w:r w:rsidRPr="006D017B">
          <w:t>příloze č.</w:t>
        </w:r>
        <w:r w:rsidR="006F2155">
          <w:t xml:space="preserve"> </w:t>
        </w:r>
        <w:r w:rsidRPr="006D017B">
          <w:t>1</w:t>
        </w:r>
      </w:hyperlink>
      <w:r w:rsidRPr="006D017B">
        <w:t xml:space="preserve"> tohoto nařízení není stanoveno jinak. Doba prodeje zboží a poskytování služeb je shodná s dobou provozu funkčně souvisejícího zařízení, maximálně však od 8 do 22 h</w:t>
      </w:r>
      <w:r w:rsidR="006D446C">
        <w:t>odin</w:t>
      </w:r>
      <w:r w:rsidRPr="006D017B">
        <w:t xml:space="preserve">. Do této doby se započítává i doba nezbytného úklidu. </w:t>
      </w:r>
    </w:p>
    <w:p w14:paraId="3158F72F" w14:textId="0833A324" w:rsidR="00FD6C89" w:rsidRPr="006D017B" w:rsidRDefault="00FD6C89" w:rsidP="009648E7">
      <w:pPr>
        <w:pStyle w:val="rove1"/>
      </w:pPr>
      <w:r w:rsidRPr="006D017B">
        <w:t>Trhy mohou být provozovány celoročně při různých oslavách, svátcích, památných dnech a dalších podobných příležitostech. Doba prodeje a poskytování služeb je v maximálním časovém rozpětí od 6 do 22 h</w:t>
      </w:r>
      <w:r w:rsidR="006D446C">
        <w:t>odin</w:t>
      </w:r>
      <w:r w:rsidRPr="006D017B">
        <w:t xml:space="preserve">, není-li stanovena jiná doba pro konání akce. </w:t>
      </w:r>
    </w:p>
    <w:p w14:paraId="3D0F84CA" w14:textId="77777777" w:rsidR="00FD6C89" w:rsidRPr="006D017B" w:rsidRDefault="00FD6C89" w:rsidP="009648E7">
      <w:pPr>
        <w:pStyle w:val="rove1"/>
      </w:pPr>
      <w:r w:rsidRPr="006D017B">
        <w:t xml:space="preserve">Stanovuje se konec provozní doby restauračních zahrádek na území celého statutárního města Karviné nejdéle do 22:00 hodin vyjma případů uvedených v </w:t>
      </w:r>
      <w:hyperlink r:id="rId15" w:history="1">
        <w:r w:rsidRPr="006D017B">
          <w:t>čl. 6</w:t>
        </w:r>
      </w:hyperlink>
      <w:r w:rsidRPr="006D017B">
        <w:t xml:space="preserve"> odst. 6.5 a 6.6 tohoto nařízení. </w:t>
      </w:r>
    </w:p>
    <w:p w14:paraId="17661480" w14:textId="77777777" w:rsidR="00FD6C89" w:rsidRPr="006D446C" w:rsidRDefault="00FD6C89" w:rsidP="009648E7">
      <w:pPr>
        <w:pStyle w:val="rove1"/>
      </w:pPr>
      <w:r w:rsidRPr="006D017B">
        <w:t xml:space="preserve">Provozní doba restauračních zahrádek umístěných </w:t>
      </w:r>
      <w:r w:rsidRPr="006D446C">
        <w:t xml:space="preserve">na Masarykově náměstí, ul. Svatováclavské a na pozemcích p. č. 9/2, 3981/39, 3949/24, vše v k. </w:t>
      </w:r>
      <w:proofErr w:type="spellStart"/>
      <w:r w:rsidRPr="006D446C">
        <w:t>ú.</w:t>
      </w:r>
      <w:proofErr w:type="spellEnd"/>
      <w:r w:rsidRPr="006D446C">
        <w:t xml:space="preserve"> Karviná-město je neomezená. </w:t>
      </w:r>
    </w:p>
    <w:p w14:paraId="422D212E" w14:textId="77777777" w:rsidR="00FD6C89" w:rsidRPr="006D017B" w:rsidRDefault="00FD6C89" w:rsidP="009648E7">
      <w:pPr>
        <w:pStyle w:val="rove1"/>
      </w:pPr>
      <w:r w:rsidRPr="006D017B">
        <w:t xml:space="preserve">Konec provozní doby restauračních zahrádek uvedených v </w:t>
      </w:r>
      <w:hyperlink r:id="rId16" w:history="1">
        <w:r w:rsidRPr="006D017B">
          <w:t>příloze č. 2</w:t>
        </w:r>
      </w:hyperlink>
      <w:r w:rsidRPr="006D017B">
        <w:t xml:space="preserve"> tohoto nařízení v období kalendářního roku se stanovuje takto: </w:t>
      </w:r>
    </w:p>
    <w:p w14:paraId="585EC1C5" w14:textId="77777777" w:rsidR="00FD6C89" w:rsidRPr="006D017B" w:rsidRDefault="00FD6C89" w:rsidP="009648E7">
      <w:pPr>
        <w:pStyle w:val="rove3"/>
      </w:pPr>
      <w:r w:rsidRPr="006D017B">
        <w:t xml:space="preserve">v pátek, v sobotu a ve dnech, po nichž následuje státní svátek nebo ostatní svátek nejdéle do 23:00 hodin, </w:t>
      </w:r>
    </w:p>
    <w:p w14:paraId="463C7729" w14:textId="77777777" w:rsidR="00FD6C89" w:rsidRPr="006D017B" w:rsidRDefault="00FD6C89" w:rsidP="009648E7">
      <w:pPr>
        <w:pStyle w:val="rove3"/>
      </w:pPr>
      <w:r w:rsidRPr="006D017B">
        <w:t xml:space="preserve">v ostatních dnech nejdéle do 22:00 hodin. </w:t>
      </w:r>
    </w:p>
    <w:p w14:paraId="18B43C82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55820E2F" w14:textId="77777777" w:rsidR="00FD6C89" w:rsidRPr="006D017B" w:rsidRDefault="00FD6C89" w:rsidP="009648E7">
      <w:pPr>
        <w:pStyle w:val="lnek"/>
      </w:pPr>
    </w:p>
    <w:p w14:paraId="7966FB6F" w14:textId="77777777" w:rsidR="00FD6C89" w:rsidRPr="006D017B" w:rsidRDefault="00FD6C89" w:rsidP="009648E7">
      <w:pPr>
        <w:pStyle w:val="Nzevlnku"/>
      </w:pPr>
      <w:r w:rsidRPr="006D017B">
        <w:t xml:space="preserve">Pravidla pro udržování čistoty a bezpečnosti a pravidla k zajištění řádného provozu prodejního místa </w:t>
      </w:r>
    </w:p>
    <w:p w14:paraId="7EC8D3C5" w14:textId="77777777" w:rsidR="00FD6C89" w:rsidRPr="006D017B" w:rsidRDefault="00FD6C89" w:rsidP="009648E7">
      <w:pPr>
        <w:pStyle w:val="rove1"/>
      </w:pPr>
      <w:r w:rsidRPr="006D017B">
        <w:t xml:space="preserve">Na tržišti, jednotlivém prodejním místě a trhu jsou podnikatelé a prodejci povinni zajistit: </w:t>
      </w:r>
    </w:p>
    <w:p w14:paraId="797135E8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072E038A" w14:textId="77777777" w:rsidR="00FD6C89" w:rsidRPr="006D017B" w:rsidRDefault="00FD6C89" w:rsidP="009648E7">
      <w:pPr>
        <w:pStyle w:val="rove3"/>
      </w:pPr>
      <w:r w:rsidRPr="006D017B">
        <w:t xml:space="preserve">dodržování zásady osobní čistoty a udržování pracovního oděvu v čistotě; </w:t>
      </w:r>
    </w:p>
    <w:p w14:paraId="0B4A7B29" w14:textId="77777777" w:rsidR="00FD6C89" w:rsidRPr="006D017B" w:rsidRDefault="00FD6C89" w:rsidP="009648E7">
      <w:pPr>
        <w:pStyle w:val="rove3"/>
      </w:pPr>
      <w:r w:rsidRPr="006D017B">
        <w:t xml:space="preserve">provádění trvalého a řádného úklidu, udržování čistoty svého prodejního zařízení a prodejních míst; </w:t>
      </w:r>
    </w:p>
    <w:p w14:paraId="436385F2" w14:textId="77777777" w:rsidR="00FD6C89" w:rsidRPr="006D017B" w:rsidRDefault="00FD6C89" w:rsidP="009648E7">
      <w:pPr>
        <w:pStyle w:val="rove3"/>
      </w:pPr>
      <w:r w:rsidRPr="006D017B">
        <w:t>průběžné odstraňování odpadu a obalů ze zboží na určené místo nebo zajištění jejich odvozu a likvidace v souladu se zvláštními předpisy</w:t>
      </w:r>
      <w:r w:rsidRPr="006D017B">
        <w:rPr>
          <w:vertAlign w:val="superscript"/>
        </w:rPr>
        <w:t xml:space="preserve"> 5)</w:t>
      </w:r>
      <w:r w:rsidRPr="006D017B">
        <w:t xml:space="preserve">; </w:t>
      </w:r>
    </w:p>
    <w:p w14:paraId="5C167BA4" w14:textId="77777777" w:rsidR="00FD6C89" w:rsidRPr="006D017B" w:rsidRDefault="00FD6C89" w:rsidP="009648E7">
      <w:pPr>
        <w:pStyle w:val="rove3"/>
      </w:pPr>
      <w:r w:rsidRPr="006D017B">
        <w:t xml:space="preserve">prodej zboží a poskytování služeb provádět tak, aby nedocházelo k přímému prodeji zboží a poskytování služeb ze země; </w:t>
      </w:r>
    </w:p>
    <w:p w14:paraId="65921D8A" w14:textId="77777777" w:rsidR="00FD6C89" w:rsidRPr="006D017B" w:rsidRDefault="00FD6C89" w:rsidP="009648E7">
      <w:pPr>
        <w:pStyle w:val="rove3"/>
      </w:pPr>
      <w:r w:rsidRPr="006D017B">
        <w:t xml:space="preserve">parkování motorovými vozidly pouze v prostoru k tomu určeném dopravním značením; </w:t>
      </w:r>
    </w:p>
    <w:p w14:paraId="3184249B" w14:textId="77777777" w:rsidR="00FD6C89" w:rsidRPr="006D017B" w:rsidRDefault="00FD6C89" w:rsidP="009648E7">
      <w:pPr>
        <w:pStyle w:val="rove3"/>
      </w:pPr>
      <w:r w:rsidRPr="006D017B">
        <w:t xml:space="preserve">k prodeji zboží nebo poskytování služeb užívat jen místa k tomu určená, kolem prodejního zařízení neumísťovat nic, co by znemožňovalo nebo ztěžovalo průchod zákazníků (např. prázdné obaly od zboží); </w:t>
      </w:r>
    </w:p>
    <w:p w14:paraId="357D103F" w14:textId="77777777" w:rsidR="00FD6C89" w:rsidRPr="006D017B" w:rsidRDefault="00FD6C89" w:rsidP="009648E7">
      <w:pPr>
        <w:pStyle w:val="rove3"/>
      </w:pPr>
      <w:r w:rsidRPr="006D017B">
        <w:t xml:space="preserve">úpravu prodejního zařízení tak, aby jeho celkový vzhled působil uspořádaně a přehledně. </w:t>
      </w:r>
    </w:p>
    <w:p w14:paraId="19E514BC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04592D98" w14:textId="77777777" w:rsidR="00FD6C89" w:rsidRPr="006D017B" w:rsidRDefault="00FD6C89" w:rsidP="009648E7">
      <w:pPr>
        <w:pStyle w:val="rove1"/>
      </w:pPr>
      <w:r w:rsidRPr="006D017B">
        <w:t xml:space="preserve">Pravidla, která musí dodržet provozovatel tržiště k zajištění jejich řádného provozu: </w:t>
      </w:r>
    </w:p>
    <w:p w14:paraId="6C36C3A8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0BFD0104" w14:textId="77777777" w:rsidR="00FD6C89" w:rsidRPr="006D017B" w:rsidRDefault="00FD6C89" w:rsidP="009648E7">
      <w:pPr>
        <w:pStyle w:val="rove3"/>
      </w:pPr>
      <w:r w:rsidRPr="006D017B">
        <w:lastRenderedPageBreak/>
        <w:t xml:space="preserve">umístit tento tržní řád a zpracovaný provozní řád (obsahuje zejména podmínky prodeje, identifikaci provozovatele, prodávaný sortiment, prodejní dobu, úklid, zodpovědnou osobu, zásobování, parkování apod.) s plánkem tržiště na vhodném, trvale viditelném místě; </w:t>
      </w:r>
    </w:p>
    <w:p w14:paraId="041CA909" w14:textId="77777777" w:rsidR="00FD6C89" w:rsidRPr="006D017B" w:rsidRDefault="00FD6C89" w:rsidP="009648E7">
      <w:pPr>
        <w:pStyle w:val="rove3"/>
      </w:pPr>
      <w:r w:rsidRPr="006D017B">
        <w:t xml:space="preserve">dohlížet na dodržování příslušných ustanovení tohoto nařízení; </w:t>
      </w:r>
    </w:p>
    <w:p w14:paraId="5A8D62AF" w14:textId="77777777" w:rsidR="00FD6C89" w:rsidRPr="006D017B" w:rsidRDefault="00FD6C89" w:rsidP="009648E7">
      <w:pPr>
        <w:pStyle w:val="rove3"/>
      </w:pPr>
      <w:r w:rsidRPr="006D017B">
        <w:t xml:space="preserve">určit prodejcům zboží a poskytovatelům služeb konkrétní prodejní místa a vést o přidělení evidenci; </w:t>
      </w:r>
    </w:p>
    <w:p w14:paraId="7D0FB80D" w14:textId="77777777" w:rsidR="00FD6C89" w:rsidRPr="006D017B" w:rsidRDefault="00FD6C89" w:rsidP="009648E7">
      <w:pPr>
        <w:pStyle w:val="rove3"/>
      </w:pPr>
      <w:r w:rsidRPr="006D017B">
        <w:t xml:space="preserve">stanovit režim pravidelného úklidu prodejních míst a zařízení a dbát o úklid a zabezpečovat schůdnost. </w:t>
      </w:r>
    </w:p>
    <w:p w14:paraId="5F14BAD0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394FB393" w14:textId="77777777" w:rsidR="00FD6C89" w:rsidRPr="006D017B" w:rsidRDefault="00FD6C89" w:rsidP="00160CB9">
      <w:pPr>
        <w:pStyle w:val="rove1"/>
      </w:pPr>
      <w:r w:rsidRPr="006D017B">
        <w:t xml:space="preserve">Na jednotlivém prodejním místě jsou podnikatelé a prodejci povinni zajistit po ukončení prodeje odstranění prodejního zařízení. </w:t>
      </w:r>
    </w:p>
    <w:p w14:paraId="41A8EB77" w14:textId="77777777" w:rsidR="00FD6C89" w:rsidRPr="006D017B" w:rsidRDefault="00FD6C89" w:rsidP="00160CB9">
      <w:pPr>
        <w:pStyle w:val="rove1"/>
      </w:pPr>
      <w:r w:rsidRPr="006D017B">
        <w:t xml:space="preserve">Pravidla, které musí dodržet pořadatel trhů k zajištění jejich řádného provozu: viz písm. b), c), d) odst. 7.2 tohoto </w:t>
      </w:r>
      <w:r w:rsidRPr="00160CB9">
        <w:t xml:space="preserve">článku; dále je povinen zpracovat Provozní řád, kterým se budou povinni řídit </w:t>
      </w:r>
      <w:r w:rsidRPr="006D017B">
        <w:t xml:space="preserve">všichni zúčastnění, a které musí být v souladu s příslušnými právními předpisy. </w:t>
      </w:r>
    </w:p>
    <w:p w14:paraId="085DFEA3" w14:textId="77777777" w:rsidR="00FD6C89" w:rsidRPr="006D017B" w:rsidRDefault="00FD6C89" w:rsidP="00160CB9">
      <w:pPr>
        <w:pStyle w:val="rove1"/>
      </w:pPr>
      <w:r w:rsidRPr="006D017B">
        <w:t xml:space="preserve">Provozovatel může k zajištění provozu tržiště určit fyzickou osobu - správce. </w:t>
      </w:r>
    </w:p>
    <w:p w14:paraId="18FE74DB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74D5AD87" w14:textId="77777777" w:rsidR="00FD6C89" w:rsidRPr="006D017B" w:rsidRDefault="00FD6C89" w:rsidP="00160CB9">
      <w:pPr>
        <w:pStyle w:val="lnek"/>
      </w:pPr>
    </w:p>
    <w:p w14:paraId="446F082F" w14:textId="77777777" w:rsidR="00FD6C89" w:rsidRPr="00160CB9" w:rsidRDefault="00FD6C89" w:rsidP="00160CB9">
      <w:pPr>
        <w:pStyle w:val="Nzevlnku"/>
      </w:pPr>
      <w:r w:rsidRPr="00160CB9">
        <w:t xml:space="preserve">Zakázané druhy nabídky a prodeje zboží a poskytování služeb </w:t>
      </w:r>
    </w:p>
    <w:p w14:paraId="7299BB87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EBC1CB0" w14:textId="77777777" w:rsidR="00FD6C89" w:rsidRPr="00160CB9" w:rsidRDefault="00FD6C89" w:rsidP="00160CB9">
      <w:pPr>
        <w:pStyle w:val="rove1"/>
      </w:pPr>
      <w:r w:rsidRPr="00160CB9">
        <w:t>Nabízení pornografického tisku mimo provozovnu určenou k tomuto účelu kolaudačním rozhodnutím, kolaudačním souhlasem nebo jiným úkonem podle zvláštního zákona</w:t>
      </w:r>
      <w:r w:rsidRPr="00160CB9">
        <w:rPr>
          <w:vertAlign w:val="superscript"/>
        </w:rPr>
        <w:t>1)</w:t>
      </w:r>
      <w:r w:rsidRPr="00160CB9">
        <w:t xml:space="preserve"> je zakázáno, s výjimkou případů, kdy je tento tisk nabízen v obalu upraveném tak, aby byl viditelný pouze název tisku. </w:t>
      </w:r>
    </w:p>
    <w:p w14:paraId="61A53C1D" w14:textId="77777777" w:rsidR="00FD6C89" w:rsidRPr="00160CB9" w:rsidRDefault="00FD6C89" w:rsidP="00160CB9">
      <w:pPr>
        <w:pStyle w:val="rove1"/>
      </w:pPr>
      <w:r w:rsidRPr="00160CB9">
        <w:t>Pochůzkový prodej na území statutárního města Karviné je zakázán, s výjimkou prodeje tisku prostřednictvím kamelotů, rozdávání reklamních výrobků a letáků prostřednictvím promotérů zdarma a povolených akcí spojených s výtěžkem na charitativní činnost. Tato výjimka však neplatí po dobu konání trhů.</w:t>
      </w:r>
    </w:p>
    <w:p w14:paraId="1B001CDF" w14:textId="77777777" w:rsidR="00FD6C89" w:rsidRPr="00160CB9" w:rsidRDefault="00FD6C89" w:rsidP="00160CB9">
      <w:pPr>
        <w:pStyle w:val="rove1"/>
      </w:pPr>
      <w:r w:rsidRPr="00160CB9">
        <w:t xml:space="preserve">Podomní prodej je na území statutárního města Karviné zakázán. </w:t>
      </w:r>
    </w:p>
    <w:p w14:paraId="6E6065E9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03327FC1" w14:textId="77777777" w:rsidR="00FD6C89" w:rsidRPr="006D017B" w:rsidRDefault="00FD6C89" w:rsidP="00160CB9">
      <w:pPr>
        <w:pStyle w:val="lnek"/>
      </w:pPr>
    </w:p>
    <w:p w14:paraId="435BB600" w14:textId="77777777" w:rsidR="00FD6C89" w:rsidRPr="006D017B" w:rsidRDefault="00FD6C89" w:rsidP="00160CB9">
      <w:pPr>
        <w:pStyle w:val="Nzevlnku"/>
      </w:pPr>
      <w:r w:rsidRPr="006D017B">
        <w:t xml:space="preserve">Kontrola a sankce </w:t>
      </w:r>
    </w:p>
    <w:p w14:paraId="30620242" w14:textId="265293D3" w:rsidR="00FD6C89" w:rsidRPr="006D017B" w:rsidRDefault="00FD6C89" w:rsidP="00160CB9">
      <w:pPr>
        <w:pStyle w:val="rove1"/>
      </w:pPr>
      <w:r w:rsidRPr="006D017B">
        <w:t>Kontrolu dodržování povinností uvedených v tomto nařízení provádějí strážníci Městské policie Karviná a pověření zaměstnanci statutárního města Karviné zařazen</w:t>
      </w:r>
      <w:r w:rsidR="0034715C">
        <w:t>í</w:t>
      </w:r>
      <w:r w:rsidRPr="006D017B">
        <w:t xml:space="preserve"> do Magistrátu města Karviné. </w:t>
      </w:r>
    </w:p>
    <w:p w14:paraId="3AFD69CE" w14:textId="77777777" w:rsidR="00FD6C89" w:rsidRPr="006D017B" w:rsidRDefault="00FD6C89" w:rsidP="00160CB9">
      <w:pPr>
        <w:pStyle w:val="rove1"/>
      </w:pPr>
      <w:r w:rsidRPr="006D017B">
        <w:t xml:space="preserve">Kontrolu dodržování zvláštních předpisů při prodeji zboží a poskytování služeb provádějí k tomu zvláštními právními předpisy pověřené příslušné orgány státní správy. </w:t>
      </w:r>
    </w:p>
    <w:p w14:paraId="26D0D6C9" w14:textId="77777777" w:rsidR="00FD6C89" w:rsidRPr="006D017B" w:rsidRDefault="00FD6C89" w:rsidP="00160CB9">
      <w:pPr>
        <w:pStyle w:val="rove1"/>
      </w:pPr>
      <w:r w:rsidRPr="006D017B">
        <w:t>Porušení tohoto nařízení lze postihovat podle zvláštních právních předpisů</w:t>
      </w:r>
      <w:r w:rsidRPr="006D017B">
        <w:rPr>
          <w:vertAlign w:val="superscript"/>
        </w:rPr>
        <w:t xml:space="preserve"> 6)</w:t>
      </w:r>
      <w:r w:rsidRPr="006D017B">
        <w:t xml:space="preserve">. </w:t>
      </w:r>
    </w:p>
    <w:p w14:paraId="34CC936B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14:paraId="274044C4" w14:textId="77777777" w:rsidR="00FD6C89" w:rsidRPr="006D017B" w:rsidRDefault="00FD6C89" w:rsidP="00160CB9">
      <w:pPr>
        <w:pStyle w:val="lnek"/>
      </w:pPr>
    </w:p>
    <w:p w14:paraId="679AE553" w14:textId="77777777" w:rsidR="00FD6C89" w:rsidRPr="006D017B" w:rsidRDefault="00FD6C89" w:rsidP="00160CB9">
      <w:pPr>
        <w:pStyle w:val="Nzevlnku"/>
      </w:pPr>
      <w:r w:rsidRPr="006D017B">
        <w:lastRenderedPageBreak/>
        <w:t xml:space="preserve">Účinnost nařízení </w:t>
      </w:r>
    </w:p>
    <w:p w14:paraId="3C5C7DFD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435A2EC6" w14:textId="6E595D37" w:rsidR="00FD6C89" w:rsidRPr="00160CB9" w:rsidRDefault="00FD6C89" w:rsidP="00B93851">
      <w:pPr>
        <w:pStyle w:val="rove1"/>
      </w:pPr>
      <w:r w:rsidRPr="00160CB9">
        <w:t xml:space="preserve">Tímto nařízením se ruší nařízení č. </w:t>
      </w:r>
      <w:r w:rsidR="00160CB9" w:rsidRPr="00160CB9">
        <w:t>8/</w:t>
      </w:r>
      <w:r w:rsidRPr="00160CB9">
        <w:t xml:space="preserve">2010, kterým se vydává Tržní řád, ve znění </w:t>
      </w:r>
      <w:r w:rsidR="00160CB9" w:rsidRPr="00160CB9">
        <w:t xml:space="preserve">všech </w:t>
      </w:r>
      <w:r w:rsidRPr="00160CB9">
        <w:t xml:space="preserve">pozdějších předpisů. </w:t>
      </w:r>
    </w:p>
    <w:p w14:paraId="0F589AAD" w14:textId="67BE963F" w:rsidR="00FD6C89" w:rsidRPr="006D017B" w:rsidRDefault="00FD6C89" w:rsidP="00B93851">
      <w:pPr>
        <w:pStyle w:val="rove1"/>
      </w:pPr>
      <w:r w:rsidRPr="006D017B">
        <w:t xml:space="preserve">Toto nařízení </w:t>
      </w:r>
      <w:r w:rsidR="00160CB9">
        <w:t xml:space="preserve">bylo schváleno Radou města Karviné usnesením č. </w:t>
      </w:r>
      <w:r w:rsidR="0034715C">
        <w:t>1280</w:t>
      </w:r>
      <w:r w:rsidR="00160CB9">
        <w:t xml:space="preserve"> ze dne 10. 04. 2024 </w:t>
      </w:r>
      <w:r w:rsidR="0034715C">
        <w:t xml:space="preserve">a </w:t>
      </w:r>
      <w:r w:rsidRPr="006D017B">
        <w:t xml:space="preserve">nabývá účinnosti </w:t>
      </w:r>
      <w:r w:rsidR="00160CB9">
        <w:t>01. 05. 2024</w:t>
      </w:r>
      <w:r w:rsidRPr="006D017B">
        <w:t xml:space="preserve">. </w:t>
      </w:r>
    </w:p>
    <w:p w14:paraId="553290D3" w14:textId="77777777" w:rsidR="00FD6C89" w:rsidRPr="006D017B" w:rsidRDefault="00FD6C89" w:rsidP="00FD6C8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FEACE6A" w14:textId="77777777" w:rsidR="00FD6C89" w:rsidRDefault="00FD6C89" w:rsidP="00FD6C89">
      <w:pPr>
        <w:rPr>
          <w:lang w:bidi="ar-SA"/>
        </w:rPr>
      </w:pPr>
    </w:p>
    <w:p w14:paraId="3DFD713B" w14:textId="77777777" w:rsidR="00B368BA" w:rsidRDefault="00B368BA" w:rsidP="00B368BA">
      <w:pPr>
        <w:rPr>
          <w:lang w:bidi="ar-SA"/>
        </w:rPr>
      </w:pPr>
    </w:p>
    <w:p w14:paraId="3EEDAB2B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3ECC5614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400F25B7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2026BF44" w14:textId="77777777" w:rsidR="00B368BA" w:rsidRDefault="00B368BA" w:rsidP="00B368BA">
      <w:pPr>
        <w:pStyle w:val="Bezmezer"/>
        <w:rPr>
          <w:lang w:bidi="ar-SA"/>
        </w:rPr>
      </w:pPr>
    </w:p>
    <w:p w14:paraId="098448C2" w14:textId="77777777" w:rsidR="00B368BA" w:rsidRDefault="00363B5D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32E7DEAB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045615B3" w14:textId="77777777" w:rsidR="00431F33" w:rsidRDefault="00431F33" w:rsidP="00431F33">
      <w:pPr>
        <w:jc w:val="center"/>
        <w:rPr>
          <w:lang w:bidi="ar-SA"/>
        </w:rPr>
      </w:pPr>
    </w:p>
    <w:p w14:paraId="758B23C1" w14:textId="77777777" w:rsidR="00431F33" w:rsidRDefault="00431F33" w:rsidP="00431F33">
      <w:pPr>
        <w:jc w:val="center"/>
        <w:rPr>
          <w:lang w:bidi="ar-SA"/>
        </w:rPr>
        <w:sectPr w:rsidR="00431F33" w:rsidSect="00431F33">
          <w:footerReference w:type="default" r:id="rId17"/>
          <w:headerReference w:type="first" r:id="rId18"/>
          <w:footerReference w:type="first" r:id="rId19"/>
          <w:pgSz w:w="11906" w:h="16838"/>
          <w:pgMar w:top="851" w:right="1418" w:bottom="1418" w:left="1418" w:header="397" w:footer="113" w:gutter="0"/>
          <w:cols w:space="708"/>
          <w:titlePg/>
          <w:docGrid w:linePitch="360"/>
        </w:sectPr>
      </w:pPr>
    </w:p>
    <w:p w14:paraId="75E79800" w14:textId="77777777" w:rsidR="00431F33" w:rsidRDefault="00431F33" w:rsidP="00431F33">
      <w:pPr>
        <w:jc w:val="center"/>
        <w:rPr>
          <w:lang w:bidi="ar-SA"/>
        </w:rPr>
      </w:pPr>
    </w:p>
    <w:p w14:paraId="50BF1FA0" w14:textId="77777777" w:rsidR="00160CB9" w:rsidRDefault="00431F33" w:rsidP="00431F33">
      <w:pPr>
        <w:jc w:val="center"/>
        <w:rPr>
          <w:lang w:bidi="ar-SA"/>
        </w:rPr>
      </w:pPr>
      <w:r>
        <w:rPr>
          <w:lang w:bidi="ar-SA"/>
        </w:rPr>
        <w:t>Příloha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9"/>
        <w:gridCol w:w="1780"/>
        <w:gridCol w:w="1355"/>
        <w:gridCol w:w="1316"/>
        <w:gridCol w:w="1017"/>
        <w:gridCol w:w="3539"/>
        <w:gridCol w:w="1217"/>
        <w:gridCol w:w="2338"/>
      </w:tblGrid>
      <w:tr w:rsidR="00431F33" w:rsidRPr="00431F33" w14:paraId="66E0A506" w14:textId="77777777" w:rsidTr="006F2155"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D1F0E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 xml:space="preserve">Prodejní </w:t>
            </w:r>
            <w:proofErr w:type="gramStart"/>
            <w:r w:rsidRPr="00431F33">
              <w:rPr>
                <w:b/>
              </w:rPr>
              <w:t>místa             a městské</w:t>
            </w:r>
            <w:proofErr w:type="gramEnd"/>
            <w:r w:rsidRPr="00431F33">
              <w:rPr>
                <w:b/>
              </w:rPr>
              <w:t xml:space="preserve"> části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0D4570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Adresa</w:t>
            </w:r>
          </w:p>
        </w:tc>
        <w:tc>
          <w:tcPr>
            <w:tcW w:w="1355" w:type="dxa"/>
            <w:tcBorders>
              <w:top w:val="single" w:sz="18" w:space="0" w:color="auto"/>
              <w:bottom w:val="single" w:sz="18" w:space="0" w:color="auto"/>
            </w:tcBorders>
          </w:tcPr>
          <w:p w14:paraId="452D9C00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Kapacita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</w:tcPr>
          <w:p w14:paraId="01C67C54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Doba provozu</w:t>
            </w:r>
          </w:p>
        </w:tc>
        <w:tc>
          <w:tcPr>
            <w:tcW w:w="987" w:type="dxa"/>
            <w:tcBorders>
              <w:top w:val="single" w:sz="18" w:space="0" w:color="auto"/>
              <w:bottom w:val="single" w:sz="18" w:space="0" w:color="auto"/>
            </w:tcBorders>
          </w:tcPr>
          <w:p w14:paraId="369C4B34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Prodejní doba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</w:tcPr>
          <w:p w14:paraId="24FDD593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Druh prodávaného sortimentu nebo poskytované služby</w:t>
            </w:r>
          </w:p>
        </w:tc>
        <w:tc>
          <w:tcPr>
            <w:tcW w:w="1174" w:type="dxa"/>
            <w:tcBorders>
              <w:top w:val="single" w:sz="18" w:space="0" w:color="auto"/>
              <w:bottom w:val="single" w:sz="18" w:space="0" w:color="auto"/>
            </w:tcBorders>
          </w:tcPr>
          <w:p w14:paraId="38F71E0D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Vlastnictví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8B4A8" w14:textId="77777777" w:rsidR="00431F33" w:rsidRPr="00431F33" w:rsidRDefault="00431F33" w:rsidP="006F2155">
            <w:pPr>
              <w:jc w:val="center"/>
              <w:rPr>
                <w:b/>
              </w:rPr>
            </w:pPr>
            <w:r w:rsidRPr="00431F33">
              <w:rPr>
                <w:b/>
              </w:rPr>
              <w:t>Typ zařízení</w:t>
            </w:r>
          </w:p>
          <w:p w14:paraId="2F478C5D" w14:textId="77777777" w:rsidR="00431F33" w:rsidRPr="00431F33" w:rsidRDefault="00431F33" w:rsidP="006F2155">
            <w:pPr>
              <w:rPr>
                <w:b/>
              </w:rPr>
            </w:pPr>
          </w:p>
        </w:tc>
      </w:tr>
      <w:tr w:rsidR="00431F33" w:rsidRPr="00431F33" w14:paraId="36AA6860" w14:textId="77777777" w:rsidTr="006F2155">
        <w:trPr>
          <w:trHeight w:val="28"/>
        </w:trPr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5327BDD5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6CE481ED" w14:textId="77777777" w:rsidTr="006F2155"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72F61A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 xml:space="preserve">Tržiště: </w:t>
            </w:r>
          </w:p>
          <w:p w14:paraId="4F582B5F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>Karviná – Fryštát</w:t>
            </w:r>
          </w:p>
          <w:p w14:paraId="0484B2E2" w14:textId="77777777" w:rsidR="00431F33" w:rsidRPr="00431F33" w:rsidRDefault="00431F33" w:rsidP="006F2155">
            <w:pPr>
              <w:rPr>
                <w:b/>
              </w:rPr>
            </w:pPr>
          </w:p>
          <w:p w14:paraId="71CF33A2" w14:textId="77777777" w:rsidR="00431F33" w:rsidRPr="00431F33" w:rsidRDefault="00431F33" w:rsidP="006F2155">
            <w:pPr>
              <w:rPr>
                <w:b/>
              </w:rPr>
            </w:pPr>
          </w:p>
          <w:p w14:paraId="34FCBC26" w14:textId="77777777" w:rsidR="00431F33" w:rsidRPr="00431F33" w:rsidRDefault="00431F33" w:rsidP="006F2155">
            <w:pPr>
              <w:rPr>
                <w:b/>
              </w:rPr>
            </w:pPr>
          </w:p>
          <w:p w14:paraId="5ECABFAA" w14:textId="77777777" w:rsidR="00431F33" w:rsidRPr="00431F33" w:rsidRDefault="00431F33" w:rsidP="006F2155">
            <w:pPr>
              <w:rPr>
                <w:b/>
              </w:rPr>
            </w:pPr>
          </w:p>
          <w:p w14:paraId="2327D000" w14:textId="77777777" w:rsidR="00431F33" w:rsidRPr="00431F33" w:rsidRDefault="00431F33" w:rsidP="006F2155">
            <w:pPr>
              <w:rPr>
                <w:b/>
              </w:rPr>
            </w:pPr>
          </w:p>
          <w:p w14:paraId="4963516A" w14:textId="77777777" w:rsidR="00431F33" w:rsidRPr="00431F33" w:rsidRDefault="00431F33" w:rsidP="006F2155">
            <w:pPr>
              <w:rPr>
                <w:b/>
              </w:rPr>
            </w:pPr>
          </w:p>
          <w:p w14:paraId="023718F1" w14:textId="77777777" w:rsidR="00431F33" w:rsidRPr="00431F33" w:rsidRDefault="00431F33" w:rsidP="006F2155">
            <w:pPr>
              <w:rPr>
                <w:b/>
              </w:rPr>
            </w:pPr>
          </w:p>
          <w:p w14:paraId="16C48954" w14:textId="77777777" w:rsidR="00431F33" w:rsidRPr="00431F33" w:rsidRDefault="00431F33" w:rsidP="006F2155">
            <w:pPr>
              <w:rPr>
                <w:b/>
              </w:rPr>
            </w:pPr>
          </w:p>
          <w:p w14:paraId="0CD522B4" w14:textId="77777777" w:rsidR="00431F33" w:rsidRPr="00431F33" w:rsidRDefault="00431F33" w:rsidP="006F2155">
            <w:pPr>
              <w:rPr>
                <w:b/>
              </w:rPr>
            </w:pPr>
          </w:p>
          <w:p w14:paraId="67A10CEF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</w:tcBorders>
          </w:tcPr>
          <w:p w14:paraId="287A19D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ul. Fryštátská,                             </w:t>
            </w: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66, </w:t>
            </w:r>
          </w:p>
          <w:p w14:paraId="6F3E585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45CF2E5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(centrální tržiště)</w:t>
            </w:r>
          </w:p>
        </w:tc>
        <w:tc>
          <w:tcPr>
            <w:tcW w:w="1355" w:type="dxa"/>
            <w:tcBorders>
              <w:top w:val="single" w:sz="18" w:space="0" w:color="auto"/>
            </w:tcBorders>
          </w:tcPr>
          <w:p w14:paraId="383260E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450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FBC63D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gramStart"/>
            <w:r w:rsidRPr="00431F33">
              <w:rPr>
                <w:sz w:val="18"/>
                <w:szCs w:val="18"/>
              </w:rPr>
              <w:t>celoročně                  (pokud</w:t>
            </w:r>
            <w:proofErr w:type="gramEnd"/>
            <w:r w:rsidRPr="00431F33">
              <w:rPr>
                <w:sz w:val="18"/>
                <w:szCs w:val="18"/>
              </w:rPr>
              <w:t xml:space="preserve"> místo není vyhrazeno pro konání farmářských trhů)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14:paraId="794E4A5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Po-Pá</w:t>
            </w:r>
          </w:p>
          <w:p w14:paraId="4B8646A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Letní:6-18 h</w:t>
            </w:r>
          </w:p>
          <w:p w14:paraId="7951D2FA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  <w:p w14:paraId="5317BE4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Zimní:7-16 h</w:t>
            </w:r>
          </w:p>
          <w:p w14:paraId="50EA79C9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  <w:p w14:paraId="4E4EFA5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So: do 12 h</w:t>
            </w:r>
          </w:p>
        </w:tc>
        <w:tc>
          <w:tcPr>
            <w:tcW w:w="3539" w:type="dxa"/>
            <w:tcBorders>
              <w:top w:val="single" w:sz="18" w:space="0" w:color="auto"/>
            </w:tcBorders>
          </w:tcPr>
          <w:p w14:paraId="46E7ECF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potraviny, ovoce, zelenina, vlastní výpěstky, drobná výroba, průmyslové zboží</w:t>
            </w:r>
          </w:p>
        </w:tc>
        <w:tc>
          <w:tcPr>
            <w:tcW w:w="1174" w:type="dxa"/>
            <w:tcBorders>
              <w:top w:val="single" w:sz="18" w:space="0" w:color="auto"/>
            </w:tcBorders>
          </w:tcPr>
          <w:p w14:paraId="4A7BCE5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top w:val="single" w:sz="18" w:space="0" w:color="auto"/>
              <w:right w:val="single" w:sz="18" w:space="0" w:color="auto"/>
            </w:tcBorders>
          </w:tcPr>
          <w:p w14:paraId="0AA812C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prodejní zařízení, přenosné prodejní zařízení, pulty</w:t>
            </w:r>
          </w:p>
        </w:tc>
      </w:tr>
      <w:tr w:rsidR="00431F33" w:rsidRPr="00431F33" w14:paraId="5C093DBD" w14:textId="77777777" w:rsidTr="006F2155">
        <w:tc>
          <w:tcPr>
            <w:tcW w:w="1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95F0E" w14:textId="77777777" w:rsidR="00431F33" w:rsidRPr="00431F33" w:rsidRDefault="00431F33" w:rsidP="006F2155"/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</w:tcBorders>
          </w:tcPr>
          <w:p w14:paraId="20A05C9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ul. Fryštátská,                            </w:t>
            </w: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66, </w:t>
            </w:r>
          </w:p>
          <w:p w14:paraId="430D427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6EBC4DE9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  <w:p w14:paraId="4905CCB2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18" w:space="0" w:color="auto"/>
            </w:tcBorders>
          </w:tcPr>
          <w:p w14:paraId="7E8A959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450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259A96C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řádné farmářské trhy (třetí středa v měsíci v období </w:t>
            </w:r>
          </w:p>
          <w:p w14:paraId="36973C1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duben-listopad),</w:t>
            </w:r>
          </w:p>
          <w:p w14:paraId="62EA0CF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bottom w:val="single" w:sz="18" w:space="0" w:color="auto"/>
            </w:tcBorders>
          </w:tcPr>
          <w:p w14:paraId="4801015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8-17 h</w:t>
            </w:r>
          </w:p>
          <w:p w14:paraId="699CCEED" w14:textId="77777777" w:rsidR="00431F33" w:rsidRPr="00431F33" w:rsidRDefault="00431F33" w:rsidP="006F215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3539" w:type="dxa"/>
            <w:tcBorders>
              <w:bottom w:val="single" w:sz="18" w:space="0" w:color="auto"/>
            </w:tcBorders>
          </w:tcPr>
          <w:p w14:paraId="3FBB4B04" w14:textId="77777777" w:rsidR="00431F33" w:rsidRPr="00431F33" w:rsidRDefault="00431F33" w:rsidP="006F2155">
            <w:pPr>
              <w:rPr>
                <w:sz w:val="18"/>
                <w:szCs w:val="18"/>
                <w:highlight w:val="yellow"/>
              </w:rPr>
            </w:pPr>
            <w:r w:rsidRPr="00431F33">
              <w:rPr>
                <w:sz w:val="18"/>
                <w:szCs w:val="18"/>
              </w:rPr>
              <w:t>zemědělské plodiny a potraviny, mlékárenské produkty, pekařské a cukrářské výrobky, masné výrobky, mošt destiláty, piva, vína, bio produkty, řemeslné a rukodělné výrobky a další související zboží</w:t>
            </w:r>
          </w:p>
        </w:tc>
        <w:tc>
          <w:tcPr>
            <w:tcW w:w="1174" w:type="dxa"/>
            <w:tcBorders>
              <w:bottom w:val="single" w:sz="18" w:space="0" w:color="auto"/>
            </w:tcBorders>
          </w:tcPr>
          <w:p w14:paraId="0F39A808" w14:textId="77777777" w:rsidR="00431F33" w:rsidRPr="00431F33" w:rsidRDefault="00431F33" w:rsidP="006F2155">
            <w:pPr>
              <w:rPr>
                <w:sz w:val="18"/>
                <w:szCs w:val="18"/>
                <w:highlight w:val="yellow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bottom w:val="single" w:sz="18" w:space="0" w:color="auto"/>
              <w:right w:val="single" w:sz="18" w:space="0" w:color="auto"/>
            </w:tcBorders>
          </w:tcPr>
          <w:p w14:paraId="31EFEAA3" w14:textId="77777777" w:rsidR="00431F33" w:rsidRPr="00431F33" w:rsidRDefault="00431F33" w:rsidP="006F2155">
            <w:pPr>
              <w:rPr>
                <w:sz w:val="18"/>
                <w:szCs w:val="18"/>
                <w:highlight w:val="yellow"/>
              </w:rPr>
            </w:pPr>
            <w:r w:rsidRPr="00431F33">
              <w:rPr>
                <w:sz w:val="18"/>
                <w:szCs w:val="18"/>
              </w:rPr>
              <w:t>prodejní zařízení, přenosné prodejní zařízení, pulty</w:t>
            </w:r>
          </w:p>
        </w:tc>
      </w:tr>
      <w:tr w:rsidR="00431F33" w:rsidRPr="00431F33" w14:paraId="2FF7C961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/>
          </w:tcPr>
          <w:p w14:paraId="69926349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46C163CE" w14:textId="77777777" w:rsidTr="006F2155">
        <w:tc>
          <w:tcPr>
            <w:tcW w:w="14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FF54A41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102E8C6A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>Karviná – Fryštát</w:t>
            </w:r>
          </w:p>
          <w:p w14:paraId="64CD6817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371F334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Nádražní</w:t>
            </w:r>
          </w:p>
          <w:p w14:paraId="42FF7E2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3648/2, 5, 6 , 12, 15,16 </w:t>
            </w:r>
          </w:p>
          <w:p w14:paraId="5E97FAC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3760/2</w:t>
            </w:r>
          </w:p>
          <w:p w14:paraId="077BB4B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 – </w:t>
            </w:r>
            <w:proofErr w:type="gramStart"/>
            <w:r w:rsidRPr="00431F33">
              <w:rPr>
                <w:sz w:val="18"/>
                <w:szCs w:val="18"/>
              </w:rPr>
              <w:t>město              (u Nákupního</w:t>
            </w:r>
            <w:proofErr w:type="gramEnd"/>
            <w:r w:rsidRPr="00431F33">
              <w:rPr>
                <w:sz w:val="18"/>
                <w:szCs w:val="18"/>
              </w:rPr>
              <w:t xml:space="preserve"> parku Karviná, bývala Hypernova)</w:t>
            </w:r>
          </w:p>
        </w:tc>
        <w:tc>
          <w:tcPr>
            <w:tcW w:w="1355" w:type="dxa"/>
          </w:tcPr>
          <w:p w14:paraId="2FD10BA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</w:tcPr>
          <w:p w14:paraId="01B8D57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2AE2213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4021969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</w:tcPr>
          <w:p w14:paraId="639B44F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56B1D2A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  <w:p w14:paraId="7EEC4F53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  <w:p w14:paraId="4AAC157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atrakce včetně doprovodných zařízení</w:t>
            </w:r>
          </w:p>
        </w:tc>
      </w:tr>
      <w:tr w:rsidR="00431F33" w:rsidRPr="00431F33" w14:paraId="320CD543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1EB84C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2990E2A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park Boženy </w:t>
            </w:r>
            <w:proofErr w:type="gramStart"/>
            <w:r w:rsidRPr="00431F33">
              <w:rPr>
                <w:sz w:val="18"/>
                <w:szCs w:val="18"/>
              </w:rPr>
              <w:t>Němcové          u letního</w:t>
            </w:r>
            <w:proofErr w:type="gramEnd"/>
            <w:r w:rsidRPr="00431F33">
              <w:rPr>
                <w:sz w:val="18"/>
                <w:szCs w:val="18"/>
              </w:rPr>
              <w:t xml:space="preserve"> kina (parkoviště),</w:t>
            </w:r>
          </w:p>
          <w:p w14:paraId="3653C62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280/1, </w:t>
            </w:r>
          </w:p>
          <w:p w14:paraId="46E4D94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</w:tc>
        <w:tc>
          <w:tcPr>
            <w:tcW w:w="1355" w:type="dxa"/>
          </w:tcPr>
          <w:p w14:paraId="5471155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2000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114DB26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6CC211E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6.3</w:t>
            </w:r>
          </w:p>
        </w:tc>
        <w:tc>
          <w:tcPr>
            <w:tcW w:w="3539" w:type="dxa"/>
          </w:tcPr>
          <w:p w14:paraId="6C35A7C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cukrová vata, speciální nabídka zboží a služeb v rámci konání trhů (např. provoz atrakcí mimo hazardní hry, provoz cirkusů, vánoční zboží, ryby, stromky, velikonoční zboží), střelnice</w:t>
            </w:r>
          </w:p>
        </w:tc>
        <w:tc>
          <w:tcPr>
            <w:tcW w:w="1174" w:type="dxa"/>
          </w:tcPr>
          <w:p w14:paraId="6171730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58578EC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prodej, atrakce včetně doprovodných zařízení, cirkusové stany včetně doprovodných zařízení</w:t>
            </w:r>
          </w:p>
        </w:tc>
      </w:tr>
      <w:tr w:rsidR="00431F33" w:rsidRPr="00431F33" w14:paraId="0D9982F0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5E3FEF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07C7907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park Boženy </w:t>
            </w:r>
            <w:proofErr w:type="gramStart"/>
            <w:r w:rsidRPr="00431F33">
              <w:rPr>
                <w:sz w:val="18"/>
                <w:szCs w:val="18"/>
              </w:rPr>
              <w:t>Němcové          u letního</w:t>
            </w:r>
            <w:proofErr w:type="gramEnd"/>
            <w:r w:rsidRPr="00431F33">
              <w:rPr>
                <w:sz w:val="18"/>
                <w:szCs w:val="18"/>
              </w:rPr>
              <w:t xml:space="preserve"> kina </w:t>
            </w:r>
          </w:p>
          <w:p w14:paraId="0DFCDFA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3981/3 (amfiteátr),  </w:t>
            </w:r>
            <w:proofErr w:type="spell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 xml:space="preserve">. 3981/4, 15, 16, 17 (okolí amfiteátru),               </w:t>
            </w:r>
            <w:proofErr w:type="spell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 Karviná-město</w:t>
            </w:r>
          </w:p>
        </w:tc>
        <w:tc>
          <w:tcPr>
            <w:tcW w:w="1355" w:type="dxa"/>
          </w:tcPr>
          <w:p w14:paraId="391C974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1000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18E5676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33BD7D2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6.3</w:t>
            </w:r>
          </w:p>
        </w:tc>
        <w:tc>
          <w:tcPr>
            <w:tcW w:w="3539" w:type="dxa"/>
          </w:tcPr>
          <w:p w14:paraId="07769EE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cukrová vata, speciální nabídka zboží a služeb v rámci konání trhů (např. provoz atrakci mimo hazardní hry, provoz cirkusů, vánoční zboží, ryby, stromky, velikonoční zboží), střelnice, cukrová vata</w:t>
            </w:r>
          </w:p>
        </w:tc>
        <w:tc>
          <w:tcPr>
            <w:tcW w:w="1174" w:type="dxa"/>
          </w:tcPr>
          <w:p w14:paraId="6CBBC38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statutární město Karviná (správce </w:t>
            </w:r>
            <w:proofErr w:type="spellStart"/>
            <w:r w:rsidRPr="00431F33">
              <w:rPr>
                <w:sz w:val="18"/>
                <w:szCs w:val="18"/>
              </w:rPr>
              <w:t>MěDK</w:t>
            </w:r>
            <w:proofErr w:type="spellEnd"/>
            <w:r w:rsidRPr="00431F33"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7A4A408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prodej, atrakce včetně doprovodných zařízení, cirkusové stany včetně doprovodných zařízení</w:t>
            </w:r>
          </w:p>
        </w:tc>
      </w:tr>
      <w:tr w:rsidR="00431F33" w:rsidRPr="00431F33" w14:paraId="0CFE8C0A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40DE38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3499EA8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park Boženy </w:t>
            </w:r>
            <w:proofErr w:type="gramStart"/>
            <w:r w:rsidRPr="00431F33">
              <w:rPr>
                <w:sz w:val="18"/>
                <w:szCs w:val="18"/>
              </w:rPr>
              <w:t>Němcové          (dětský</w:t>
            </w:r>
            <w:proofErr w:type="gramEnd"/>
            <w:r w:rsidRPr="00431F33">
              <w:rPr>
                <w:sz w:val="18"/>
                <w:szCs w:val="18"/>
              </w:rPr>
              <w:t xml:space="preserve"> koutek),</w:t>
            </w:r>
          </w:p>
          <w:p w14:paraId="0FC805C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3981/2, </w:t>
            </w:r>
          </w:p>
          <w:p w14:paraId="0791917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</w:tc>
        <w:tc>
          <w:tcPr>
            <w:tcW w:w="1355" w:type="dxa"/>
          </w:tcPr>
          <w:p w14:paraId="768709C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1000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358E046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244CEF9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6.3</w:t>
            </w:r>
          </w:p>
        </w:tc>
        <w:tc>
          <w:tcPr>
            <w:tcW w:w="3539" w:type="dxa"/>
          </w:tcPr>
          <w:p w14:paraId="368F4DF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cukrová vata, speciální nabídka zboží a služeb v rámci konání trhů, provoz atrakcí mimo hazardní hry </w:t>
            </w:r>
          </w:p>
        </w:tc>
        <w:tc>
          <w:tcPr>
            <w:tcW w:w="1174" w:type="dxa"/>
          </w:tcPr>
          <w:p w14:paraId="32AED0B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778A3AC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prodej, atrakce včetně doprovodných zařízení</w:t>
            </w:r>
          </w:p>
        </w:tc>
      </w:tr>
      <w:tr w:rsidR="00431F33" w:rsidRPr="00431F33" w14:paraId="67C9B8B9" w14:textId="77777777" w:rsidTr="006F2155">
        <w:tc>
          <w:tcPr>
            <w:tcW w:w="1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F0CB7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</w:tcBorders>
          </w:tcPr>
          <w:p w14:paraId="1FA77AF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u zimního stadionu </w:t>
            </w:r>
            <w:proofErr w:type="spellStart"/>
            <w:r w:rsidRPr="00431F33">
              <w:rPr>
                <w:sz w:val="18"/>
                <w:szCs w:val="18"/>
              </w:rPr>
              <w:t>STaRS</w:t>
            </w:r>
            <w:proofErr w:type="spellEnd"/>
            <w:r w:rsidRPr="00431F33">
              <w:rPr>
                <w:sz w:val="18"/>
                <w:szCs w:val="18"/>
              </w:rPr>
              <w:t>,</w:t>
            </w:r>
          </w:p>
          <w:p w14:paraId="7725D95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490/4, 8, </w:t>
            </w:r>
          </w:p>
          <w:p w14:paraId="021060A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</w:tc>
        <w:tc>
          <w:tcPr>
            <w:tcW w:w="1355" w:type="dxa"/>
            <w:tcBorders>
              <w:bottom w:val="single" w:sz="18" w:space="0" w:color="auto"/>
            </w:tcBorders>
          </w:tcPr>
          <w:p w14:paraId="4958FCC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400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75E524E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bottom w:val="single" w:sz="18" w:space="0" w:color="auto"/>
            </w:tcBorders>
          </w:tcPr>
          <w:p w14:paraId="72C6540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6.3</w:t>
            </w:r>
          </w:p>
        </w:tc>
        <w:tc>
          <w:tcPr>
            <w:tcW w:w="3539" w:type="dxa"/>
            <w:tcBorders>
              <w:bottom w:val="single" w:sz="18" w:space="0" w:color="auto"/>
            </w:tcBorders>
          </w:tcPr>
          <w:p w14:paraId="3D92E97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speciální nabídka zboží a služeb v rámci konání trhů</w:t>
            </w:r>
          </w:p>
        </w:tc>
        <w:tc>
          <w:tcPr>
            <w:tcW w:w="1174" w:type="dxa"/>
            <w:tcBorders>
              <w:bottom w:val="single" w:sz="18" w:space="0" w:color="auto"/>
            </w:tcBorders>
          </w:tcPr>
          <w:p w14:paraId="4813280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bottom w:val="single" w:sz="18" w:space="0" w:color="auto"/>
              <w:right w:val="single" w:sz="18" w:space="0" w:color="auto"/>
            </w:tcBorders>
          </w:tcPr>
          <w:p w14:paraId="21F2D44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7BC5A14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345854AF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/>
          </w:tcPr>
          <w:p w14:paraId="40C0826D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10EC73F0" w14:textId="77777777" w:rsidTr="006F2155"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5832F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3D76721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b/>
              </w:rPr>
              <w:t>Karviná - Doly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40402A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celé území </w:t>
            </w:r>
          </w:p>
          <w:p w14:paraId="28E569E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k. </w:t>
            </w:r>
            <w:proofErr w:type="spellStart"/>
            <w:r w:rsidRPr="00431F33">
              <w:rPr>
                <w:sz w:val="18"/>
                <w:szCs w:val="18"/>
              </w:rPr>
              <w:t>ú.</w:t>
            </w:r>
            <w:proofErr w:type="spellEnd"/>
            <w:r w:rsidRPr="00431F33">
              <w:rPr>
                <w:sz w:val="18"/>
                <w:szCs w:val="18"/>
              </w:rPr>
              <w:t xml:space="preserve"> Karviná-Doly</w:t>
            </w:r>
          </w:p>
        </w:tc>
        <w:tc>
          <w:tcPr>
            <w:tcW w:w="1355" w:type="dxa"/>
            <w:tcBorders>
              <w:top w:val="single" w:sz="18" w:space="0" w:color="auto"/>
              <w:bottom w:val="single" w:sz="18" w:space="0" w:color="auto"/>
            </w:tcBorders>
          </w:tcPr>
          <w:p w14:paraId="041D6C9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</w:tcPr>
          <w:p w14:paraId="77DC696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  <w:bottom w:val="single" w:sz="18" w:space="0" w:color="auto"/>
            </w:tcBorders>
          </w:tcPr>
          <w:p w14:paraId="5DC447E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</w:tcPr>
          <w:p w14:paraId="4E06EDF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  <w:tcBorders>
              <w:top w:val="single" w:sz="18" w:space="0" w:color="auto"/>
              <w:bottom w:val="single" w:sz="18" w:space="0" w:color="auto"/>
            </w:tcBorders>
          </w:tcPr>
          <w:p w14:paraId="7AE2F08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2F4F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všechny typy, zvláště pojízdný prodej</w:t>
            </w:r>
          </w:p>
        </w:tc>
      </w:tr>
      <w:tr w:rsidR="00431F33" w:rsidRPr="00431F33" w14:paraId="5B10AA46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/>
          </w:tcPr>
          <w:p w14:paraId="5A286752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1D74D49F" w14:textId="77777777" w:rsidTr="006F2155"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13871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11BF07F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b/>
              </w:rPr>
              <w:t xml:space="preserve">Karviná - </w:t>
            </w:r>
            <w:proofErr w:type="spellStart"/>
            <w:r w:rsidRPr="00431F33">
              <w:rPr>
                <w:b/>
              </w:rPr>
              <w:t>Darkov</w:t>
            </w:r>
            <w:proofErr w:type="spellEnd"/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A0679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k. </w:t>
            </w:r>
            <w:proofErr w:type="spellStart"/>
            <w:r w:rsidRPr="00431F33">
              <w:rPr>
                <w:sz w:val="18"/>
                <w:szCs w:val="18"/>
              </w:rPr>
              <w:t>ú.</w:t>
            </w:r>
            <w:proofErr w:type="spellEnd"/>
            <w:r w:rsidRPr="00431F33">
              <w:rPr>
                <w:sz w:val="18"/>
                <w:szCs w:val="18"/>
              </w:rPr>
              <w:t xml:space="preserve"> </w:t>
            </w:r>
            <w:proofErr w:type="spellStart"/>
            <w:r w:rsidRPr="00431F33">
              <w:rPr>
                <w:sz w:val="18"/>
                <w:szCs w:val="18"/>
              </w:rPr>
              <w:t>Darkov</w:t>
            </w:r>
            <w:proofErr w:type="spellEnd"/>
          </w:p>
          <w:p w14:paraId="6CB1F64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  <w:p w14:paraId="0242AC8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plochy</w:t>
            </w:r>
          </w:p>
          <w:p w14:paraId="52E1BF0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kromě pozemků</w:t>
            </w:r>
          </w:p>
          <w:p w14:paraId="396AB01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ve vlastnictví</w:t>
            </w:r>
          </w:p>
          <w:p w14:paraId="4CF30BF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statutárního</w:t>
            </w:r>
          </w:p>
          <w:p w14:paraId="231F153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města Karviné</w:t>
            </w:r>
          </w:p>
        </w:tc>
        <w:tc>
          <w:tcPr>
            <w:tcW w:w="1355" w:type="dxa"/>
            <w:tcBorders>
              <w:top w:val="single" w:sz="18" w:space="0" w:color="auto"/>
              <w:bottom w:val="single" w:sz="18" w:space="0" w:color="auto"/>
            </w:tcBorders>
          </w:tcPr>
          <w:p w14:paraId="7A7DBCF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</w:tcPr>
          <w:p w14:paraId="44C63AD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  <w:bottom w:val="single" w:sz="18" w:space="0" w:color="auto"/>
            </w:tcBorders>
          </w:tcPr>
          <w:p w14:paraId="03CC73D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</w:tcPr>
          <w:p w14:paraId="558402B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  <w:tcBorders>
              <w:top w:val="single" w:sz="18" w:space="0" w:color="auto"/>
              <w:bottom w:val="single" w:sz="18" w:space="0" w:color="auto"/>
            </w:tcBorders>
          </w:tcPr>
          <w:p w14:paraId="44695F5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F77A" w14:textId="1CBEE4F8" w:rsidR="00431F33" w:rsidRPr="00431F33" w:rsidRDefault="00431F33" w:rsidP="00C10B0D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všechny typy prodejních zařízení, atrakce včetně doprovodných zařízení, cirkusové stany včetně doprovodných zařízení</w:t>
            </w:r>
          </w:p>
        </w:tc>
      </w:tr>
      <w:tr w:rsidR="00431F33" w:rsidRPr="00431F33" w14:paraId="71194F87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260D8E50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04A0C158" w14:textId="77777777" w:rsidTr="006F2155"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30CDE48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4FB87441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>Karviná - Ráj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</w:tcBorders>
          </w:tcPr>
          <w:p w14:paraId="7250C47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ul. </w:t>
            </w:r>
            <w:proofErr w:type="spellStart"/>
            <w:r w:rsidRPr="00431F33">
              <w:rPr>
                <w:sz w:val="18"/>
                <w:szCs w:val="18"/>
              </w:rPr>
              <w:t>Vydmuchov</w:t>
            </w:r>
            <w:proofErr w:type="spellEnd"/>
          </w:p>
          <w:p w14:paraId="1F8D134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475/1 </w:t>
            </w:r>
          </w:p>
          <w:p w14:paraId="022A01F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209ADCF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lékárny)</w:t>
            </w:r>
          </w:p>
        </w:tc>
        <w:tc>
          <w:tcPr>
            <w:tcW w:w="1355" w:type="dxa"/>
            <w:tcBorders>
              <w:top w:val="single" w:sz="18" w:space="0" w:color="auto"/>
            </w:tcBorders>
          </w:tcPr>
          <w:p w14:paraId="701ACC7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6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4F22C39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14:paraId="03B5D03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  <w:tcBorders>
              <w:top w:val="single" w:sz="18" w:space="0" w:color="auto"/>
            </w:tcBorders>
          </w:tcPr>
          <w:p w14:paraId="7101CAC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ovoce, zelenina, květiny, občerstvení</w:t>
            </w:r>
          </w:p>
        </w:tc>
        <w:tc>
          <w:tcPr>
            <w:tcW w:w="1174" w:type="dxa"/>
            <w:tcBorders>
              <w:top w:val="single" w:sz="18" w:space="0" w:color="auto"/>
            </w:tcBorders>
          </w:tcPr>
          <w:p w14:paraId="6CCE589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top w:val="single" w:sz="18" w:space="0" w:color="auto"/>
              <w:right w:val="single" w:sz="18" w:space="0" w:color="auto"/>
            </w:tcBorders>
          </w:tcPr>
          <w:p w14:paraId="432885C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</w:t>
            </w:r>
          </w:p>
        </w:tc>
      </w:tr>
      <w:tr w:rsidR="00431F33" w:rsidRPr="00431F33" w14:paraId="17B46CC6" w14:textId="77777777" w:rsidTr="006F2155">
        <w:tc>
          <w:tcPr>
            <w:tcW w:w="146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625FA3A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19FD51D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Kosmonautů</w:t>
            </w:r>
          </w:p>
          <w:p w14:paraId="2638BB7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499/82, 83 </w:t>
            </w:r>
          </w:p>
          <w:p w14:paraId="697C4CF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60A2B62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rest. Brno)</w:t>
            </w:r>
          </w:p>
        </w:tc>
        <w:tc>
          <w:tcPr>
            <w:tcW w:w="1355" w:type="dxa"/>
          </w:tcPr>
          <w:p w14:paraId="5D32654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max. 50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7165668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5A1C542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0BD4BAF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potraviny, květiny, občerstvení, speciální nabídka zboží a služeb (např. vánoční zboží, velikonoční zboží)</w:t>
            </w:r>
          </w:p>
        </w:tc>
        <w:tc>
          <w:tcPr>
            <w:tcW w:w="1174" w:type="dxa"/>
          </w:tcPr>
          <w:p w14:paraId="7B15D0C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0EF63DF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 (stánky, pulty, stoly apod.)</w:t>
            </w:r>
          </w:p>
        </w:tc>
      </w:tr>
      <w:tr w:rsidR="00431F33" w:rsidRPr="00431F33" w14:paraId="43675B88" w14:textId="77777777" w:rsidTr="006F2155">
        <w:tc>
          <w:tcPr>
            <w:tcW w:w="146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FBDB04F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2B21B25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Borovského</w:t>
            </w:r>
          </w:p>
          <w:p w14:paraId="46C4C11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503/17 </w:t>
            </w:r>
          </w:p>
          <w:p w14:paraId="0530CD1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3C38287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1516/83 </w:t>
            </w:r>
          </w:p>
          <w:p w14:paraId="51746F6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 - město</w:t>
            </w:r>
          </w:p>
          <w:p w14:paraId="7AE1F7D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(poblíž lékárny </w:t>
            </w:r>
            <w:proofErr w:type="spellStart"/>
            <w:r w:rsidRPr="00431F33">
              <w:rPr>
                <w:sz w:val="18"/>
                <w:szCs w:val="18"/>
              </w:rPr>
              <w:t>Lemak</w:t>
            </w:r>
            <w:proofErr w:type="spellEnd"/>
            <w:r w:rsidRPr="00431F33">
              <w:rPr>
                <w:sz w:val="18"/>
                <w:szCs w:val="18"/>
              </w:rPr>
              <w:t>)</w:t>
            </w:r>
          </w:p>
        </w:tc>
        <w:tc>
          <w:tcPr>
            <w:tcW w:w="1355" w:type="dxa"/>
          </w:tcPr>
          <w:p w14:paraId="49EEBD6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max. 30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66E4729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650C7C0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2AFEA70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potraviny, květiny, občerstvení, speciální nabídka zboží a služeb (např. vánoční zboží, velikonoční zboží), provoz nafukovací atrakce</w:t>
            </w:r>
          </w:p>
        </w:tc>
        <w:tc>
          <w:tcPr>
            <w:tcW w:w="1174" w:type="dxa"/>
          </w:tcPr>
          <w:p w14:paraId="0659AD6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395D17D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 (stánky, pulty, stoly apod.), dětské nafukovací atrakce</w:t>
            </w:r>
          </w:p>
        </w:tc>
      </w:tr>
      <w:tr w:rsidR="00431F33" w:rsidRPr="00431F33" w14:paraId="7BD0A157" w14:textId="77777777" w:rsidTr="006F2155">
        <w:tc>
          <w:tcPr>
            <w:tcW w:w="146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F2F497E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042365D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tř. 17. listopadu</w:t>
            </w:r>
          </w:p>
          <w:p w14:paraId="5D07386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458/2 </w:t>
            </w:r>
          </w:p>
          <w:p w14:paraId="790CC4C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79E6DB7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hypermarketu TESCO)</w:t>
            </w:r>
          </w:p>
        </w:tc>
        <w:tc>
          <w:tcPr>
            <w:tcW w:w="1355" w:type="dxa"/>
          </w:tcPr>
          <w:p w14:paraId="287D585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</w:tcPr>
          <w:p w14:paraId="6BB2D6C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46E73E1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30465E2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</w:tcPr>
          <w:p w14:paraId="1697284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Tesco </w:t>
            </w:r>
            <w:proofErr w:type="spellStart"/>
            <w:r w:rsidRPr="00431F33">
              <w:rPr>
                <w:sz w:val="18"/>
                <w:szCs w:val="18"/>
              </w:rPr>
              <w:t>Stores</w:t>
            </w:r>
            <w:proofErr w:type="spellEnd"/>
            <w:r w:rsidRPr="00431F33">
              <w:rPr>
                <w:sz w:val="18"/>
                <w:szCs w:val="18"/>
              </w:rPr>
              <w:t xml:space="preserve"> ČR a.s.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3FF02BE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prodej, atrakce včetně doprovodných zařízení, cirkusové stany včetně doprovodných zařízení</w:t>
            </w:r>
          </w:p>
        </w:tc>
      </w:tr>
      <w:tr w:rsidR="00431F33" w:rsidRPr="00431F33" w14:paraId="3FB37ECE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CA8CCE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2E887A9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Polská</w:t>
            </w:r>
          </w:p>
          <w:p w14:paraId="44D42F8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970/1</w:t>
            </w:r>
          </w:p>
          <w:p w14:paraId="1B300FC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1DD9446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hřbitova)</w:t>
            </w:r>
          </w:p>
        </w:tc>
        <w:tc>
          <w:tcPr>
            <w:tcW w:w="1355" w:type="dxa"/>
          </w:tcPr>
          <w:p w14:paraId="3322868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30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4E8FB1B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příležitostný prodej</w:t>
            </w:r>
          </w:p>
        </w:tc>
        <w:tc>
          <w:tcPr>
            <w:tcW w:w="987" w:type="dxa"/>
          </w:tcPr>
          <w:p w14:paraId="79A1E76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5336B15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květiny, smuteční vazby, svíce</w:t>
            </w:r>
          </w:p>
        </w:tc>
        <w:tc>
          <w:tcPr>
            <w:tcW w:w="1174" w:type="dxa"/>
          </w:tcPr>
          <w:p w14:paraId="743EDB9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2A7AAFB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</w:t>
            </w:r>
          </w:p>
        </w:tc>
      </w:tr>
      <w:tr w:rsidR="00431F33" w:rsidRPr="00431F33" w14:paraId="5DC3B3D8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148CAF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03660C5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Božkova</w:t>
            </w:r>
          </w:p>
          <w:p w14:paraId="7CF4154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411/213</w:t>
            </w:r>
          </w:p>
          <w:p w14:paraId="3AE072E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4FA4A703" w14:textId="72942B2A" w:rsidR="00431F33" w:rsidRPr="00431F33" w:rsidRDefault="00431F33" w:rsidP="006D446C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(mimo parkovací místa MMK)</w:t>
            </w:r>
          </w:p>
        </w:tc>
        <w:tc>
          <w:tcPr>
            <w:tcW w:w="1355" w:type="dxa"/>
          </w:tcPr>
          <w:p w14:paraId="7AA8068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50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1B0FBDE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45F5957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7974FAA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</w:tcPr>
          <w:p w14:paraId="17C0F0D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5FE48B5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</w:tc>
      </w:tr>
      <w:tr w:rsidR="00431F33" w:rsidRPr="00431F33" w14:paraId="494F12C8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D75ABB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5BC09C0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U Hřiště</w:t>
            </w:r>
          </w:p>
          <w:p w14:paraId="072EF8E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594/14, 594/33</w:t>
            </w:r>
          </w:p>
          <w:p w14:paraId="300EDA5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44DBB03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(před Městským fotbalovým stadionem, v blízkosti vstupů do stadionu</w:t>
            </w:r>
          </w:p>
        </w:tc>
        <w:tc>
          <w:tcPr>
            <w:tcW w:w="1355" w:type="dxa"/>
          </w:tcPr>
          <w:p w14:paraId="3B053CE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52FE1F7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při fotbalových utkáních</w:t>
            </w:r>
          </w:p>
        </w:tc>
        <w:tc>
          <w:tcPr>
            <w:tcW w:w="987" w:type="dxa"/>
          </w:tcPr>
          <w:p w14:paraId="7A0AF9B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121BC71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občerstvení</w:t>
            </w:r>
          </w:p>
        </w:tc>
        <w:tc>
          <w:tcPr>
            <w:tcW w:w="1174" w:type="dxa"/>
          </w:tcPr>
          <w:p w14:paraId="4EB27C5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30585F5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</w:tc>
      </w:tr>
      <w:tr w:rsidR="00431F33" w:rsidRPr="00431F33" w14:paraId="31DAC2CC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904BA2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2FB282E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tř. 17. listopadu</w:t>
            </w:r>
          </w:p>
          <w:p w14:paraId="6E54DE4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411/452 </w:t>
            </w:r>
          </w:p>
          <w:p w14:paraId="48DFA45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lastRenderedPageBreak/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46B00B3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prodejny LIDL)</w:t>
            </w:r>
          </w:p>
        </w:tc>
        <w:tc>
          <w:tcPr>
            <w:tcW w:w="1355" w:type="dxa"/>
          </w:tcPr>
          <w:p w14:paraId="6AAC5CD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lastRenderedPageBreak/>
              <w:t>bez specifikace</w:t>
            </w:r>
          </w:p>
        </w:tc>
        <w:tc>
          <w:tcPr>
            <w:tcW w:w="1316" w:type="dxa"/>
          </w:tcPr>
          <w:p w14:paraId="7172354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45723C0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4A75DFF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</w:tcPr>
          <w:p w14:paraId="271CDCA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1949735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přenosná prodejní zařízení, pojízdný prodej, </w:t>
            </w:r>
            <w:r w:rsidRPr="00431F33">
              <w:rPr>
                <w:sz w:val="18"/>
                <w:szCs w:val="18"/>
              </w:rPr>
              <w:lastRenderedPageBreak/>
              <w:t>atrakce včetně doprovodných zařízení</w:t>
            </w:r>
          </w:p>
        </w:tc>
      </w:tr>
      <w:tr w:rsidR="00431F33" w:rsidRPr="00431F33" w14:paraId="15DD5FCB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6FDF0E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4ECCF8D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zpevněné prostranství u řeky Olše</w:t>
            </w:r>
          </w:p>
          <w:p w14:paraId="287371B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1536/2,1534/4, 6</w:t>
            </w:r>
          </w:p>
          <w:p w14:paraId="6FDEBEB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4F466923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5B3C3FA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50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3162BEA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34384C4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6ED4250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občerstvení</w:t>
            </w:r>
          </w:p>
        </w:tc>
        <w:tc>
          <w:tcPr>
            <w:tcW w:w="1174" w:type="dxa"/>
          </w:tcPr>
          <w:p w14:paraId="5B9E3FF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61088AE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1FC64F4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75DBE626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B0BD45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5F59E7B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Kosmonautů</w:t>
            </w:r>
          </w:p>
          <w:p w14:paraId="171A532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501/71</w:t>
            </w:r>
          </w:p>
          <w:p w14:paraId="67F507E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3E3D627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(před </w:t>
            </w:r>
            <w:proofErr w:type="gramStart"/>
            <w:r w:rsidRPr="00431F33">
              <w:rPr>
                <w:sz w:val="18"/>
                <w:szCs w:val="18"/>
              </w:rPr>
              <w:t>č.p.</w:t>
            </w:r>
            <w:proofErr w:type="gramEnd"/>
            <w:r w:rsidRPr="00431F33">
              <w:rPr>
                <w:sz w:val="18"/>
                <w:szCs w:val="18"/>
              </w:rPr>
              <w:t xml:space="preserve"> 799)</w:t>
            </w:r>
          </w:p>
        </w:tc>
        <w:tc>
          <w:tcPr>
            <w:tcW w:w="1355" w:type="dxa"/>
          </w:tcPr>
          <w:p w14:paraId="53F6590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6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2CC1279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příležitostný prodej</w:t>
            </w:r>
          </w:p>
        </w:tc>
        <w:tc>
          <w:tcPr>
            <w:tcW w:w="987" w:type="dxa"/>
          </w:tcPr>
          <w:p w14:paraId="0917EC5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75D1EF4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ryby, vánoční stromky</w:t>
            </w:r>
          </w:p>
        </w:tc>
        <w:tc>
          <w:tcPr>
            <w:tcW w:w="1174" w:type="dxa"/>
          </w:tcPr>
          <w:p w14:paraId="11D5BA2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4F52728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28FFBBF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66293CF7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1928B5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303B669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Borovského</w:t>
            </w:r>
          </w:p>
          <w:p w14:paraId="71DCA47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524/6</w:t>
            </w:r>
          </w:p>
          <w:p w14:paraId="389D9C9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Ráj</w:t>
            </w:r>
          </w:p>
          <w:p w14:paraId="118CBAA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(dolní parkoviště u hřbitova)</w:t>
            </w:r>
          </w:p>
        </w:tc>
        <w:tc>
          <w:tcPr>
            <w:tcW w:w="1355" w:type="dxa"/>
          </w:tcPr>
          <w:p w14:paraId="5EE146D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12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0366E24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příležitostný prodej</w:t>
            </w:r>
          </w:p>
        </w:tc>
        <w:tc>
          <w:tcPr>
            <w:tcW w:w="987" w:type="dxa"/>
          </w:tcPr>
          <w:p w14:paraId="1D0448B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486561E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květiny, smuteční vazby, svíce</w:t>
            </w:r>
          </w:p>
        </w:tc>
        <w:tc>
          <w:tcPr>
            <w:tcW w:w="1174" w:type="dxa"/>
          </w:tcPr>
          <w:p w14:paraId="746AA0B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39A410E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</w:tc>
      </w:tr>
      <w:tr w:rsidR="00431F33" w:rsidRPr="00431F33" w14:paraId="525A8DF0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/>
          </w:tcPr>
          <w:p w14:paraId="5714C1C5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19C33CA8" w14:textId="77777777" w:rsidTr="006F2155"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041530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72ADCCF1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>Karviná – Nové Město</w:t>
            </w:r>
          </w:p>
          <w:p w14:paraId="109C3928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</w:tcBorders>
          </w:tcPr>
          <w:p w14:paraId="544973E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Cihelní</w:t>
            </w:r>
          </w:p>
          <w:p w14:paraId="20EFF32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3511/1</w:t>
            </w:r>
          </w:p>
          <w:p w14:paraId="30500CA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0A01B185" w14:textId="77777777" w:rsidR="00431F33" w:rsidRPr="00431F33" w:rsidRDefault="00431F33" w:rsidP="006F2155">
            <w:pPr>
              <w:rPr>
                <w:sz w:val="6"/>
                <w:szCs w:val="6"/>
              </w:rPr>
            </w:pPr>
            <w:r w:rsidRPr="00431F33">
              <w:rPr>
                <w:sz w:val="18"/>
                <w:szCs w:val="18"/>
              </w:rPr>
              <w:t>(hřiště pod ZŠ Cihelní)</w:t>
            </w:r>
          </w:p>
        </w:tc>
        <w:tc>
          <w:tcPr>
            <w:tcW w:w="1355" w:type="dxa"/>
            <w:tcBorders>
              <w:top w:val="single" w:sz="18" w:space="0" w:color="auto"/>
            </w:tcBorders>
          </w:tcPr>
          <w:p w14:paraId="7E03E8C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706BDC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14:paraId="58AAD22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  <w:tcBorders>
              <w:top w:val="single" w:sz="18" w:space="0" w:color="auto"/>
            </w:tcBorders>
          </w:tcPr>
          <w:p w14:paraId="2C4D2D2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provoz atrakcí, provoz cirkusů</w:t>
            </w:r>
          </w:p>
        </w:tc>
        <w:tc>
          <w:tcPr>
            <w:tcW w:w="1174" w:type="dxa"/>
            <w:tcBorders>
              <w:top w:val="single" w:sz="18" w:space="0" w:color="auto"/>
            </w:tcBorders>
          </w:tcPr>
          <w:p w14:paraId="27CA559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top w:val="single" w:sz="18" w:space="0" w:color="auto"/>
              <w:right w:val="single" w:sz="18" w:space="0" w:color="auto"/>
            </w:tcBorders>
          </w:tcPr>
          <w:p w14:paraId="18413CB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atrakce včetně doprovodných zařízení, cirkusové stany včetně doprovodných zařízení</w:t>
            </w:r>
          </w:p>
        </w:tc>
      </w:tr>
      <w:tr w:rsidR="00431F33" w:rsidRPr="00431F33" w14:paraId="6C729232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FABC64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3B1A2D7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Závodní</w:t>
            </w:r>
          </w:p>
          <w:p w14:paraId="764FA9E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915/8</w:t>
            </w:r>
          </w:p>
          <w:p w14:paraId="693654D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6462A0FD" w14:textId="77777777" w:rsidR="00431F33" w:rsidRPr="00431F33" w:rsidRDefault="00431F33" w:rsidP="006F2155">
            <w:pPr>
              <w:rPr>
                <w:sz w:val="6"/>
                <w:szCs w:val="6"/>
              </w:rPr>
            </w:pPr>
            <w:r w:rsidRPr="00431F33">
              <w:rPr>
                <w:sz w:val="18"/>
                <w:szCs w:val="18"/>
              </w:rPr>
              <w:t xml:space="preserve">(parkoviště za </w:t>
            </w:r>
            <w:proofErr w:type="spellStart"/>
            <w:r w:rsidRPr="00431F33">
              <w:rPr>
                <w:sz w:val="18"/>
                <w:szCs w:val="18"/>
              </w:rPr>
              <w:t>Autotechnou</w:t>
            </w:r>
            <w:proofErr w:type="spellEnd"/>
            <w:r w:rsidRPr="00431F33">
              <w:rPr>
                <w:sz w:val="18"/>
                <w:szCs w:val="18"/>
              </w:rPr>
              <w:t>)</w:t>
            </w:r>
          </w:p>
        </w:tc>
        <w:tc>
          <w:tcPr>
            <w:tcW w:w="1355" w:type="dxa"/>
          </w:tcPr>
          <w:p w14:paraId="36C6E9A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07FF243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621CCBF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05CA6E5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ryby, vánoční stromky, maso a uzeniny</w:t>
            </w:r>
          </w:p>
        </w:tc>
        <w:tc>
          <w:tcPr>
            <w:tcW w:w="1174" w:type="dxa"/>
          </w:tcPr>
          <w:p w14:paraId="41F8F49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06CC735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</w:tc>
      </w:tr>
      <w:tr w:rsidR="00431F33" w:rsidRPr="00431F33" w14:paraId="23B4EA48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/>
          </w:tcPr>
          <w:p w14:paraId="025F7916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39E51F37" w14:textId="77777777" w:rsidTr="006F2155"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8C82DB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1F84ECF8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 xml:space="preserve">Karviná – </w:t>
            </w:r>
            <w:proofErr w:type="spellStart"/>
            <w:r w:rsidRPr="00431F33">
              <w:rPr>
                <w:b/>
              </w:rPr>
              <w:t>Mizerov</w:t>
            </w:r>
            <w:proofErr w:type="spellEnd"/>
          </w:p>
          <w:p w14:paraId="49839EAA" w14:textId="77777777" w:rsidR="00431F33" w:rsidRPr="00431F33" w:rsidRDefault="00431F33" w:rsidP="006F2155">
            <w:pPr>
              <w:rPr>
                <w:b/>
              </w:rPr>
            </w:pPr>
          </w:p>
          <w:p w14:paraId="596ABEEA" w14:textId="77777777" w:rsidR="00431F33" w:rsidRPr="00431F33" w:rsidRDefault="00431F33" w:rsidP="006F2155">
            <w:pPr>
              <w:rPr>
                <w:b/>
              </w:rPr>
            </w:pPr>
          </w:p>
          <w:p w14:paraId="6F2B0B12" w14:textId="77777777" w:rsidR="00431F33" w:rsidRPr="00431F33" w:rsidRDefault="00431F33" w:rsidP="006F2155">
            <w:pPr>
              <w:rPr>
                <w:b/>
              </w:rPr>
            </w:pPr>
          </w:p>
          <w:p w14:paraId="6154993D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</w:tcBorders>
          </w:tcPr>
          <w:p w14:paraId="0587A1F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Majakovského</w:t>
            </w:r>
          </w:p>
          <w:p w14:paraId="3F5E1EC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1624/493</w:t>
            </w:r>
          </w:p>
          <w:p w14:paraId="18D0B20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1949C32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Pasáže)</w:t>
            </w:r>
          </w:p>
        </w:tc>
        <w:tc>
          <w:tcPr>
            <w:tcW w:w="1355" w:type="dxa"/>
            <w:tcBorders>
              <w:top w:val="single" w:sz="18" w:space="0" w:color="auto"/>
            </w:tcBorders>
          </w:tcPr>
          <w:p w14:paraId="3DD0937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05B7514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14:paraId="64B6822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  <w:tcBorders>
              <w:top w:val="single" w:sz="18" w:space="0" w:color="auto"/>
            </w:tcBorders>
          </w:tcPr>
          <w:p w14:paraId="48AB550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smíšené zboží</w:t>
            </w:r>
          </w:p>
        </w:tc>
        <w:tc>
          <w:tcPr>
            <w:tcW w:w="1174" w:type="dxa"/>
            <w:tcBorders>
              <w:top w:val="single" w:sz="18" w:space="0" w:color="auto"/>
            </w:tcBorders>
          </w:tcPr>
          <w:p w14:paraId="6FE9BEF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top w:val="single" w:sz="18" w:space="0" w:color="auto"/>
              <w:right w:val="single" w:sz="18" w:space="0" w:color="auto"/>
            </w:tcBorders>
          </w:tcPr>
          <w:p w14:paraId="7550DAC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</w:tc>
      </w:tr>
      <w:tr w:rsidR="00431F33" w:rsidRPr="00431F33" w14:paraId="4DA272F6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EB599F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50D9FE0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Urnový háj</w:t>
            </w:r>
          </w:p>
          <w:p w14:paraId="55F3478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1778, 1782/2, 1779/2</w:t>
            </w:r>
          </w:p>
          <w:p w14:paraId="710B0E7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50367C3D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554912FD" w14:textId="77777777" w:rsidR="00431F33" w:rsidRPr="00431F33" w:rsidRDefault="00431F33" w:rsidP="006F2155">
            <w:pPr>
              <w:rPr>
                <w:sz w:val="18"/>
                <w:szCs w:val="18"/>
                <w:vertAlign w:val="superscript"/>
              </w:rPr>
            </w:pPr>
            <w:r w:rsidRPr="00431F33">
              <w:rPr>
                <w:sz w:val="18"/>
                <w:szCs w:val="18"/>
              </w:rPr>
              <w:t>100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  <w:p w14:paraId="6F6A642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(jednotlivým podnikatelům a prodejcům bude přiděleno pouze 1 prodejní místo o celkovém rozměru zabrané plochy do 6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  <w:r w:rsidRPr="00431F33"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</w:tcPr>
          <w:p w14:paraId="5F9109C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 mimo sortiment cukrovinek</w:t>
            </w:r>
          </w:p>
        </w:tc>
        <w:tc>
          <w:tcPr>
            <w:tcW w:w="987" w:type="dxa"/>
          </w:tcPr>
          <w:p w14:paraId="5A30060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7F634CD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květiny, smuteční vazby, svíce, cukrovinky-pouze v rámci </w:t>
            </w:r>
            <w:proofErr w:type="gramStart"/>
            <w:r w:rsidRPr="00431F33">
              <w:rPr>
                <w:sz w:val="18"/>
                <w:szCs w:val="18"/>
              </w:rPr>
              <w:t>prodeje   u příležitosti</w:t>
            </w:r>
            <w:proofErr w:type="gramEnd"/>
            <w:r w:rsidRPr="00431F33">
              <w:rPr>
                <w:sz w:val="18"/>
                <w:szCs w:val="18"/>
              </w:rPr>
              <w:t xml:space="preserve"> památky zesnulých</w:t>
            </w:r>
          </w:p>
        </w:tc>
        <w:tc>
          <w:tcPr>
            <w:tcW w:w="1174" w:type="dxa"/>
          </w:tcPr>
          <w:p w14:paraId="1F87FDA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3F1B650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1900C56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04224EF0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212014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4DD8A1D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Urnový háj</w:t>
            </w:r>
          </w:p>
          <w:p w14:paraId="0AC68C3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1779/4</w:t>
            </w:r>
          </w:p>
          <w:p w14:paraId="7DFD767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7FB68952" w14:textId="77777777" w:rsidR="00431F33" w:rsidRPr="00431F33" w:rsidRDefault="00431F33" w:rsidP="006F2155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18BF03C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</w:tcPr>
          <w:p w14:paraId="72FFCB6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5A2BAC9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5888620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květiny, smuteční vazby, svíce</w:t>
            </w:r>
          </w:p>
        </w:tc>
        <w:tc>
          <w:tcPr>
            <w:tcW w:w="1174" w:type="dxa"/>
          </w:tcPr>
          <w:p w14:paraId="0325DCE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5E99018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2EDD8AC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375E1999" w14:textId="77777777" w:rsidTr="006F2155">
        <w:tc>
          <w:tcPr>
            <w:tcW w:w="1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3B01B7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79BD899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1624/464</w:t>
            </w:r>
          </w:p>
          <w:p w14:paraId="77555ED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</w:t>
            </w:r>
            <w:proofErr w:type="gramStart"/>
            <w:r w:rsidRPr="00431F33">
              <w:rPr>
                <w:sz w:val="18"/>
                <w:szCs w:val="18"/>
              </w:rPr>
              <w:t>Karviná-město                  (plocha</w:t>
            </w:r>
            <w:proofErr w:type="gramEnd"/>
            <w:r w:rsidRPr="00431F33">
              <w:rPr>
                <w:sz w:val="18"/>
                <w:szCs w:val="18"/>
              </w:rPr>
              <w:t xml:space="preserve"> před prodejnou zeleniny)</w:t>
            </w:r>
          </w:p>
        </w:tc>
        <w:tc>
          <w:tcPr>
            <w:tcW w:w="1355" w:type="dxa"/>
          </w:tcPr>
          <w:p w14:paraId="212371D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6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67D2E69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20E55CD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1A27751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ovoce, zelenina, ryby</w:t>
            </w:r>
          </w:p>
        </w:tc>
        <w:tc>
          <w:tcPr>
            <w:tcW w:w="1174" w:type="dxa"/>
          </w:tcPr>
          <w:p w14:paraId="76C44DD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63EB4AC8" w14:textId="77777777" w:rsidR="00431F33" w:rsidRPr="00431F33" w:rsidRDefault="00431F33" w:rsidP="006F2155">
            <w:pPr>
              <w:rPr>
                <w:strike/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přenosná prodejní zařízení, </w:t>
            </w:r>
          </w:p>
          <w:p w14:paraId="54A0C97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5E78B2DB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/>
          </w:tcPr>
          <w:p w14:paraId="3008D8FA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68EC7EC9" w14:textId="77777777" w:rsidTr="006F2155"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77252B3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57DB8062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>Karviná - Hranice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</w:tcBorders>
          </w:tcPr>
          <w:p w14:paraId="1AD903E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Mendelova</w:t>
            </w:r>
          </w:p>
          <w:p w14:paraId="12774F4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2715/306, 297, 324</w:t>
            </w:r>
          </w:p>
          <w:p w14:paraId="0629C7B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0BDE83C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pošty)</w:t>
            </w:r>
          </w:p>
        </w:tc>
        <w:tc>
          <w:tcPr>
            <w:tcW w:w="1355" w:type="dxa"/>
            <w:tcBorders>
              <w:top w:val="single" w:sz="18" w:space="0" w:color="auto"/>
            </w:tcBorders>
          </w:tcPr>
          <w:p w14:paraId="727339A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6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4977578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14:paraId="026638DB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  <w:tcBorders>
              <w:top w:val="single" w:sz="18" w:space="0" w:color="auto"/>
            </w:tcBorders>
          </w:tcPr>
          <w:p w14:paraId="269FD65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speciální nabídka zboží a služeb (např. vánoční stromky, ryby, velikonoční zboží)</w:t>
            </w:r>
          </w:p>
        </w:tc>
        <w:tc>
          <w:tcPr>
            <w:tcW w:w="1174" w:type="dxa"/>
            <w:tcBorders>
              <w:top w:val="single" w:sz="18" w:space="0" w:color="auto"/>
            </w:tcBorders>
          </w:tcPr>
          <w:p w14:paraId="5CEF9F7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top w:val="single" w:sz="18" w:space="0" w:color="auto"/>
              <w:right w:val="single" w:sz="18" w:space="0" w:color="auto"/>
            </w:tcBorders>
          </w:tcPr>
          <w:p w14:paraId="6FC504A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74512B0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0C5AAFAB" w14:textId="77777777" w:rsidTr="006F2155">
        <w:tc>
          <w:tcPr>
            <w:tcW w:w="1469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C8DDBA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5BEF1A4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ul. </w:t>
            </w:r>
            <w:proofErr w:type="spellStart"/>
            <w:r w:rsidRPr="00431F33">
              <w:rPr>
                <w:sz w:val="18"/>
                <w:szCs w:val="18"/>
              </w:rPr>
              <w:t>Leonovova</w:t>
            </w:r>
            <w:proofErr w:type="spellEnd"/>
          </w:p>
          <w:p w14:paraId="7ED13E8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2417/91</w:t>
            </w:r>
          </w:p>
          <w:p w14:paraId="3C59E97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605D405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(u OD Kaufland)</w:t>
            </w:r>
          </w:p>
        </w:tc>
        <w:tc>
          <w:tcPr>
            <w:tcW w:w="1355" w:type="dxa"/>
          </w:tcPr>
          <w:p w14:paraId="7479E42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</w:tcPr>
          <w:p w14:paraId="0331AB5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238805D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3455215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</w:tcPr>
          <w:p w14:paraId="40EDBAD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7B266E1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prodej, dětské atrakce</w:t>
            </w:r>
          </w:p>
        </w:tc>
      </w:tr>
      <w:tr w:rsidR="00431F33" w:rsidRPr="00431F33" w14:paraId="01F070B1" w14:textId="77777777" w:rsidTr="006F2155">
        <w:tc>
          <w:tcPr>
            <w:tcW w:w="1469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11ECE5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60B9C26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Bratr. Veverkových</w:t>
            </w:r>
          </w:p>
          <w:p w14:paraId="51634ED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2715/166</w:t>
            </w:r>
          </w:p>
          <w:p w14:paraId="69D3959E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751FCB9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(parkoviště u zdrav. </w:t>
            </w:r>
            <w:proofErr w:type="spellStart"/>
            <w:proofErr w:type="gramStart"/>
            <w:r w:rsidRPr="00431F33">
              <w:rPr>
                <w:sz w:val="18"/>
                <w:szCs w:val="18"/>
              </w:rPr>
              <w:t>stř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>)</w:t>
            </w:r>
          </w:p>
        </w:tc>
        <w:tc>
          <w:tcPr>
            <w:tcW w:w="1355" w:type="dxa"/>
          </w:tcPr>
          <w:p w14:paraId="5FD2C0C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333AEA5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763BCC3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6.1, </w:t>
            </w:r>
          </w:p>
        </w:tc>
        <w:tc>
          <w:tcPr>
            <w:tcW w:w="3539" w:type="dxa"/>
          </w:tcPr>
          <w:p w14:paraId="6F171D71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speciální nabídka zboží a služeb (např. vánoční stromky, ryby, velikonoční zboží), maso a uzeniny</w:t>
            </w:r>
          </w:p>
        </w:tc>
        <w:tc>
          <w:tcPr>
            <w:tcW w:w="1174" w:type="dxa"/>
          </w:tcPr>
          <w:p w14:paraId="64D17DC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53D3DDC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 pojízdný prodej</w:t>
            </w:r>
          </w:p>
        </w:tc>
      </w:tr>
      <w:tr w:rsidR="00431F33" w:rsidRPr="00431F33" w14:paraId="3BA5DA6F" w14:textId="77777777" w:rsidTr="006F2155">
        <w:tc>
          <w:tcPr>
            <w:tcW w:w="146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1FF5C5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</w:tcBorders>
          </w:tcPr>
          <w:p w14:paraId="6524344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Slovenská</w:t>
            </w:r>
          </w:p>
          <w:p w14:paraId="38F64AA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2715/455</w:t>
            </w:r>
          </w:p>
          <w:p w14:paraId="5B99A69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</w:tc>
        <w:tc>
          <w:tcPr>
            <w:tcW w:w="1355" w:type="dxa"/>
          </w:tcPr>
          <w:p w14:paraId="309950E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100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04C1FB3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</w:tcPr>
          <w:p w14:paraId="20CF87D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</w:tcPr>
          <w:p w14:paraId="549BC7B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provoz dětských atrakcí</w:t>
            </w:r>
          </w:p>
        </w:tc>
        <w:tc>
          <w:tcPr>
            <w:tcW w:w="1174" w:type="dxa"/>
          </w:tcPr>
          <w:p w14:paraId="77493AD9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right w:val="single" w:sz="18" w:space="0" w:color="auto"/>
            </w:tcBorders>
          </w:tcPr>
          <w:p w14:paraId="4F639DB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dětské atrakce – nafukovací skákadlo, trampolína</w:t>
            </w:r>
          </w:p>
        </w:tc>
      </w:tr>
      <w:tr w:rsidR="00431F33" w:rsidRPr="00431F33" w14:paraId="40490332" w14:textId="77777777" w:rsidTr="006F2155">
        <w:tc>
          <w:tcPr>
            <w:tcW w:w="146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99835" w14:textId="77777777" w:rsidR="00431F33" w:rsidRPr="00431F33" w:rsidRDefault="00431F33" w:rsidP="006F2155">
            <w:pPr>
              <w:rPr>
                <w:b/>
              </w:rPr>
            </w:pPr>
          </w:p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</w:tcBorders>
          </w:tcPr>
          <w:p w14:paraId="3F1118D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ul. Slovenská</w:t>
            </w:r>
          </w:p>
          <w:p w14:paraId="0DF21BE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p.č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2715/323</w:t>
            </w:r>
          </w:p>
          <w:p w14:paraId="1C24A70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Karviná-město</w:t>
            </w:r>
          </w:p>
          <w:p w14:paraId="4527E5DF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(u obch. </w:t>
            </w:r>
            <w:proofErr w:type="gramStart"/>
            <w:r w:rsidRPr="00431F33">
              <w:rPr>
                <w:sz w:val="18"/>
                <w:szCs w:val="18"/>
              </w:rPr>
              <w:t>domu</w:t>
            </w:r>
            <w:proofErr w:type="gramEnd"/>
            <w:r w:rsidRPr="00431F33">
              <w:rPr>
                <w:sz w:val="18"/>
                <w:szCs w:val="18"/>
              </w:rPr>
              <w:t xml:space="preserve"> </w:t>
            </w:r>
            <w:proofErr w:type="spellStart"/>
            <w:r w:rsidRPr="00431F33">
              <w:rPr>
                <w:sz w:val="18"/>
                <w:szCs w:val="18"/>
              </w:rPr>
              <w:t>Permon</w:t>
            </w:r>
            <w:proofErr w:type="spellEnd"/>
            <w:r w:rsidRPr="00431F33">
              <w:rPr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bottom w:val="single" w:sz="18" w:space="0" w:color="auto"/>
            </w:tcBorders>
          </w:tcPr>
          <w:p w14:paraId="26AA764D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6 m</w:t>
            </w:r>
            <w:r w:rsidRPr="00431F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74893D1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prosinec</w:t>
            </w:r>
          </w:p>
        </w:tc>
        <w:tc>
          <w:tcPr>
            <w:tcW w:w="987" w:type="dxa"/>
            <w:tcBorders>
              <w:bottom w:val="single" w:sz="18" w:space="0" w:color="auto"/>
            </w:tcBorders>
          </w:tcPr>
          <w:p w14:paraId="4FF98262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  <w:tcBorders>
              <w:bottom w:val="single" w:sz="18" w:space="0" w:color="auto"/>
            </w:tcBorders>
          </w:tcPr>
          <w:p w14:paraId="320BBA2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ryby</w:t>
            </w:r>
          </w:p>
        </w:tc>
        <w:tc>
          <w:tcPr>
            <w:tcW w:w="1174" w:type="dxa"/>
            <w:tcBorders>
              <w:bottom w:val="single" w:sz="18" w:space="0" w:color="auto"/>
            </w:tcBorders>
          </w:tcPr>
          <w:p w14:paraId="06F127C3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  <w:tcBorders>
              <w:bottom w:val="single" w:sz="18" w:space="0" w:color="auto"/>
              <w:right w:val="single" w:sz="18" w:space="0" w:color="auto"/>
            </w:tcBorders>
          </w:tcPr>
          <w:p w14:paraId="6C8F232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přenosná prodejní zařízení,</w:t>
            </w:r>
          </w:p>
          <w:p w14:paraId="4A447BAA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pojízdný prodej</w:t>
            </w:r>
          </w:p>
        </w:tc>
      </w:tr>
      <w:tr w:rsidR="00431F33" w:rsidRPr="00431F33" w14:paraId="156CDB22" w14:textId="77777777" w:rsidTr="006F2155">
        <w:tc>
          <w:tcPr>
            <w:tcW w:w="139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4C0C7838" w14:textId="77777777" w:rsidR="00431F33" w:rsidRPr="00431F33" w:rsidRDefault="00431F33" w:rsidP="006F2155">
            <w:pPr>
              <w:rPr>
                <w:sz w:val="6"/>
                <w:szCs w:val="6"/>
              </w:rPr>
            </w:pPr>
          </w:p>
        </w:tc>
      </w:tr>
      <w:tr w:rsidR="00431F33" w:rsidRPr="00431F33" w14:paraId="7685CC15" w14:textId="77777777" w:rsidTr="006F2155"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F5237" w14:textId="77777777" w:rsidR="00431F33" w:rsidRPr="00431F33" w:rsidRDefault="00431F33" w:rsidP="006F2155">
            <w:pPr>
              <w:rPr>
                <w:b/>
              </w:rPr>
            </w:pPr>
            <w:proofErr w:type="gramStart"/>
            <w:r w:rsidRPr="00431F33">
              <w:rPr>
                <w:b/>
              </w:rPr>
              <w:t>Jednotlivá                 prodejní</w:t>
            </w:r>
            <w:proofErr w:type="gramEnd"/>
            <w:r w:rsidRPr="00431F33">
              <w:rPr>
                <w:b/>
              </w:rPr>
              <w:t xml:space="preserve"> místa:</w:t>
            </w:r>
          </w:p>
          <w:p w14:paraId="28A1B790" w14:textId="77777777" w:rsidR="00431F33" w:rsidRPr="00431F33" w:rsidRDefault="00431F33" w:rsidP="006F2155">
            <w:pPr>
              <w:rPr>
                <w:b/>
              </w:rPr>
            </w:pPr>
            <w:r w:rsidRPr="00431F33">
              <w:rPr>
                <w:b/>
              </w:rPr>
              <w:t>Karviná - Louky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F0BCFE6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celé území </w:t>
            </w:r>
          </w:p>
          <w:p w14:paraId="63339A6C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1F33">
              <w:rPr>
                <w:sz w:val="18"/>
                <w:szCs w:val="18"/>
              </w:rPr>
              <w:t>k.ú</w:t>
            </w:r>
            <w:proofErr w:type="spellEnd"/>
            <w:r w:rsidRPr="00431F33">
              <w:rPr>
                <w:sz w:val="18"/>
                <w:szCs w:val="18"/>
              </w:rPr>
              <w:t>.</w:t>
            </w:r>
            <w:proofErr w:type="gramEnd"/>
            <w:r w:rsidRPr="00431F33">
              <w:rPr>
                <w:sz w:val="18"/>
                <w:szCs w:val="18"/>
              </w:rPr>
              <w:t xml:space="preserve"> Louky nad Olší</w:t>
            </w:r>
          </w:p>
        </w:tc>
        <w:tc>
          <w:tcPr>
            <w:tcW w:w="1355" w:type="dxa"/>
            <w:tcBorders>
              <w:top w:val="single" w:sz="18" w:space="0" w:color="auto"/>
              <w:bottom w:val="single" w:sz="18" w:space="0" w:color="auto"/>
            </w:tcBorders>
          </w:tcPr>
          <w:p w14:paraId="4DB80257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</w:tcPr>
          <w:p w14:paraId="273EAD08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celoročně</w:t>
            </w:r>
          </w:p>
        </w:tc>
        <w:tc>
          <w:tcPr>
            <w:tcW w:w="987" w:type="dxa"/>
            <w:tcBorders>
              <w:top w:val="single" w:sz="18" w:space="0" w:color="auto"/>
              <w:bottom w:val="single" w:sz="18" w:space="0" w:color="auto"/>
            </w:tcBorders>
          </w:tcPr>
          <w:p w14:paraId="2A80D53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 xml:space="preserve">viz. </w:t>
            </w:r>
            <w:proofErr w:type="gramStart"/>
            <w:r w:rsidRPr="00431F33">
              <w:rPr>
                <w:sz w:val="18"/>
                <w:szCs w:val="18"/>
              </w:rPr>
              <w:t>čl.</w:t>
            </w:r>
            <w:proofErr w:type="gramEnd"/>
            <w:r w:rsidRPr="00431F33">
              <w:rPr>
                <w:sz w:val="18"/>
                <w:szCs w:val="18"/>
              </w:rPr>
              <w:t xml:space="preserve"> 6, odst. 6.1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</w:tcPr>
          <w:p w14:paraId="2B7F5EA4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vymezení</w:t>
            </w:r>
          </w:p>
        </w:tc>
        <w:tc>
          <w:tcPr>
            <w:tcW w:w="1174" w:type="dxa"/>
            <w:tcBorders>
              <w:top w:val="single" w:sz="18" w:space="0" w:color="auto"/>
              <w:bottom w:val="single" w:sz="18" w:space="0" w:color="auto"/>
            </w:tcBorders>
          </w:tcPr>
          <w:p w14:paraId="505E8900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bez specifikace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AB385" w14:textId="77777777" w:rsidR="00431F33" w:rsidRPr="00431F33" w:rsidRDefault="00431F33" w:rsidP="006F2155">
            <w:pPr>
              <w:rPr>
                <w:sz w:val="18"/>
                <w:szCs w:val="18"/>
              </w:rPr>
            </w:pPr>
            <w:r w:rsidRPr="00431F33">
              <w:rPr>
                <w:sz w:val="18"/>
                <w:szCs w:val="18"/>
              </w:rPr>
              <w:t>všechny typy prodejních zařízení, atrakce včetně doprovodných zařízení, cirkusové stany včetně doprovodných zařízení</w:t>
            </w:r>
          </w:p>
        </w:tc>
      </w:tr>
    </w:tbl>
    <w:p w14:paraId="05F32882" w14:textId="77777777" w:rsidR="00431F33" w:rsidRDefault="00431F33">
      <w:pPr>
        <w:jc w:val="left"/>
        <w:rPr>
          <w:lang w:bidi="ar-SA"/>
        </w:rPr>
      </w:pPr>
    </w:p>
    <w:p w14:paraId="5C65C5D6" w14:textId="77777777" w:rsidR="00160CB9" w:rsidRDefault="00160CB9" w:rsidP="00160C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7638EF0" w14:textId="77777777" w:rsidR="00160CB9" w:rsidRDefault="00160CB9" w:rsidP="00160CB9">
      <w:r>
        <w:br w:type="page"/>
      </w:r>
    </w:p>
    <w:p w14:paraId="516F721D" w14:textId="77777777" w:rsidR="00160CB9" w:rsidRDefault="00160CB9" w:rsidP="0043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lastRenderedPageBreak/>
        <w:t>Příloha č. 2</w:t>
      </w:r>
    </w:p>
    <w:p w14:paraId="3B79B613" w14:textId="77777777" w:rsid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2108"/>
        <w:gridCol w:w="1418"/>
        <w:gridCol w:w="2410"/>
        <w:gridCol w:w="2286"/>
      </w:tblGrid>
      <w:tr w:rsidR="00160CB9" w:rsidRPr="00A839D9" w14:paraId="134F0188" w14:textId="77777777" w:rsidTr="00160CB9">
        <w:trPr>
          <w:jc w:val="center"/>
        </w:trPr>
        <w:tc>
          <w:tcPr>
            <w:tcW w:w="8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AD430" w14:textId="77777777" w:rsidR="00160CB9" w:rsidRPr="00A839D9" w:rsidRDefault="00160CB9" w:rsidP="00160CB9">
            <w:pPr>
              <w:jc w:val="center"/>
              <w:rPr>
                <w:b/>
              </w:rPr>
            </w:pPr>
            <w:r w:rsidRPr="00A839D9">
              <w:rPr>
                <w:b/>
              </w:rPr>
              <w:t>ID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BB14C0" w14:textId="77777777" w:rsidR="00160CB9" w:rsidRPr="00A839D9" w:rsidRDefault="00160CB9" w:rsidP="00160CB9">
            <w:pPr>
              <w:jc w:val="center"/>
              <w:rPr>
                <w:b/>
              </w:rPr>
            </w:pPr>
            <w:r w:rsidRPr="00A839D9">
              <w:rPr>
                <w:b/>
              </w:rPr>
              <w:t>Název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5017BF06" w14:textId="77777777" w:rsidR="00160CB9" w:rsidRPr="00A839D9" w:rsidRDefault="00160CB9" w:rsidP="00160CB9">
            <w:pPr>
              <w:jc w:val="center"/>
              <w:rPr>
                <w:b/>
              </w:rPr>
            </w:pPr>
            <w:r>
              <w:rPr>
                <w:b/>
              </w:rPr>
              <w:t>Část města</w:t>
            </w:r>
          </w:p>
        </w:tc>
        <w:tc>
          <w:tcPr>
            <w:tcW w:w="2108" w:type="dxa"/>
            <w:tcBorders>
              <w:top w:val="single" w:sz="18" w:space="0" w:color="auto"/>
              <w:bottom w:val="single" w:sz="18" w:space="0" w:color="auto"/>
            </w:tcBorders>
          </w:tcPr>
          <w:p w14:paraId="3A0828A4" w14:textId="77777777" w:rsidR="00160CB9" w:rsidRPr="00A839D9" w:rsidRDefault="00160CB9" w:rsidP="00160CB9">
            <w:pPr>
              <w:jc w:val="center"/>
              <w:rPr>
                <w:b/>
              </w:rPr>
            </w:pPr>
            <w:r>
              <w:rPr>
                <w:b/>
              </w:rPr>
              <w:t>Ulice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660BDEC9" w14:textId="77777777" w:rsidR="00160CB9" w:rsidRPr="00A839D9" w:rsidRDefault="00160CB9" w:rsidP="00160CB9">
            <w:pPr>
              <w:jc w:val="center"/>
              <w:rPr>
                <w:b/>
              </w:rPr>
            </w:pPr>
            <w:r>
              <w:rPr>
                <w:b/>
              </w:rPr>
              <w:t>Číslo popisné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706EC299" w14:textId="77777777" w:rsidR="00160CB9" w:rsidRPr="00A839D9" w:rsidRDefault="00160CB9" w:rsidP="00160CB9">
            <w:pPr>
              <w:jc w:val="center"/>
              <w:rPr>
                <w:b/>
              </w:rPr>
            </w:pPr>
            <w:r>
              <w:rPr>
                <w:b/>
              </w:rPr>
              <w:t>Katastrální území</w:t>
            </w:r>
          </w:p>
        </w:tc>
        <w:tc>
          <w:tcPr>
            <w:tcW w:w="2286" w:type="dxa"/>
            <w:tcBorders>
              <w:top w:val="single" w:sz="18" w:space="0" w:color="auto"/>
              <w:bottom w:val="single" w:sz="18" w:space="0" w:color="auto"/>
            </w:tcBorders>
          </w:tcPr>
          <w:p w14:paraId="642C51E7" w14:textId="77777777" w:rsidR="00160CB9" w:rsidRPr="00A839D9" w:rsidRDefault="00160CB9" w:rsidP="00160CB9">
            <w:pPr>
              <w:jc w:val="center"/>
              <w:rPr>
                <w:b/>
              </w:rPr>
            </w:pPr>
            <w:r>
              <w:rPr>
                <w:b/>
              </w:rPr>
              <w:t>Parcelní číslo</w:t>
            </w:r>
          </w:p>
        </w:tc>
      </w:tr>
      <w:tr w:rsidR="00160CB9" w:rsidRPr="0029756C" w14:paraId="1E063936" w14:textId="77777777" w:rsidTr="00160CB9">
        <w:trPr>
          <w:jc w:val="center"/>
        </w:trPr>
        <w:tc>
          <w:tcPr>
            <w:tcW w:w="13462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D0CECE"/>
          </w:tcPr>
          <w:p w14:paraId="58FA867C" w14:textId="77777777" w:rsidR="00160CB9" w:rsidRPr="0029756C" w:rsidRDefault="00160CB9" w:rsidP="00160CB9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160CB9" w:rsidRPr="00A839D9" w14:paraId="41BF09AC" w14:textId="77777777" w:rsidTr="00160CB9">
        <w:trPr>
          <w:jc w:val="center"/>
        </w:trPr>
        <w:tc>
          <w:tcPr>
            <w:tcW w:w="846" w:type="dxa"/>
            <w:tcBorders>
              <w:top w:val="single" w:sz="18" w:space="0" w:color="auto"/>
              <w:right w:val="single" w:sz="18" w:space="0" w:color="auto"/>
            </w:tcBorders>
          </w:tcPr>
          <w:p w14:paraId="6FCD914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</w:tcPr>
          <w:p w14:paraId="3C4A2CC7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 xml:space="preserve">Hotel </w:t>
            </w:r>
            <w:proofErr w:type="spellStart"/>
            <w:r>
              <w:t>Darkov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04A490C2" w14:textId="77777777" w:rsidR="00160CB9" w:rsidRPr="00A839D9" w:rsidRDefault="00160CB9" w:rsidP="00160CB9">
            <w:pPr>
              <w:spacing w:before="120" w:after="120"/>
              <w:jc w:val="center"/>
            </w:pPr>
            <w:proofErr w:type="spellStart"/>
            <w:r>
              <w:t>Darkov</w:t>
            </w:r>
            <w:proofErr w:type="spellEnd"/>
          </w:p>
        </w:tc>
        <w:tc>
          <w:tcPr>
            <w:tcW w:w="2108" w:type="dxa"/>
            <w:tcBorders>
              <w:top w:val="single" w:sz="18" w:space="0" w:color="auto"/>
            </w:tcBorders>
          </w:tcPr>
          <w:p w14:paraId="38521A6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Lázeňská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40CA9BAF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254/13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7C35500" w14:textId="77777777" w:rsidR="00160CB9" w:rsidRPr="00A839D9" w:rsidRDefault="00160CB9" w:rsidP="00160CB9">
            <w:pPr>
              <w:spacing w:before="120" w:after="120"/>
              <w:jc w:val="center"/>
            </w:pPr>
            <w:proofErr w:type="spellStart"/>
            <w:r>
              <w:t>Darkov</w:t>
            </w:r>
            <w:proofErr w:type="spellEnd"/>
          </w:p>
        </w:tc>
        <w:tc>
          <w:tcPr>
            <w:tcW w:w="2286" w:type="dxa"/>
            <w:tcBorders>
              <w:top w:val="single" w:sz="18" w:space="0" w:color="auto"/>
            </w:tcBorders>
          </w:tcPr>
          <w:p w14:paraId="5BA0C55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53</w:t>
            </w:r>
          </w:p>
        </w:tc>
      </w:tr>
      <w:tr w:rsidR="00160CB9" w:rsidRPr="00A839D9" w14:paraId="7E3A0A36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58E2E36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1339B631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Laguna</w:t>
            </w:r>
          </w:p>
        </w:tc>
        <w:tc>
          <w:tcPr>
            <w:tcW w:w="1843" w:type="dxa"/>
          </w:tcPr>
          <w:p w14:paraId="280F20E3" w14:textId="77777777" w:rsidR="00160CB9" w:rsidRPr="00A839D9" w:rsidRDefault="00160CB9" w:rsidP="00160CB9">
            <w:pPr>
              <w:spacing w:before="120" w:after="120"/>
              <w:jc w:val="center"/>
            </w:pPr>
            <w:proofErr w:type="spellStart"/>
            <w:r>
              <w:t>Darkov</w:t>
            </w:r>
            <w:proofErr w:type="spellEnd"/>
          </w:p>
        </w:tc>
        <w:tc>
          <w:tcPr>
            <w:tcW w:w="2108" w:type="dxa"/>
          </w:tcPr>
          <w:p w14:paraId="676D68F2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Lázeňská</w:t>
            </w:r>
          </w:p>
        </w:tc>
        <w:tc>
          <w:tcPr>
            <w:tcW w:w="1418" w:type="dxa"/>
          </w:tcPr>
          <w:p w14:paraId="6B600CDD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383/35</w:t>
            </w:r>
          </w:p>
        </w:tc>
        <w:tc>
          <w:tcPr>
            <w:tcW w:w="2410" w:type="dxa"/>
          </w:tcPr>
          <w:p w14:paraId="5EDA6B47" w14:textId="77777777" w:rsidR="00160CB9" w:rsidRPr="00A839D9" w:rsidRDefault="00160CB9" w:rsidP="00160CB9">
            <w:pPr>
              <w:spacing w:before="120" w:after="120"/>
              <w:jc w:val="center"/>
            </w:pPr>
            <w:proofErr w:type="spellStart"/>
            <w:r>
              <w:t>Darkov</w:t>
            </w:r>
            <w:proofErr w:type="spellEnd"/>
          </w:p>
        </w:tc>
        <w:tc>
          <w:tcPr>
            <w:tcW w:w="2286" w:type="dxa"/>
          </w:tcPr>
          <w:p w14:paraId="7C52595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86</w:t>
            </w:r>
          </w:p>
        </w:tc>
      </w:tr>
      <w:tr w:rsidR="00160CB9" w:rsidRPr="00A839D9" w14:paraId="447A6399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13A6AF08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7C9591A8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Oáza</w:t>
            </w:r>
          </w:p>
        </w:tc>
        <w:tc>
          <w:tcPr>
            <w:tcW w:w="1843" w:type="dxa"/>
          </w:tcPr>
          <w:p w14:paraId="1101CC6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Fryštát</w:t>
            </w:r>
          </w:p>
        </w:tc>
        <w:tc>
          <w:tcPr>
            <w:tcW w:w="2108" w:type="dxa"/>
          </w:tcPr>
          <w:p w14:paraId="0D0A398C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 xml:space="preserve">Karola </w:t>
            </w:r>
            <w:proofErr w:type="spellStart"/>
            <w:r>
              <w:t>Śliwky</w:t>
            </w:r>
            <w:proofErr w:type="spellEnd"/>
          </w:p>
        </w:tc>
        <w:tc>
          <w:tcPr>
            <w:tcW w:w="1418" w:type="dxa"/>
          </w:tcPr>
          <w:p w14:paraId="5C4E6BF3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53/38</w:t>
            </w:r>
          </w:p>
        </w:tc>
        <w:tc>
          <w:tcPr>
            <w:tcW w:w="2410" w:type="dxa"/>
          </w:tcPr>
          <w:p w14:paraId="47903D0B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03829AD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11/5, 10/2</w:t>
            </w:r>
          </w:p>
        </w:tc>
      </w:tr>
      <w:tr w:rsidR="00160CB9" w:rsidRPr="00A839D9" w14:paraId="4F4D7844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264BC158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434521DD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Letní kino - bufet</w:t>
            </w:r>
          </w:p>
        </w:tc>
        <w:tc>
          <w:tcPr>
            <w:tcW w:w="1843" w:type="dxa"/>
          </w:tcPr>
          <w:p w14:paraId="4E30ED68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Fryštát</w:t>
            </w:r>
          </w:p>
        </w:tc>
        <w:tc>
          <w:tcPr>
            <w:tcW w:w="2108" w:type="dxa"/>
          </w:tcPr>
          <w:p w14:paraId="46108B9E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park Boženy Němcové</w:t>
            </w:r>
          </w:p>
        </w:tc>
        <w:tc>
          <w:tcPr>
            <w:tcW w:w="1418" w:type="dxa"/>
          </w:tcPr>
          <w:p w14:paraId="03C9084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57/5</w:t>
            </w:r>
          </w:p>
        </w:tc>
        <w:tc>
          <w:tcPr>
            <w:tcW w:w="2410" w:type="dxa"/>
          </w:tcPr>
          <w:p w14:paraId="524EC057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3235A6D1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3981/15</w:t>
            </w:r>
          </w:p>
        </w:tc>
      </w:tr>
      <w:tr w:rsidR="00160CB9" w:rsidRPr="00A839D9" w14:paraId="581D00E1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6A0BA87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5C4A95F3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 xml:space="preserve">Baby </w:t>
            </w:r>
            <w:proofErr w:type="spellStart"/>
            <w:r>
              <w:t>Cafe</w:t>
            </w:r>
            <w:proofErr w:type="spellEnd"/>
            <w:r>
              <w:t xml:space="preserve"> – dětský koutek</w:t>
            </w:r>
          </w:p>
        </w:tc>
        <w:tc>
          <w:tcPr>
            <w:tcW w:w="1843" w:type="dxa"/>
          </w:tcPr>
          <w:p w14:paraId="3467786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Fryštát</w:t>
            </w:r>
          </w:p>
        </w:tc>
        <w:tc>
          <w:tcPr>
            <w:tcW w:w="2108" w:type="dxa"/>
          </w:tcPr>
          <w:p w14:paraId="0081C05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park Boženy Němcové</w:t>
            </w:r>
          </w:p>
        </w:tc>
        <w:tc>
          <w:tcPr>
            <w:tcW w:w="1418" w:type="dxa"/>
          </w:tcPr>
          <w:p w14:paraId="0CBC655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70/3</w:t>
            </w:r>
          </w:p>
        </w:tc>
        <w:tc>
          <w:tcPr>
            <w:tcW w:w="2410" w:type="dxa"/>
          </w:tcPr>
          <w:p w14:paraId="3288294D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2CA52F8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3981/2</w:t>
            </w:r>
          </w:p>
        </w:tc>
      </w:tr>
      <w:tr w:rsidR="00160CB9" w:rsidRPr="00A839D9" w14:paraId="5FC9DEBB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6BB7AE16" w14:textId="77777777" w:rsidR="00160CB9" w:rsidRDefault="00160CB9" w:rsidP="00160CB9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009E6B32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Pivnice Podkova</w:t>
            </w:r>
          </w:p>
        </w:tc>
        <w:tc>
          <w:tcPr>
            <w:tcW w:w="1843" w:type="dxa"/>
          </w:tcPr>
          <w:p w14:paraId="5883118A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Fryštát</w:t>
            </w:r>
          </w:p>
        </w:tc>
        <w:tc>
          <w:tcPr>
            <w:tcW w:w="2108" w:type="dxa"/>
          </w:tcPr>
          <w:p w14:paraId="3744B3B3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Fryštátská</w:t>
            </w:r>
          </w:p>
        </w:tc>
        <w:tc>
          <w:tcPr>
            <w:tcW w:w="1418" w:type="dxa"/>
          </w:tcPr>
          <w:p w14:paraId="61AEB3CA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79/22</w:t>
            </w:r>
          </w:p>
        </w:tc>
        <w:tc>
          <w:tcPr>
            <w:tcW w:w="2410" w:type="dxa"/>
          </w:tcPr>
          <w:p w14:paraId="06343D7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1D26424A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75/2</w:t>
            </w:r>
          </w:p>
        </w:tc>
      </w:tr>
      <w:tr w:rsidR="00160CB9" w:rsidRPr="00A839D9" w14:paraId="2DE1AEE7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5E72A192" w14:textId="77777777" w:rsidR="00160CB9" w:rsidRDefault="00160CB9" w:rsidP="00160CB9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6EAD3E9E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 xml:space="preserve">U </w:t>
            </w:r>
            <w:proofErr w:type="spellStart"/>
            <w:r>
              <w:t>Tesarčika</w:t>
            </w:r>
            <w:proofErr w:type="spellEnd"/>
          </w:p>
        </w:tc>
        <w:tc>
          <w:tcPr>
            <w:tcW w:w="1843" w:type="dxa"/>
          </w:tcPr>
          <w:p w14:paraId="074838C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Hranice</w:t>
            </w:r>
          </w:p>
        </w:tc>
        <w:tc>
          <w:tcPr>
            <w:tcW w:w="2108" w:type="dxa"/>
          </w:tcPr>
          <w:p w14:paraId="78B6C3B1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Žižkova</w:t>
            </w:r>
          </w:p>
        </w:tc>
        <w:tc>
          <w:tcPr>
            <w:tcW w:w="1418" w:type="dxa"/>
          </w:tcPr>
          <w:p w14:paraId="167E4D3F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392/92</w:t>
            </w:r>
          </w:p>
        </w:tc>
        <w:tc>
          <w:tcPr>
            <w:tcW w:w="2410" w:type="dxa"/>
          </w:tcPr>
          <w:p w14:paraId="06662BC1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18A931A1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2283/2, 2284/2</w:t>
            </w:r>
          </w:p>
        </w:tc>
      </w:tr>
      <w:tr w:rsidR="00160CB9" w:rsidRPr="00A839D9" w14:paraId="24EDE0AE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45FF9D59" w14:textId="77777777" w:rsidR="00160CB9" w:rsidRDefault="00160CB9" w:rsidP="00160CB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7A443978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Bufet u tenisových kurtů</w:t>
            </w:r>
          </w:p>
        </w:tc>
        <w:tc>
          <w:tcPr>
            <w:tcW w:w="1843" w:type="dxa"/>
          </w:tcPr>
          <w:p w14:paraId="265D9E2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Hranice</w:t>
            </w:r>
          </w:p>
        </w:tc>
        <w:tc>
          <w:tcPr>
            <w:tcW w:w="2108" w:type="dxa"/>
          </w:tcPr>
          <w:p w14:paraId="70889421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Žižkova</w:t>
            </w:r>
          </w:p>
        </w:tc>
        <w:tc>
          <w:tcPr>
            <w:tcW w:w="1418" w:type="dxa"/>
          </w:tcPr>
          <w:p w14:paraId="42A7BA03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 xml:space="preserve">bez </w:t>
            </w:r>
            <w:proofErr w:type="spellStart"/>
            <w:proofErr w:type="gramStart"/>
            <w:r>
              <w:t>p.č</w:t>
            </w:r>
            <w:proofErr w:type="spellEnd"/>
            <w:r>
              <w:t>.</w:t>
            </w:r>
            <w:proofErr w:type="gramEnd"/>
          </w:p>
        </w:tc>
        <w:tc>
          <w:tcPr>
            <w:tcW w:w="2410" w:type="dxa"/>
          </w:tcPr>
          <w:p w14:paraId="3797E107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58A09E83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2411/24, 2411/25</w:t>
            </w:r>
          </w:p>
        </w:tc>
      </w:tr>
      <w:tr w:rsidR="00160CB9" w:rsidRPr="00A839D9" w14:paraId="0545E326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54D14BED" w14:textId="77777777" w:rsidR="00160CB9" w:rsidRDefault="00160CB9" w:rsidP="00160CB9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7C5A9F5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 xml:space="preserve">Kavárna Rosa (RÚ Lázně </w:t>
            </w:r>
            <w:proofErr w:type="spellStart"/>
            <w:r>
              <w:t>Darkov</w:t>
            </w:r>
            <w:proofErr w:type="spellEnd"/>
          </w:p>
        </w:tc>
        <w:tc>
          <w:tcPr>
            <w:tcW w:w="1843" w:type="dxa"/>
          </w:tcPr>
          <w:p w14:paraId="3B9F70B9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Hranice</w:t>
            </w:r>
          </w:p>
        </w:tc>
        <w:tc>
          <w:tcPr>
            <w:tcW w:w="2108" w:type="dxa"/>
          </w:tcPr>
          <w:p w14:paraId="6EB431F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Čsl. Armády</w:t>
            </w:r>
          </w:p>
        </w:tc>
        <w:tc>
          <w:tcPr>
            <w:tcW w:w="1418" w:type="dxa"/>
          </w:tcPr>
          <w:p w14:paraId="11ED928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2954/2</w:t>
            </w:r>
          </w:p>
        </w:tc>
        <w:tc>
          <w:tcPr>
            <w:tcW w:w="2410" w:type="dxa"/>
          </w:tcPr>
          <w:p w14:paraId="621ABE5F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37063C59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2411/47</w:t>
            </w:r>
          </w:p>
        </w:tc>
      </w:tr>
      <w:tr w:rsidR="00160CB9" w:rsidRPr="00A839D9" w14:paraId="01EBABA0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6527E0D9" w14:textId="77777777" w:rsidR="00160CB9" w:rsidRDefault="00160CB9" w:rsidP="00160CB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45E9DFF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Zátiší</w:t>
            </w:r>
          </w:p>
        </w:tc>
        <w:tc>
          <w:tcPr>
            <w:tcW w:w="1843" w:type="dxa"/>
          </w:tcPr>
          <w:p w14:paraId="3840E4BC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Louky</w:t>
            </w:r>
          </w:p>
        </w:tc>
        <w:tc>
          <w:tcPr>
            <w:tcW w:w="2108" w:type="dxa"/>
          </w:tcPr>
          <w:p w14:paraId="2C93E56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Těšínská</w:t>
            </w:r>
          </w:p>
        </w:tc>
        <w:tc>
          <w:tcPr>
            <w:tcW w:w="1418" w:type="dxa"/>
          </w:tcPr>
          <w:p w14:paraId="40D36EFD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427/7</w:t>
            </w:r>
          </w:p>
        </w:tc>
        <w:tc>
          <w:tcPr>
            <w:tcW w:w="2410" w:type="dxa"/>
          </w:tcPr>
          <w:p w14:paraId="0A55B4F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Louky nad Olší</w:t>
            </w:r>
          </w:p>
        </w:tc>
        <w:tc>
          <w:tcPr>
            <w:tcW w:w="2286" w:type="dxa"/>
          </w:tcPr>
          <w:p w14:paraId="150BD4B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456, 457</w:t>
            </w:r>
          </w:p>
        </w:tc>
      </w:tr>
      <w:tr w:rsidR="00160CB9" w:rsidRPr="00A839D9" w14:paraId="0F8A8DD8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4923CF5F" w14:textId="77777777" w:rsidR="00160CB9" w:rsidRDefault="00160CB9" w:rsidP="00160CB9">
            <w:pPr>
              <w:spacing w:before="120" w:after="120"/>
              <w:jc w:val="center"/>
            </w:pPr>
            <w:r>
              <w:t>11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7DD75CD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Hospůdka Výměník</w:t>
            </w:r>
          </w:p>
        </w:tc>
        <w:tc>
          <w:tcPr>
            <w:tcW w:w="1843" w:type="dxa"/>
          </w:tcPr>
          <w:p w14:paraId="4A1148BF" w14:textId="77777777" w:rsidR="00160CB9" w:rsidRPr="00A839D9" w:rsidRDefault="00160CB9" w:rsidP="00160CB9">
            <w:pPr>
              <w:spacing w:before="120" w:after="120"/>
              <w:jc w:val="center"/>
            </w:pPr>
            <w:proofErr w:type="spellStart"/>
            <w:r>
              <w:t>Mizerov</w:t>
            </w:r>
            <w:proofErr w:type="spellEnd"/>
          </w:p>
        </w:tc>
        <w:tc>
          <w:tcPr>
            <w:tcW w:w="2108" w:type="dxa"/>
          </w:tcPr>
          <w:p w14:paraId="14209A7C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Žižkova</w:t>
            </w:r>
          </w:p>
        </w:tc>
        <w:tc>
          <w:tcPr>
            <w:tcW w:w="1418" w:type="dxa"/>
          </w:tcPr>
          <w:p w14:paraId="41D34B62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2425/54b</w:t>
            </w:r>
          </w:p>
        </w:tc>
        <w:tc>
          <w:tcPr>
            <w:tcW w:w="2410" w:type="dxa"/>
          </w:tcPr>
          <w:p w14:paraId="61FFBB40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Karviná - město</w:t>
            </w:r>
          </w:p>
        </w:tc>
        <w:tc>
          <w:tcPr>
            <w:tcW w:w="2286" w:type="dxa"/>
          </w:tcPr>
          <w:p w14:paraId="2ABF7F7C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1793/52</w:t>
            </w:r>
          </w:p>
        </w:tc>
      </w:tr>
      <w:tr w:rsidR="00160CB9" w:rsidRPr="00A839D9" w14:paraId="309A9341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51704A1F" w14:textId="77777777" w:rsidR="00160CB9" w:rsidRDefault="00160CB9" w:rsidP="00160CB9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5BD85902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Restaurace Ovečka</w:t>
            </w:r>
          </w:p>
        </w:tc>
        <w:tc>
          <w:tcPr>
            <w:tcW w:w="1843" w:type="dxa"/>
          </w:tcPr>
          <w:p w14:paraId="15DB821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Ráj</w:t>
            </w:r>
          </w:p>
        </w:tc>
        <w:tc>
          <w:tcPr>
            <w:tcW w:w="2108" w:type="dxa"/>
          </w:tcPr>
          <w:p w14:paraId="211A5019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Polská</w:t>
            </w:r>
          </w:p>
        </w:tc>
        <w:tc>
          <w:tcPr>
            <w:tcW w:w="1418" w:type="dxa"/>
          </w:tcPr>
          <w:p w14:paraId="097F9B36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117/8</w:t>
            </w:r>
          </w:p>
        </w:tc>
        <w:tc>
          <w:tcPr>
            <w:tcW w:w="2410" w:type="dxa"/>
          </w:tcPr>
          <w:p w14:paraId="7F722F12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Ráj</w:t>
            </w:r>
          </w:p>
        </w:tc>
        <w:tc>
          <w:tcPr>
            <w:tcW w:w="2286" w:type="dxa"/>
          </w:tcPr>
          <w:p w14:paraId="5A84B82E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18/1, 18/2</w:t>
            </w:r>
          </w:p>
        </w:tc>
      </w:tr>
      <w:tr w:rsidR="00160CB9" w:rsidRPr="00A839D9" w14:paraId="2857EBFF" w14:textId="77777777" w:rsidTr="00160CB9">
        <w:trPr>
          <w:jc w:val="center"/>
        </w:trPr>
        <w:tc>
          <w:tcPr>
            <w:tcW w:w="846" w:type="dxa"/>
            <w:tcBorders>
              <w:right w:val="single" w:sz="18" w:space="0" w:color="auto"/>
            </w:tcBorders>
          </w:tcPr>
          <w:p w14:paraId="350FF696" w14:textId="77777777" w:rsidR="00160CB9" w:rsidRDefault="00160CB9" w:rsidP="00160CB9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4073A764" w14:textId="77777777" w:rsidR="00160CB9" w:rsidRPr="00A839D9" w:rsidRDefault="00160CB9" w:rsidP="00160CB9">
            <w:pPr>
              <w:spacing w:before="120" w:after="120"/>
              <w:jc w:val="center"/>
            </w:pPr>
            <w:proofErr w:type="spellStart"/>
            <w:r>
              <w:t>Ščerba</w:t>
            </w:r>
            <w:proofErr w:type="spellEnd"/>
          </w:p>
        </w:tc>
        <w:tc>
          <w:tcPr>
            <w:tcW w:w="1843" w:type="dxa"/>
          </w:tcPr>
          <w:p w14:paraId="2FE98B6F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Ráj</w:t>
            </w:r>
          </w:p>
        </w:tc>
        <w:tc>
          <w:tcPr>
            <w:tcW w:w="2108" w:type="dxa"/>
          </w:tcPr>
          <w:p w14:paraId="2D96EE9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Borovského</w:t>
            </w:r>
          </w:p>
        </w:tc>
        <w:tc>
          <w:tcPr>
            <w:tcW w:w="1418" w:type="dxa"/>
          </w:tcPr>
          <w:p w14:paraId="124B61A9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169/103</w:t>
            </w:r>
          </w:p>
        </w:tc>
        <w:tc>
          <w:tcPr>
            <w:tcW w:w="2410" w:type="dxa"/>
          </w:tcPr>
          <w:p w14:paraId="70EE4537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Ráj</w:t>
            </w:r>
          </w:p>
        </w:tc>
        <w:tc>
          <w:tcPr>
            <w:tcW w:w="2286" w:type="dxa"/>
          </w:tcPr>
          <w:p w14:paraId="7FE2515A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1285</w:t>
            </w:r>
          </w:p>
        </w:tc>
      </w:tr>
      <w:tr w:rsidR="00160CB9" w:rsidRPr="00A839D9" w14:paraId="217E94B5" w14:textId="77777777" w:rsidTr="00160CB9">
        <w:trPr>
          <w:jc w:val="center"/>
        </w:trPr>
        <w:tc>
          <w:tcPr>
            <w:tcW w:w="846" w:type="dxa"/>
            <w:tcBorders>
              <w:bottom w:val="single" w:sz="18" w:space="0" w:color="auto"/>
              <w:right w:val="single" w:sz="18" w:space="0" w:color="auto"/>
            </w:tcBorders>
          </w:tcPr>
          <w:p w14:paraId="50056AAE" w14:textId="77777777" w:rsidR="00160CB9" w:rsidRDefault="00160CB9" w:rsidP="00160CB9">
            <w:pPr>
              <w:spacing w:before="120" w:after="120"/>
              <w:jc w:val="center"/>
            </w:pPr>
            <w:r>
              <w:t>14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14:paraId="7ADA754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Dvůr Olšiny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9D1ACAA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Staré Město</w:t>
            </w:r>
          </w:p>
        </w:tc>
        <w:tc>
          <w:tcPr>
            <w:tcW w:w="2108" w:type="dxa"/>
            <w:tcBorders>
              <w:bottom w:val="single" w:sz="18" w:space="0" w:color="auto"/>
            </w:tcBorders>
          </w:tcPr>
          <w:p w14:paraId="6BD9AC14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Olšiny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8AB6F8F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59/17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3E370D5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Staré Město u Karviné</w:t>
            </w:r>
          </w:p>
        </w:tc>
        <w:tc>
          <w:tcPr>
            <w:tcW w:w="2286" w:type="dxa"/>
            <w:tcBorders>
              <w:bottom w:val="single" w:sz="18" w:space="0" w:color="auto"/>
            </w:tcBorders>
          </w:tcPr>
          <w:p w14:paraId="476C517A" w14:textId="77777777" w:rsidR="00160CB9" w:rsidRPr="00A839D9" w:rsidRDefault="00160CB9" w:rsidP="00160CB9">
            <w:pPr>
              <w:spacing w:before="120" w:after="120"/>
              <w:jc w:val="center"/>
            </w:pPr>
            <w:r>
              <w:t>1008/8, 1008/11</w:t>
            </w:r>
          </w:p>
        </w:tc>
      </w:tr>
    </w:tbl>
    <w:p w14:paraId="101BA000" w14:textId="77777777" w:rsidR="00160CB9" w:rsidRDefault="00160CB9" w:rsidP="00160C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ED5D4FA" w14:textId="77777777" w:rsidR="00431F33" w:rsidRDefault="00431F33" w:rsidP="00160CB9">
      <w:pPr>
        <w:pBdr>
          <w:bottom w:val="single" w:sz="12" w:space="1" w:color="auto"/>
        </w:pBdr>
        <w:sectPr w:rsidR="00431F33" w:rsidSect="00431F33">
          <w:headerReference w:type="first" r:id="rId20"/>
          <w:pgSz w:w="16838" w:h="11906" w:orient="landscape"/>
          <w:pgMar w:top="1418" w:right="851" w:bottom="1418" w:left="1418" w:header="397" w:footer="113" w:gutter="0"/>
          <w:cols w:space="708"/>
          <w:titlePg/>
          <w:docGrid w:linePitch="360"/>
        </w:sectPr>
      </w:pPr>
    </w:p>
    <w:p w14:paraId="3C583E68" w14:textId="77777777" w:rsid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lastRenderedPageBreak/>
        <w:t>_______________________</w:t>
      </w:r>
    </w:p>
    <w:p w14:paraId="205EEF7A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  <w:vertAlign w:val="superscript"/>
        </w:rPr>
        <w:t>1)</w:t>
      </w:r>
      <w:r w:rsidRPr="00431F33">
        <w:rPr>
          <w:rFonts w:cs="Arial"/>
        </w:rPr>
        <w:t xml:space="preserve"> Zákon č. </w:t>
      </w:r>
      <w:hyperlink r:id="rId21" w:history="1">
        <w:r w:rsidRPr="00431F33">
          <w:rPr>
            <w:rFonts w:cs="Arial"/>
          </w:rPr>
          <w:t>50/1976 Sb.</w:t>
        </w:r>
      </w:hyperlink>
      <w:r w:rsidRPr="00431F33">
        <w:rPr>
          <w:rFonts w:cs="Arial"/>
        </w:rPr>
        <w:t xml:space="preserve">, o územním plánování a stavebním řádu (stavební zákon) nebo zákon č. </w:t>
      </w:r>
      <w:hyperlink r:id="rId22" w:history="1">
        <w:r w:rsidRPr="00431F33">
          <w:rPr>
            <w:rFonts w:cs="Arial"/>
          </w:rPr>
          <w:t>183/2006 Sb.</w:t>
        </w:r>
      </w:hyperlink>
      <w:r w:rsidRPr="00431F33">
        <w:rPr>
          <w:rFonts w:cs="Arial"/>
        </w:rPr>
        <w:t xml:space="preserve">, o územním plánování a stavebním řádu (stavební zákon) nebo zákon č. 283/2021 Sb., stavební zákon, ve znění pozdějších předpisů; </w:t>
      </w:r>
    </w:p>
    <w:p w14:paraId="7515F109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</w:rPr>
        <w:t xml:space="preserve"> </w:t>
      </w:r>
    </w:p>
    <w:p w14:paraId="65CCDEAD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  <w:vertAlign w:val="superscript"/>
        </w:rPr>
        <w:t>2)</w:t>
      </w:r>
      <w:r w:rsidRPr="00431F33">
        <w:rPr>
          <w:rFonts w:cs="Arial"/>
        </w:rPr>
        <w:t xml:space="preserve"> Zákon č. </w:t>
      </w:r>
      <w:hyperlink r:id="rId23" w:history="1">
        <w:r w:rsidRPr="00431F33">
          <w:rPr>
            <w:rFonts w:cs="Arial"/>
          </w:rPr>
          <w:t>455/1991 Sb.</w:t>
        </w:r>
      </w:hyperlink>
      <w:r w:rsidRPr="00431F33">
        <w:rPr>
          <w:rFonts w:cs="Arial"/>
        </w:rPr>
        <w:t xml:space="preserve">, o živnostenském podnikání (živnostenský zákon), ve znění pozdějších předpisů; </w:t>
      </w:r>
    </w:p>
    <w:p w14:paraId="7F878F26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</w:rPr>
        <w:t xml:space="preserve"> </w:t>
      </w:r>
    </w:p>
    <w:p w14:paraId="0E8BB21F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  <w:vertAlign w:val="superscript"/>
        </w:rPr>
        <w:t>3)</w:t>
      </w:r>
      <w:r w:rsidRPr="00431F33">
        <w:rPr>
          <w:rFonts w:cs="Arial"/>
        </w:rPr>
        <w:t xml:space="preserve"> </w:t>
      </w:r>
      <w:hyperlink r:id="rId24" w:history="1">
        <w:r w:rsidRPr="00431F33">
          <w:rPr>
            <w:rFonts w:cs="Arial"/>
          </w:rPr>
          <w:t>§ 420</w:t>
        </w:r>
      </w:hyperlink>
      <w:r w:rsidRPr="00431F33">
        <w:rPr>
          <w:rFonts w:cs="Arial"/>
        </w:rPr>
        <w:t xml:space="preserve"> a </w:t>
      </w:r>
      <w:hyperlink r:id="rId25" w:history="1">
        <w:r w:rsidRPr="00431F33">
          <w:rPr>
            <w:rFonts w:cs="Arial"/>
          </w:rPr>
          <w:t>421 zákona č. 89/2012 Sb.</w:t>
        </w:r>
      </w:hyperlink>
      <w:r w:rsidRPr="00431F33">
        <w:rPr>
          <w:rFonts w:cs="Arial"/>
        </w:rPr>
        <w:t>, občanského zákoníku, ve znění pozdějších předpisů;</w:t>
      </w:r>
    </w:p>
    <w:p w14:paraId="203D18EB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</w:rPr>
        <w:t xml:space="preserve"> </w:t>
      </w:r>
    </w:p>
    <w:p w14:paraId="62F1B80D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  <w:vertAlign w:val="superscript"/>
        </w:rPr>
        <w:t>4)</w:t>
      </w:r>
      <w:r w:rsidRPr="00431F33">
        <w:rPr>
          <w:rFonts w:cs="Arial"/>
        </w:rPr>
        <w:t xml:space="preserve"> Rozhodnutí vydané Magistrátem města Karviné na základě zákona č. </w:t>
      </w:r>
      <w:hyperlink r:id="rId26" w:history="1">
        <w:r w:rsidRPr="00431F33">
          <w:rPr>
            <w:rFonts w:cs="Arial"/>
          </w:rPr>
          <w:t>13/1997 Sb.</w:t>
        </w:r>
      </w:hyperlink>
      <w:r w:rsidRPr="00431F33">
        <w:rPr>
          <w:rFonts w:cs="Arial"/>
        </w:rPr>
        <w:t xml:space="preserve">, o pozemních komunikacích, ve znění pozdějších předpisů, jde-li o místo, které je zároveň místní komunikací; </w:t>
      </w:r>
    </w:p>
    <w:p w14:paraId="6E2EABE7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</w:rPr>
        <w:t xml:space="preserve"> </w:t>
      </w:r>
    </w:p>
    <w:p w14:paraId="0F85AD50" w14:textId="5F839C32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  <w:vertAlign w:val="superscript"/>
        </w:rPr>
        <w:t>5)</w:t>
      </w:r>
      <w:r w:rsidRPr="00431F33">
        <w:rPr>
          <w:rFonts w:cs="Arial"/>
        </w:rPr>
        <w:t xml:space="preserve"> Obecně závazná vyhláška č. </w:t>
      </w:r>
      <w:hyperlink r:id="rId27" w:history="1">
        <w:r w:rsidRPr="00431F33">
          <w:rPr>
            <w:rFonts w:cs="Arial"/>
          </w:rPr>
          <w:t>9/20</w:t>
        </w:r>
      </w:hyperlink>
      <w:r w:rsidRPr="00431F33">
        <w:rPr>
          <w:rFonts w:cs="Arial"/>
        </w:rPr>
        <w:t>21 o stanovení obecního systému odpadového hospodářství</w:t>
      </w:r>
      <w:r w:rsidR="006D446C" w:rsidRPr="00431F33">
        <w:rPr>
          <w:rFonts w:cs="Arial"/>
        </w:rPr>
        <w:t>;</w:t>
      </w:r>
    </w:p>
    <w:p w14:paraId="16569B39" w14:textId="77777777" w:rsidR="00431F33" w:rsidRPr="00431F33" w:rsidRDefault="00431F33" w:rsidP="00431F3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31F33">
        <w:rPr>
          <w:rFonts w:cs="Arial"/>
        </w:rPr>
        <w:t xml:space="preserve"> </w:t>
      </w:r>
    </w:p>
    <w:p w14:paraId="138DA649" w14:textId="77777777" w:rsidR="00431F33" w:rsidRPr="00431F33" w:rsidRDefault="00431F33" w:rsidP="00431F33">
      <w:r w:rsidRPr="00431F33">
        <w:rPr>
          <w:rFonts w:cs="Arial"/>
          <w:vertAlign w:val="superscript"/>
        </w:rPr>
        <w:t>6)</w:t>
      </w:r>
      <w:r w:rsidRPr="00431F33">
        <w:rPr>
          <w:rFonts w:cs="Arial"/>
        </w:rPr>
        <w:t xml:space="preserve"> </w:t>
      </w:r>
      <w:hyperlink r:id="rId28" w:history="1">
        <w:r w:rsidRPr="00431F33">
          <w:rPr>
            <w:rFonts w:cs="Arial"/>
          </w:rPr>
          <w:t>§ 4 zákona č. 251/2016 Sb.</w:t>
        </w:r>
      </w:hyperlink>
      <w:r w:rsidRPr="00431F33">
        <w:rPr>
          <w:rFonts w:cs="Arial"/>
        </w:rPr>
        <w:t>, o některých přestupcích ve znění pozdějších předpisů;</w:t>
      </w:r>
    </w:p>
    <w:sectPr w:rsidR="00431F33" w:rsidRPr="00431F33" w:rsidSect="00431F33"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9A93" w14:textId="77777777" w:rsidR="006F2155" w:rsidRDefault="006F2155" w:rsidP="00850C16">
      <w:pPr>
        <w:spacing w:after="0" w:line="240" w:lineRule="auto"/>
      </w:pPr>
      <w:r>
        <w:separator/>
      </w:r>
    </w:p>
  </w:endnote>
  <w:endnote w:type="continuationSeparator" w:id="0">
    <w:p w14:paraId="5B8C0672" w14:textId="77777777" w:rsidR="006F2155" w:rsidRDefault="006F215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EE260" w14:textId="34C60B5D" w:rsidR="006F2155" w:rsidRPr="00BA2F28" w:rsidRDefault="006F2155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A5BCF">
      <w:rPr>
        <w:rFonts w:ascii="Arial Narrow" w:hAnsi="Arial Narrow"/>
        <w:b/>
        <w:bCs/>
        <w:noProof/>
        <w:sz w:val="18"/>
        <w:szCs w:val="18"/>
      </w:rPr>
      <w:t>11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A5BCF">
      <w:rPr>
        <w:rFonts w:ascii="Arial Narrow" w:hAnsi="Arial Narrow"/>
        <w:b/>
        <w:bCs/>
        <w:noProof/>
        <w:sz w:val="18"/>
        <w:szCs w:val="18"/>
      </w:rPr>
      <w:t>12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076F3E71" w14:textId="77777777" w:rsidR="006F2155" w:rsidRPr="00363B5D" w:rsidRDefault="006F2155" w:rsidP="00363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4261E" w14:textId="7CBA9316" w:rsidR="006F2155" w:rsidRPr="00BA2F28" w:rsidRDefault="006F2155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A5BCF">
      <w:rPr>
        <w:rFonts w:ascii="Arial Narrow" w:hAnsi="Arial Narrow"/>
        <w:b/>
        <w:bCs/>
        <w:noProof/>
        <w:sz w:val="18"/>
        <w:szCs w:val="18"/>
      </w:rPr>
      <w:t>12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A5BCF">
      <w:rPr>
        <w:rFonts w:ascii="Arial Narrow" w:hAnsi="Arial Narrow"/>
        <w:b/>
        <w:bCs/>
        <w:noProof/>
        <w:sz w:val="18"/>
        <w:szCs w:val="18"/>
      </w:rPr>
      <w:t>12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070707A5" w14:textId="77777777" w:rsidR="006F2155" w:rsidRPr="00363B5D" w:rsidRDefault="006F2155" w:rsidP="0036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847A8" w14:textId="77777777" w:rsidR="006F2155" w:rsidRDefault="006F2155" w:rsidP="00850C16">
      <w:pPr>
        <w:spacing w:after="0" w:line="240" w:lineRule="auto"/>
      </w:pPr>
      <w:r>
        <w:separator/>
      </w:r>
    </w:p>
  </w:footnote>
  <w:footnote w:type="continuationSeparator" w:id="0">
    <w:p w14:paraId="1E5D3E91" w14:textId="77777777" w:rsidR="006F2155" w:rsidRDefault="006F215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8637A" w14:textId="77777777" w:rsidR="006F2155" w:rsidRDefault="006F2155" w:rsidP="00431F33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1B529DB9" wp14:editId="4B797FCC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D278B" w14:textId="77777777" w:rsidR="006F2155" w:rsidRDefault="006F2155" w:rsidP="00431F33">
    <w:pPr>
      <w:pStyle w:val="Zhlav"/>
      <w:rPr>
        <w:b/>
      </w:rPr>
    </w:pPr>
  </w:p>
  <w:p w14:paraId="4912F2BC" w14:textId="77777777" w:rsidR="006F2155" w:rsidRPr="005916F6" w:rsidRDefault="006F2155" w:rsidP="00431F33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STATUTÁRNÍ MĚSTO</w:t>
    </w:r>
  </w:p>
  <w:p w14:paraId="76F6FE38" w14:textId="77777777" w:rsidR="006F2155" w:rsidRDefault="006F2155" w:rsidP="00431F33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KARVINÁ</w:t>
    </w:r>
  </w:p>
  <w:p w14:paraId="7C83A812" w14:textId="77777777" w:rsidR="006F2155" w:rsidRDefault="006F2155" w:rsidP="00431F33">
    <w:pPr>
      <w:pStyle w:val="Zhlav"/>
      <w:tabs>
        <w:tab w:val="clear" w:pos="4536"/>
        <w:tab w:val="center" w:pos="993"/>
      </w:tabs>
      <w:jc w:val="center"/>
    </w:pPr>
    <w:r>
      <w:rPr>
        <w:rFonts w:ascii="Arial Narrow" w:hAnsi="Arial Narrow"/>
        <w:b/>
        <w:sz w:val="22"/>
      </w:rPr>
      <w:t>Rada města Karviné</w:t>
    </w:r>
  </w:p>
  <w:p w14:paraId="61D3B2F2" w14:textId="77777777" w:rsidR="006F2155" w:rsidRDefault="006F2155" w:rsidP="00431F33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1184EA39" w14:textId="77777777" w:rsidR="006F2155" w:rsidRPr="007B30B9" w:rsidRDefault="006F2155" w:rsidP="007B30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8D7A4" w14:textId="77777777" w:rsidR="006F2155" w:rsidRDefault="006F2155" w:rsidP="00431F33">
    <w:pPr>
      <w:pStyle w:val="Zhlav"/>
    </w:pPr>
  </w:p>
  <w:p w14:paraId="00A5A126" w14:textId="77777777" w:rsidR="006F2155" w:rsidRDefault="006F2155" w:rsidP="00431F33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6D23D7F0" w14:textId="77777777" w:rsidR="006F2155" w:rsidRDefault="006F2155" w:rsidP="007B30B9">
    <w:pPr>
      <w:pStyle w:val="Zhlav"/>
      <w:tabs>
        <w:tab w:val="clear" w:pos="4536"/>
        <w:tab w:val="clear" w:pos="9072"/>
        <w:tab w:val="left" w:pos="1834"/>
      </w:tabs>
    </w:pPr>
  </w:p>
  <w:p w14:paraId="132007AE" w14:textId="77777777" w:rsidR="006F2155" w:rsidRPr="007B30B9" w:rsidRDefault="006F2155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89"/>
    <w:rsid w:val="00007D05"/>
    <w:rsid w:val="000104A4"/>
    <w:rsid w:val="0001117F"/>
    <w:rsid w:val="00020D6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0CB9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D63F1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4715C"/>
    <w:rsid w:val="00351A1E"/>
    <w:rsid w:val="00353287"/>
    <w:rsid w:val="00363B5D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1F33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5BCF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0106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16F6"/>
    <w:rsid w:val="005A014F"/>
    <w:rsid w:val="005A685C"/>
    <w:rsid w:val="005B4741"/>
    <w:rsid w:val="005B5600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2E96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446C"/>
    <w:rsid w:val="006D6363"/>
    <w:rsid w:val="006E3F3D"/>
    <w:rsid w:val="006E50E1"/>
    <w:rsid w:val="006E7212"/>
    <w:rsid w:val="006E7DF4"/>
    <w:rsid w:val="006F0B70"/>
    <w:rsid w:val="006F15A4"/>
    <w:rsid w:val="006F2155"/>
    <w:rsid w:val="006F2418"/>
    <w:rsid w:val="006F3694"/>
    <w:rsid w:val="006F6232"/>
    <w:rsid w:val="00701900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013C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48E7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12D6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CA1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851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0B0D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032B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5F5A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D6C89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BD103"/>
  <w15:docId w15:val="{0D18868B-4F44-45F3-AD3F-ADB2D2D9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3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8/2010%20%5b1998%5d%2523P%25F8%25EDl.1'&amp;ucin-k-dni='30.12.9999'" TargetMode="External"/><Relationship Id="rId13" Type="http://schemas.openxmlformats.org/officeDocument/2006/relationships/hyperlink" Target="aspi://module='MUNI'&amp;link='8/2010%20%5b1998%5d%2523P%25F8%25EDl.1'&amp;ucin-k-dni='30.12.9999'" TargetMode="External"/><Relationship Id="rId18" Type="http://schemas.openxmlformats.org/officeDocument/2006/relationships/header" Target="header1.xml"/><Relationship Id="rId26" Type="http://schemas.openxmlformats.org/officeDocument/2006/relationships/hyperlink" Target="aspi://module='ASPI'&amp;link='13/1997%20Sb.%2523'&amp;ucin-k-dni='30.12.9999'" TargetMode="External"/><Relationship Id="rId3" Type="http://schemas.openxmlformats.org/officeDocument/2006/relationships/settings" Target="settings.xml"/><Relationship Id="rId21" Type="http://schemas.openxmlformats.org/officeDocument/2006/relationships/hyperlink" Target="aspi://module='ASPI'&amp;link='50/1976%20Sb.%2523'&amp;ucin-k-dni='30.12.9999'" TargetMode="External"/><Relationship Id="rId7" Type="http://schemas.openxmlformats.org/officeDocument/2006/relationships/hyperlink" Target="aspi://module='MUNI'&amp;link='8/2010%20%5b1998%5d%2523P%25F8%25EDl.1'&amp;ucin-k-dni='30.12.9999'" TargetMode="External"/><Relationship Id="rId12" Type="http://schemas.openxmlformats.org/officeDocument/2006/relationships/hyperlink" Target="aspi://module='MUNI'&amp;link='8/2010%20%5b1998%5d%2523P%25F8%25EDl.1'&amp;ucin-k-dni='30.12.9999'" TargetMode="External"/><Relationship Id="rId17" Type="http://schemas.openxmlformats.org/officeDocument/2006/relationships/footer" Target="footer1.xml"/><Relationship Id="rId25" Type="http://schemas.openxmlformats.org/officeDocument/2006/relationships/hyperlink" Target="aspi://module='ASPI'&amp;link='89/2012%20Sb.%2523421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hyperlink" Target="aspi://module='MUNI'&amp;link='8/2010%20%5b1998%5d%2523P%25F8%25EDl.2'&amp;ucin-k-dni='30.12.9999'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MUNI'&amp;link='8/2010%20%5b1998%5d%2523%25C8l.3'&amp;ucin-k-dni='30.12.9999'" TargetMode="External"/><Relationship Id="rId24" Type="http://schemas.openxmlformats.org/officeDocument/2006/relationships/hyperlink" Target="aspi://module='ASPI'&amp;link='89/2012%20Sb.%2523420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aspi://module='MUNI'&amp;link='8/2010%20%5b1998%5d%2523%25C8l.6'&amp;ucin-k-dni='30.12.9999'" TargetMode="External"/><Relationship Id="rId23" Type="http://schemas.openxmlformats.org/officeDocument/2006/relationships/hyperlink" Target="aspi://module='ASPI'&amp;link='455/1991%20Sb.%2523'&amp;ucin-k-dni='30.12.9999'" TargetMode="External"/><Relationship Id="rId28" Type="http://schemas.openxmlformats.org/officeDocument/2006/relationships/hyperlink" Target="aspi://module='ASPI'&amp;link='251/2016%20Sb.%25234'&amp;ucin-k-dni='30.12.9999'" TargetMode="External"/><Relationship Id="rId10" Type="http://schemas.openxmlformats.org/officeDocument/2006/relationships/hyperlink" Target="aspi://module='MUNI'&amp;link='8/2010%20%5b1998%5d%2523%25C8l.3'&amp;ucin-k-dni='30.12.9999'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spi://module='MUNI'&amp;link='8/2010%20%5b1998%5d%2523P%25F8%25EDl.1'&amp;ucin-k-dni='30.12.9999'" TargetMode="External"/><Relationship Id="rId14" Type="http://schemas.openxmlformats.org/officeDocument/2006/relationships/hyperlink" Target="aspi://module='MUNI'&amp;link='8/2010%20%5b1998%5d%2523P%25F8%25EDl.1'&amp;ucin-k-dni='30.12.9999'" TargetMode="External"/><Relationship Id="rId22" Type="http://schemas.openxmlformats.org/officeDocument/2006/relationships/hyperlink" Target="aspi://module='ASPI'&amp;link='183/2006%20Sb.%2523'&amp;ucin-k-dni='30.12.9999'" TargetMode="External"/><Relationship Id="rId27" Type="http://schemas.openxmlformats.org/officeDocument/2006/relationships/hyperlink" Target="aspi://module='MUNI'&amp;link='2/2015%20%5b1998%5d%2523'&amp;ucin-k-dni='30.12.9999'" TargetMode="Externa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B4CA7A3BFE4EFE83AF965AA1264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60A0-EFF3-45D3-B2BD-348D5A2A451C}"/>
      </w:docPartPr>
      <w:docPartBody>
        <w:p w:rsidR="00210C7E" w:rsidRDefault="00210C7E">
          <w:pPr>
            <w:pStyle w:val="3FB4CA7A3BFE4EFE83AF965AA1264480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3490F49704AB4888B1293412BFA4F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C6987-5166-4C0F-994E-44F5D6623B7A}"/>
      </w:docPartPr>
      <w:docPartBody>
        <w:p w:rsidR="00210C7E" w:rsidRDefault="00210C7E">
          <w:pPr>
            <w:pStyle w:val="3490F49704AB4888B1293412BFA4F27B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C927EA606A2D4F5797AB654C8B31D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196C1-E4A1-496C-8722-5B526FAEA5D2}"/>
      </w:docPartPr>
      <w:docPartBody>
        <w:p w:rsidR="00210C7E" w:rsidRDefault="00210C7E">
          <w:pPr>
            <w:pStyle w:val="C927EA606A2D4F5797AB654C8B31DC9F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463E75F5027C4EC7A8CCBB5106301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F769F-B7CF-4387-AD8A-0071A585BBD4}"/>
      </w:docPartPr>
      <w:docPartBody>
        <w:p w:rsidR="00210C7E" w:rsidRDefault="00210C7E">
          <w:pPr>
            <w:pStyle w:val="463E75F5027C4EC7A8CCBB5106301B07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C9988F8FF71B4EDD8DDE13DE82C9D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CE4C8-8BA7-4BC6-BC84-042BECCE605D}"/>
      </w:docPartPr>
      <w:docPartBody>
        <w:p w:rsidR="00210C7E" w:rsidRDefault="00210C7E">
          <w:pPr>
            <w:pStyle w:val="C9988F8FF71B4EDD8DDE13DE82C9DCE0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7E"/>
    <w:rsid w:val="0021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FB4CA7A3BFE4EFE83AF965AA1264480">
    <w:name w:val="3FB4CA7A3BFE4EFE83AF965AA1264480"/>
  </w:style>
  <w:style w:type="paragraph" w:customStyle="1" w:styleId="3490F49704AB4888B1293412BFA4F27B">
    <w:name w:val="3490F49704AB4888B1293412BFA4F27B"/>
  </w:style>
  <w:style w:type="paragraph" w:customStyle="1" w:styleId="C927EA606A2D4F5797AB654C8B31DC9F">
    <w:name w:val="C927EA606A2D4F5797AB654C8B31DC9F"/>
  </w:style>
  <w:style w:type="paragraph" w:customStyle="1" w:styleId="1B3C64263A354AB7A5A03FD37F4FE5EE">
    <w:name w:val="1B3C64263A354AB7A5A03FD37F4FE5EE"/>
  </w:style>
  <w:style w:type="paragraph" w:customStyle="1" w:styleId="463E75F5027C4EC7A8CCBB5106301B07">
    <w:name w:val="463E75F5027C4EC7A8CCBB5106301B07"/>
  </w:style>
  <w:style w:type="paragraph" w:customStyle="1" w:styleId="C9988F8FF71B4EDD8DDE13DE82C9DCE0">
    <w:name w:val="C9988F8FF71B4EDD8DDE13DE82C9D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9</TotalTime>
  <Pages>12</Pages>
  <Words>3727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kterým se vydává Tržní řád</vt:lpstr>
    </vt:vector>
  </TitlesOfParts>
  <Company>mesto Karvina</Company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kterým se vydává Tržní řád</dc:title>
  <dc:subject>NAŘÍZENÍ</dc:subject>
  <dc:creator>Godálová Jana</dc:creator>
  <cp:keywords>*MMKASS*</cp:keywords>
  <cp:lastModifiedBy>Šmídová Silvie</cp:lastModifiedBy>
  <cp:revision>3</cp:revision>
  <cp:lastPrinted>2024-04-11T06:05:00Z</cp:lastPrinted>
  <dcterms:created xsi:type="dcterms:W3CDTF">2024-04-11T06:05:00Z</dcterms:created>
  <dcterms:modified xsi:type="dcterms:W3CDTF">2024-04-11T06:14:00Z</dcterms:modified>
</cp:coreProperties>
</file>