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06BC" w14:textId="77777777" w:rsidR="004702D9" w:rsidRDefault="00E21A70">
      <w:pPr>
        <w:pStyle w:val="Nzev"/>
      </w:pPr>
      <w:r>
        <w:t>Obec Roblín</w:t>
      </w:r>
      <w:r>
        <w:br/>
      </w:r>
      <w:r>
        <w:t>Zastupitelstvo obce Roblín</w:t>
      </w:r>
    </w:p>
    <w:p w14:paraId="1A2E06BD" w14:textId="77777777" w:rsidR="004702D9" w:rsidRDefault="00E21A70">
      <w:pPr>
        <w:pStyle w:val="Nadpis1"/>
      </w:pPr>
      <w:r>
        <w:t>Obecně závazná vyhláška obce Roblín</w:t>
      </w:r>
      <w:r>
        <w:br/>
      </w:r>
      <w:r>
        <w:t>o místním poplatku za obecní systém odpadového hospodářství</w:t>
      </w:r>
    </w:p>
    <w:p w14:paraId="1A2E06BE" w14:textId="77777777" w:rsidR="004702D9" w:rsidRDefault="00E21A70">
      <w:pPr>
        <w:pStyle w:val="UvodniVeta"/>
      </w:pPr>
      <w:r>
        <w:t xml:space="preserve">Zastupitelstvo obce Roblín se na svém zasedání ze dne </w:t>
      </w:r>
      <w:r>
        <w:rPr>
          <w:b/>
          <w:bCs/>
        </w:rPr>
        <w:t>12.11.2025</w:t>
      </w:r>
      <w:r>
        <w:t xml:space="preserve"> vedeném pod </w:t>
      </w:r>
      <w:r>
        <w:rPr>
          <w:b/>
          <w:bCs/>
        </w:rPr>
        <w:t>č. 7/2025</w:t>
      </w:r>
      <w:r>
        <w:t xml:space="preserve"> </w:t>
      </w:r>
      <w:r>
        <w:t xml:space="preserve">usnesením </w:t>
      </w:r>
      <w:r>
        <w:rPr>
          <w:b/>
          <w:bCs/>
        </w:rPr>
        <w:t>č. 11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2E06BF" w14:textId="77777777" w:rsidR="004702D9" w:rsidRDefault="00E21A70">
      <w:pPr>
        <w:pStyle w:val="Nadpis2"/>
      </w:pPr>
      <w:r>
        <w:t>Čl. 1</w:t>
      </w:r>
      <w:r>
        <w:br/>
      </w:r>
      <w:r>
        <w:t>Úvodní ustanovení</w:t>
      </w:r>
    </w:p>
    <w:p w14:paraId="1A2E06C0" w14:textId="77777777" w:rsidR="004702D9" w:rsidRDefault="00E21A70">
      <w:pPr>
        <w:pStyle w:val="Odstavec"/>
        <w:numPr>
          <w:ilvl w:val="0"/>
          <w:numId w:val="1"/>
        </w:numPr>
      </w:pPr>
      <w:r>
        <w:t>Obec Roblín touto vyhláškou zavádí místní poplatek za obecní systém odpadového hospodářství (dále jen „poplatek“).</w:t>
      </w:r>
    </w:p>
    <w:p w14:paraId="1A2E06C1" w14:textId="77777777" w:rsidR="004702D9" w:rsidRDefault="00E21A7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A2E06C2" w14:textId="77777777" w:rsidR="004702D9" w:rsidRDefault="00E21A7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A2E06C3" w14:textId="77777777" w:rsidR="004702D9" w:rsidRDefault="00E21A70">
      <w:pPr>
        <w:pStyle w:val="Nadpis2"/>
      </w:pPr>
      <w:r>
        <w:t>Čl. 2</w:t>
      </w:r>
      <w:r>
        <w:br/>
      </w:r>
      <w:r>
        <w:t>Poplatník</w:t>
      </w:r>
    </w:p>
    <w:p w14:paraId="1A2E06C4" w14:textId="77777777" w:rsidR="004702D9" w:rsidRDefault="00E21A7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A2E06C5" w14:textId="77777777" w:rsidR="004702D9" w:rsidRDefault="00E21A70">
      <w:pPr>
        <w:pStyle w:val="Odstavec"/>
        <w:numPr>
          <w:ilvl w:val="1"/>
          <w:numId w:val="1"/>
        </w:numPr>
      </w:pPr>
      <w:r>
        <w:t xml:space="preserve">fyzická osoba </w:t>
      </w:r>
      <w:r>
        <w:t>přihlášená v obci</w:t>
      </w:r>
      <w:r>
        <w:rPr>
          <w:rStyle w:val="Znakapoznpodarou"/>
        </w:rPr>
        <w:footnoteReference w:id="4"/>
      </w:r>
    </w:p>
    <w:p w14:paraId="1A2E06C6" w14:textId="77777777" w:rsidR="004702D9" w:rsidRDefault="00E21A70">
      <w:pPr>
        <w:pStyle w:val="Odstavec"/>
        <w:numPr>
          <w:ilvl w:val="1"/>
          <w:numId w:val="1"/>
        </w:numPr>
      </w:pPr>
      <w:r>
        <w:lastRenderedPageBreak/>
        <w:t>nebo vlastník nemovité věci zahrnující byt, rodinný dům nebo stavbu pro rodinnou rekreaci, ve které není přihlášená žádná fyzická osoba a která je umístěna na území obce.</w:t>
      </w:r>
    </w:p>
    <w:p w14:paraId="1A2E06C7" w14:textId="77777777" w:rsidR="004702D9" w:rsidRDefault="00E21A7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A2E06C8" w14:textId="77777777" w:rsidR="004702D9" w:rsidRDefault="00E21A70">
      <w:pPr>
        <w:pStyle w:val="Nadpis2"/>
      </w:pPr>
      <w:r>
        <w:t>Čl. 3</w:t>
      </w:r>
      <w:r>
        <w:br/>
      </w:r>
      <w:r>
        <w:t>Ohlašovací povinnost</w:t>
      </w:r>
    </w:p>
    <w:p w14:paraId="1A2E06C9" w14:textId="77777777" w:rsidR="004702D9" w:rsidRDefault="00E21A7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A2E06CA" w14:textId="77777777" w:rsidR="004702D9" w:rsidRDefault="00E21A70">
      <w:pPr>
        <w:pStyle w:val="Odstavec"/>
        <w:numPr>
          <w:ilvl w:val="0"/>
          <w:numId w:val="1"/>
        </w:numPr>
      </w:pPr>
      <w:r>
        <w:t xml:space="preserve">Dojde-li ke změně údajů uvedených v ohlášení, je poplatník povinen tuto </w:t>
      </w:r>
      <w:r>
        <w:t>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A2E06CB" w14:textId="77777777" w:rsidR="004702D9" w:rsidRDefault="00E21A70">
      <w:pPr>
        <w:pStyle w:val="Nadpis2"/>
      </w:pPr>
      <w:r>
        <w:t>Čl. 4</w:t>
      </w:r>
      <w:r>
        <w:br/>
      </w:r>
      <w:r>
        <w:t>Sazba poplatku</w:t>
      </w:r>
    </w:p>
    <w:p w14:paraId="1A2E06CC" w14:textId="77777777" w:rsidR="004702D9" w:rsidRDefault="00E21A70">
      <w:pPr>
        <w:pStyle w:val="Odstavec"/>
        <w:numPr>
          <w:ilvl w:val="0"/>
          <w:numId w:val="4"/>
        </w:numPr>
      </w:pPr>
      <w:r>
        <w:t>Sazba poplatku za kalendářní rok činí 850 Kč.</w:t>
      </w:r>
    </w:p>
    <w:p w14:paraId="1A2E06CD" w14:textId="77777777" w:rsidR="004702D9" w:rsidRDefault="00E21A70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přihlášení fyzické osoby </w:t>
      </w:r>
      <w:r>
        <w:t>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A2E06CE" w14:textId="77777777" w:rsidR="004702D9" w:rsidRDefault="00E21A7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A2E06CF" w14:textId="77777777" w:rsidR="004702D9" w:rsidRDefault="00E21A7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A2E06D0" w14:textId="77777777" w:rsidR="004702D9" w:rsidRDefault="00E21A7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A2E06D1" w14:textId="77777777" w:rsidR="004702D9" w:rsidRDefault="00E21A70">
      <w:pPr>
        <w:pStyle w:val="Odstavec"/>
        <w:numPr>
          <w:ilvl w:val="1"/>
          <w:numId w:val="1"/>
        </w:numPr>
      </w:pPr>
      <w:r>
        <w:lastRenderedPageBreak/>
        <w:t>je v této nemovité věci přihlášena alespoň 1 fyzická osoba,</w:t>
      </w:r>
    </w:p>
    <w:p w14:paraId="1A2E06D2" w14:textId="77777777" w:rsidR="004702D9" w:rsidRDefault="00E21A7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A2E06D3" w14:textId="77777777" w:rsidR="004702D9" w:rsidRDefault="00E21A7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A2E06D4" w14:textId="77777777" w:rsidR="004702D9" w:rsidRDefault="00E21A70">
      <w:pPr>
        <w:pStyle w:val="Nadpis2"/>
      </w:pPr>
      <w:r>
        <w:t>Čl. 5</w:t>
      </w:r>
      <w:r>
        <w:br/>
      </w:r>
      <w:r>
        <w:t>Splatnost poplatku</w:t>
      </w:r>
    </w:p>
    <w:p w14:paraId="1A2E06D5" w14:textId="77777777" w:rsidR="004702D9" w:rsidRDefault="00E21A70">
      <w:pPr>
        <w:pStyle w:val="Odstavec"/>
        <w:numPr>
          <w:ilvl w:val="0"/>
          <w:numId w:val="5"/>
        </w:numPr>
      </w:pPr>
      <w:r>
        <w:t xml:space="preserve">Poplatek je </w:t>
      </w:r>
      <w:r>
        <w:t>splatný nejpozději do 30. června příslušného kalendářního roku.</w:t>
      </w:r>
    </w:p>
    <w:p w14:paraId="1A2E06D6" w14:textId="77777777" w:rsidR="004702D9" w:rsidRDefault="00E21A7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A2E06D7" w14:textId="77777777" w:rsidR="004702D9" w:rsidRDefault="00E21A7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A2E06D8" w14:textId="77777777" w:rsidR="004702D9" w:rsidRDefault="00E21A70">
      <w:pPr>
        <w:pStyle w:val="Nadpis2"/>
      </w:pPr>
      <w:r>
        <w:t>Čl. 6</w:t>
      </w:r>
      <w:r>
        <w:br/>
      </w:r>
      <w:r>
        <w:t xml:space="preserve"> Osvobození</w:t>
      </w:r>
    </w:p>
    <w:p w14:paraId="1A2E06D9" w14:textId="77777777" w:rsidR="004702D9" w:rsidRDefault="00E21A7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A2E06DA" w14:textId="77777777" w:rsidR="004702D9" w:rsidRDefault="00E21A7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A2E06DB" w14:textId="77777777" w:rsidR="004702D9" w:rsidRDefault="00E21A7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A2E06DC" w14:textId="77777777" w:rsidR="004702D9" w:rsidRDefault="00E21A7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A2E06DD" w14:textId="77777777" w:rsidR="004702D9" w:rsidRDefault="00E21A7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A2E06DE" w14:textId="77777777" w:rsidR="004702D9" w:rsidRDefault="00E21A7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A2E06DF" w14:textId="77777777" w:rsidR="004702D9" w:rsidRDefault="00E21A7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A2E06E0" w14:textId="77777777" w:rsidR="004702D9" w:rsidRDefault="00E21A70">
      <w:pPr>
        <w:pStyle w:val="Nadpis2"/>
      </w:pPr>
      <w:r>
        <w:t>Čl. 7</w:t>
      </w:r>
      <w:r>
        <w:br/>
      </w:r>
      <w:r>
        <w:t>Zrušovací ustanovení</w:t>
      </w:r>
    </w:p>
    <w:p w14:paraId="1A2E06E1" w14:textId="77777777" w:rsidR="004702D9" w:rsidRDefault="00E21A70">
      <w:pPr>
        <w:pStyle w:val="Odstavec"/>
      </w:pPr>
      <w:r>
        <w:t>Zrušuje se obecně závazná vyhláška č. 3/2023, o místním poplatku za obecní systém odpadového hospodářství, ze dne 29. listopadu 2023.</w:t>
      </w:r>
    </w:p>
    <w:p w14:paraId="1A2E06E2" w14:textId="77777777" w:rsidR="004702D9" w:rsidRDefault="00E21A70">
      <w:pPr>
        <w:pStyle w:val="Nadpis2"/>
      </w:pPr>
      <w:r>
        <w:t>Čl. 8</w:t>
      </w:r>
      <w:r>
        <w:br/>
      </w:r>
      <w:r>
        <w:t>Účinnost</w:t>
      </w:r>
    </w:p>
    <w:p w14:paraId="1A2E06E3" w14:textId="77777777" w:rsidR="004702D9" w:rsidRDefault="00E21A7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702D9" w14:paraId="1A2E06E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E06E4" w14:textId="77777777" w:rsidR="004702D9" w:rsidRDefault="00E21A70">
            <w:pPr>
              <w:pStyle w:val="PodpisovePole"/>
            </w:pPr>
            <w:r>
              <w:t>Martin Moucha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E06E5" w14:textId="77777777" w:rsidR="004702D9" w:rsidRDefault="00E21A70">
            <w:pPr>
              <w:pStyle w:val="PodpisovePole"/>
            </w:pPr>
            <w:r>
              <w:t>Kateřina Linhartová v. r.</w:t>
            </w:r>
            <w:r>
              <w:br/>
            </w:r>
            <w:r>
              <w:t xml:space="preserve"> místostarostka</w:t>
            </w:r>
          </w:p>
        </w:tc>
      </w:tr>
      <w:tr w:rsidR="004702D9" w14:paraId="1A2E06E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E06E7" w14:textId="77777777" w:rsidR="004702D9" w:rsidRDefault="004702D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2E06E8" w14:textId="77777777" w:rsidR="004702D9" w:rsidRDefault="004702D9">
            <w:pPr>
              <w:pStyle w:val="PodpisovePole"/>
            </w:pPr>
          </w:p>
        </w:tc>
      </w:tr>
    </w:tbl>
    <w:p w14:paraId="1A2E06EA" w14:textId="77777777" w:rsidR="004702D9" w:rsidRDefault="004702D9"/>
    <w:sectPr w:rsidR="004702D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06C0" w14:textId="77777777" w:rsidR="00E21A70" w:rsidRDefault="00E21A70">
      <w:r>
        <w:separator/>
      </w:r>
    </w:p>
  </w:endnote>
  <w:endnote w:type="continuationSeparator" w:id="0">
    <w:p w14:paraId="1A2E06C2" w14:textId="77777777" w:rsidR="00E21A70" w:rsidRDefault="00E2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06BC" w14:textId="77777777" w:rsidR="00E21A70" w:rsidRDefault="00E21A70">
      <w:r>
        <w:rPr>
          <w:color w:val="000000"/>
        </w:rPr>
        <w:separator/>
      </w:r>
    </w:p>
  </w:footnote>
  <w:footnote w:type="continuationSeparator" w:id="0">
    <w:p w14:paraId="1A2E06BE" w14:textId="77777777" w:rsidR="00E21A70" w:rsidRDefault="00E21A70">
      <w:r>
        <w:continuationSeparator/>
      </w:r>
    </w:p>
  </w:footnote>
  <w:footnote w:id="1">
    <w:p w14:paraId="1A2E06BC" w14:textId="77777777" w:rsidR="004702D9" w:rsidRDefault="00E21A7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1A2E06BD" w14:textId="77777777" w:rsidR="004702D9" w:rsidRDefault="004702D9"/>
    <w:p w14:paraId="1A2E06BE" w14:textId="77777777" w:rsidR="004702D9" w:rsidRDefault="004702D9"/>
    <w:p w14:paraId="1A2E06BF" w14:textId="77777777" w:rsidR="004702D9" w:rsidRDefault="004702D9"/>
    <w:p w14:paraId="1A2E06C0" w14:textId="77777777" w:rsidR="00E21A70" w:rsidRDefault="00E21A70"/>
  </w:footnote>
  <w:footnote w:id="2">
    <w:p w14:paraId="1A2E06C1" w14:textId="77777777" w:rsidR="004702D9" w:rsidRDefault="00E21A7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1A2E06C2" w14:textId="77777777" w:rsidR="004702D9" w:rsidRDefault="004702D9"/>
    <w:p w14:paraId="1A2E06C3" w14:textId="77777777" w:rsidR="004702D9" w:rsidRDefault="004702D9"/>
    <w:p w14:paraId="1A2E06C4" w14:textId="77777777" w:rsidR="004702D9" w:rsidRDefault="004702D9"/>
    <w:p w14:paraId="1A2E06C5" w14:textId="77777777" w:rsidR="00E21A70" w:rsidRDefault="00E21A70"/>
  </w:footnote>
  <w:footnote w:id="3">
    <w:p w14:paraId="1A2E06C6" w14:textId="77777777" w:rsidR="004702D9" w:rsidRDefault="00E21A7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1A2E06C7" w14:textId="77777777" w:rsidR="004702D9" w:rsidRDefault="004702D9"/>
    <w:p w14:paraId="1A2E06C8" w14:textId="77777777" w:rsidR="004702D9" w:rsidRDefault="004702D9"/>
    <w:p w14:paraId="1A2E06C9" w14:textId="77777777" w:rsidR="004702D9" w:rsidRDefault="004702D9"/>
    <w:p w14:paraId="1A2E06CA" w14:textId="77777777" w:rsidR="00E21A70" w:rsidRDefault="00E21A70"/>
  </w:footnote>
  <w:footnote w:id="4">
    <w:p w14:paraId="1A2E06CB" w14:textId="77777777" w:rsidR="004702D9" w:rsidRDefault="00E21A7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A2E06CC" w14:textId="77777777" w:rsidR="004702D9" w:rsidRDefault="004702D9"/>
    <w:p w14:paraId="1A2E06CD" w14:textId="77777777" w:rsidR="004702D9" w:rsidRDefault="004702D9"/>
    <w:p w14:paraId="1A2E06CE" w14:textId="77777777" w:rsidR="004702D9" w:rsidRDefault="004702D9"/>
    <w:p w14:paraId="1A2E06CF" w14:textId="77777777" w:rsidR="00E21A70" w:rsidRDefault="00E21A70"/>
  </w:footnote>
  <w:footnote w:id="5">
    <w:p w14:paraId="1A2E06D0" w14:textId="77777777" w:rsidR="004702D9" w:rsidRDefault="00E21A7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1A2E06D1" w14:textId="77777777" w:rsidR="004702D9" w:rsidRDefault="004702D9"/>
    <w:p w14:paraId="1A2E06D2" w14:textId="77777777" w:rsidR="004702D9" w:rsidRDefault="004702D9"/>
    <w:p w14:paraId="1A2E06D3" w14:textId="77777777" w:rsidR="004702D9" w:rsidRDefault="004702D9"/>
    <w:p w14:paraId="1A2E06D4" w14:textId="77777777" w:rsidR="00E21A70" w:rsidRDefault="00E21A70"/>
  </w:footnote>
  <w:footnote w:id="6">
    <w:p w14:paraId="1A2E06D5" w14:textId="77777777" w:rsidR="004702D9" w:rsidRDefault="00E21A7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1A2E06D6" w14:textId="77777777" w:rsidR="004702D9" w:rsidRDefault="004702D9"/>
    <w:p w14:paraId="1A2E06D7" w14:textId="77777777" w:rsidR="004702D9" w:rsidRDefault="004702D9"/>
    <w:p w14:paraId="1A2E06D8" w14:textId="77777777" w:rsidR="004702D9" w:rsidRDefault="004702D9"/>
    <w:p w14:paraId="1A2E06D9" w14:textId="77777777" w:rsidR="00E21A70" w:rsidRDefault="00E21A70"/>
  </w:footnote>
  <w:footnote w:id="7">
    <w:p w14:paraId="1A2E06DA" w14:textId="77777777" w:rsidR="004702D9" w:rsidRDefault="00E21A7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1A2E06DB" w14:textId="77777777" w:rsidR="004702D9" w:rsidRDefault="004702D9"/>
    <w:p w14:paraId="1A2E06DC" w14:textId="77777777" w:rsidR="004702D9" w:rsidRDefault="004702D9"/>
    <w:p w14:paraId="1A2E06DD" w14:textId="77777777" w:rsidR="004702D9" w:rsidRDefault="004702D9"/>
    <w:p w14:paraId="1A2E06DE" w14:textId="77777777" w:rsidR="00E21A70" w:rsidRDefault="00E21A70"/>
  </w:footnote>
  <w:footnote w:id="8">
    <w:p w14:paraId="1A2E06DF" w14:textId="77777777" w:rsidR="004702D9" w:rsidRDefault="00E21A7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1A2E06E0" w14:textId="77777777" w:rsidR="004702D9" w:rsidRDefault="004702D9"/>
    <w:p w14:paraId="1A2E06E1" w14:textId="77777777" w:rsidR="004702D9" w:rsidRDefault="004702D9"/>
    <w:p w14:paraId="1A2E06E2" w14:textId="77777777" w:rsidR="004702D9" w:rsidRDefault="004702D9"/>
    <w:p w14:paraId="1A2E06E3" w14:textId="77777777" w:rsidR="00E21A70" w:rsidRDefault="00E21A70"/>
  </w:footnote>
  <w:footnote w:id="9">
    <w:p w14:paraId="1A2E06E4" w14:textId="77777777" w:rsidR="004702D9" w:rsidRDefault="00E21A7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  <w:p w14:paraId="1A2E06E5" w14:textId="77777777" w:rsidR="004702D9" w:rsidRDefault="004702D9"/>
    <w:p w14:paraId="1A2E06E6" w14:textId="77777777" w:rsidR="004702D9" w:rsidRDefault="004702D9"/>
    <w:p w14:paraId="1A2E06E7" w14:textId="77777777" w:rsidR="004702D9" w:rsidRDefault="004702D9"/>
    <w:p w14:paraId="1A2E06E8" w14:textId="77777777" w:rsidR="00E21A70" w:rsidRDefault="00E21A70"/>
  </w:footnote>
  <w:footnote w:id="10">
    <w:p w14:paraId="1A2E06E9" w14:textId="77777777" w:rsidR="004702D9" w:rsidRDefault="00E21A7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1A2E06EA" w14:textId="77777777" w:rsidR="004702D9" w:rsidRDefault="004702D9"/>
    <w:p w14:paraId="1A2E06EB" w14:textId="77777777" w:rsidR="004702D9" w:rsidRDefault="004702D9"/>
    <w:p w14:paraId="1A2E06EC" w14:textId="77777777" w:rsidR="004702D9" w:rsidRDefault="004702D9"/>
    <w:p w14:paraId="1A2E06ED" w14:textId="77777777" w:rsidR="00E21A70" w:rsidRDefault="00E21A70"/>
  </w:footnote>
  <w:footnote w:id="11">
    <w:p w14:paraId="1A2E06EE" w14:textId="77777777" w:rsidR="004702D9" w:rsidRDefault="00E21A7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1A2E06EF" w14:textId="77777777" w:rsidR="004702D9" w:rsidRDefault="004702D9"/>
    <w:p w14:paraId="1A2E06F0" w14:textId="77777777" w:rsidR="004702D9" w:rsidRDefault="004702D9"/>
    <w:p w14:paraId="1A2E06F1" w14:textId="77777777" w:rsidR="004702D9" w:rsidRDefault="004702D9"/>
    <w:p w14:paraId="1A2E06F2" w14:textId="77777777" w:rsidR="00E21A70" w:rsidRDefault="00E21A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F1F84"/>
    <w:multiLevelType w:val="multilevel"/>
    <w:tmpl w:val="9762FA3C"/>
    <w:lvl w:ilvl="0">
      <w:start w:val="1"/>
      <w:numFmt w:val="decimal"/>
      <w:lvlText w:val="(%1)"/>
      <w:lvlJc w:val="left"/>
      <w:pPr>
        <w:ind w:left="567" w:hanging="567"/>
      </w:pPr>
    </w:lvl>
    <w:lvl w:ilvl="1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282372686">
    <w:abstractNumId w:val="0"/>
  </w:num>
  <w:num w:numId="2" w16cid:durableId="608971988">
    <w:abstractNumId w:val="0"/>
    <w:lvlOverride w:ilvl="0">
      <w:startOverride w:val="1"/>
    </w:lvlOverride>
  </w:num>
  <w:num w:numId="3" w16cid:durableId="1078477012">
    <w:abstractNumId w:val="0"/>
    <w:lvlOverride w:ilvl="0">
      <w:startOverride w:val="1"/>
    </w:lvlOverride>
  </w:num>
  <w:num w:numId="4" w16cid:durableId="472983919">
    <w:abstractNumId w:val="0"/>
    <w:lvlOverride w:ilvl="0">
      <w:startOverride w:val="1"/>
    </w:lvlOverride>
  </w:num>
  <w:num w:numId="5" w16cid:durableId="1540899389">
    <w:abstractNumId w:val="0"/>
    <w:lvlOverride w:ilvl="0">
      <w:startOverride w:val="1"/>
    </w:lvlOverride>
  </w:num>
  <w:num w:numId="6" w16cid:durableId="20883354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02D9"/>
    <w:rsid w:val="004702D9"/>
    <w:rsid w:val="00C10100"/>
    <w:rsid w:val="00E2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06BC"/>
  <w15:docId w15:val="{36C1B67F-9FB1-445D-84D7-ACEC644F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35D3E0502CA4E85789DDDBC915FEF" ma:contentTypeVersion="16" ma:contentTypeDescription="Vytvoří nový dokument" ma:contentTypeScope="" ma:versionID="ba50970e954c10b9433c7c7eb1f85d36">
  <xsd:schema xmlns:xsd="http://www.w3.org/2001/XMLSchema" xmlns:xs="http://www.w3.org/2001/XMLSchema" xmlns:p="http://schemas.microsoft.com/office/2006/metadata/properties" xmlns:ns2="49ecf04f-6dee-478f-afcc-dbaa5a8679ef" xmlns:ns3="b88a4625-1a64-4524-a2b8-cced8cdb04a0" targetNamespace="http://schemas.microsoft.com/office/2006/metadata/properties" ma:root="true" ma:fieldsID="e852fc4697a194297b48002e4b89a744" ns2:_="" ns3:_="">
    <xsd:import namespace="49ecf04f-6dee-478f-afcc-dbaa5a8679ef"/>
    <xsd:import namespace="b88a4625-1a64-4524-a2b8-cced8cdb0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cf04f-6dee-478f-afcc-dbaa5a867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f45fbbbd-d8ec-4ff9-95e4-a92b3b233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a4625-1a64-4524-a2b8-cced8cdb04a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7e554ad-4fe0-4589-9dc0-a9f1b2199243}" ma:internalName="TaxCatchAll" ma:showField="CatchAllData" ma:web="b88a4625-1a64-4524-a2b8-cced8cdb0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cf04f-6dee-478f-afcc-dbaa5a8679ef">
      <Terms xmlns="http://schemas.microsoft.com/office/infopath/2007/PartnerControls"/>
    </lcf76f155ced4ddcb4097134ff3c332f>
    <TaxCatchAll xmlns="b88a4625-1a64-4524-a2b8-cced8cdb04a0" xsi:nil="true"/>
  </documentManagement>
</p:properties>
</file>

<file path=customXml/itemProps1.xml><?xml version="1.0" encoding="utf-8"?>
<ds:datastoreItem xmlns:ds="http://schemas.openxmlformats.org/officeDocument/2006/customXml" ds:itemID="{129C6314-E8B8-4C32-969F-0E81E68281B6}"/>
</file>

<file path=customXml/itemProps2.xml><?xml version="1.0" encoding="utf-8"?>
<ds:datastoreItem xmlns:ds="http://schemas.openxmlformats.org/officeDocument/2006/customXml" ds:itemID="{10F7C54C-2D5C-47D0-A8D2-C25A53C21726}"/>
</file>

<file path=customXml/itemProps3.xml><?xml version="1.0" encoding="utf-8"?>
<ds:datastoreItem xmlns:ds="http://schemas.openxmlformats.org/officeDocument/2006/customXml" ds:itemID="{48E228FD-BC92-488D-AF4A-C00ED5D66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Černohorský Čestmír, Mgr.</dc:creator>
  <cp:lastModifiedBy>Obecní úřad Roblín</cp:lastModifiedBy>
  <cp:revision>2</cp:revision>
  <cp:lastPrinted>2025-11-24T18:17:00Z</cp:lastPrinted>
  <dcterms:created xsi:type="dcterms:W3CDTF">2025-12-10T17:39:00Z</dcterms:created>
  <dcterms:modified xsi:type="dcterms:W3CDTF">2025-12-10T17:39:00Z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0x010100C8835D3E0502CA4E85789DDDBC915FEF</vt:lpwstr>
  </property>
</Properties>
</file>