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AC0F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6326E84A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6AA4096" w14:textId="77777777" w:rsidR="00B20439" w:rsidRDefault="00B20439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C7CB54D" w14:textId="77777777" w:rsidR="0001678F" w:rsidRDefault="0001678F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474419A6" w14:textId="77777777" w:rsidR="0001678F" w:rsidRPr="0001678F" w:rsidRDefault="0001678F" w:rsidP="00B20439">
      <w:pPr>
        <w:keepNext/>
        <w:suppressAutoHyphens/>
        <w:autoSpaceDN w:val="0"/>
        <w:spacing w:after="120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Obecně závazná vyhláška města Chrast</w:t>
      </w:r>
      <w:r w:rsidRPr="0001678F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br/>
        <w:t>o místním poplatku ze vstupného</w:t>
      </w:r>
    </w:p>
    <w:p w14:paraId="1A98C482" w14:textId="77777777" w:rsidR="0001678F" w:rsidRDefault="0001678F" w:rsidP="0001678F">
      <w:pPr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71B7627A" w14:textId="192566D2" w:rsidR="0001678F" w:rsidRPr="0001678F" w:rsidRDefault="0001678F" w:rsidP="00B20439">
      <w:pPr>
        <w:suppressAutoHyphens/>
        <w:autoSpaceDN w:val="0"/>
        <w:spacing w:before="62" w:after="24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Chrast se na svém zasedání dne </w:t>
      </w:r>
      <w:r w:rsidR="00E03D4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11. 12.</w:t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2023 </w:t>
      </w:r>
      <w:r w:rsidR="009C1861">
        <w:rPr>
          <w:rFonts w:ascii="Arial" w:hAnsi="Arial" w:cs="Arial"/>
          <w:sz w:val="22"/>
          <w:szCs w:val="22"/>
        </w:rPr>
        <w:t>usnesením č. </w:t>
      </w:r>
      <w:r w:rsidR="00055685">
        <w:rPr>
          <w:rFonts w:ascii="Arial" w:hAnsi="Arial" w:cs="Arial"/>
          <w:sz w:val="22"/>
          <w:szCs w:val="22"/>
        </w:rPr>
        <w:t>10</w:t>
      </w:r>
      <w:r w:rsidR="009C1861">
        <w:rPr>
          <w:rFonts w:ascii="Arial" w:hAnsi="Arial" w:cs="Arial"/>
          <w:sz w:val="22"/>
          <w:szCs w:val="22"/>
        </w:rPr>
        <w:t xml:space="preserve">/10ZM/2023 </w:t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49C574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6028B29A" w14:textId="77777777" w:rsidR="0001678F" w:rsidRP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Chrast touto vyhláškou zavádí místní poplatek ze vstupného (dále jen „poplatek“).</w:t>
      </w:r>
    </w:p>
    <w:p w14:paraId="1458B862" w14:textId="77777777" w:rsidR="0001678F" w:rsidRP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městský úřad</w:t>
      </w:r>
      <w:r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2AA63370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 a poplatník</w:t>
      </w:r>
    </w:p>
    <w:p w14:paraId="45100D21" w14:textId="77777777" w:rsidR="0001678F" w:rsidRPr="0001678F" w:rsidRDefault="0001678F" w:rsidP="00B20439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ze vstupného se vybírá ze vstupného na</w:t>
      </w:r>
    </w:p>
    <w:p w14:paraId="13D482BB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kulturní akce,</w:t>
      </w:r>
    </w:p>
    <w:p w14:paraId="5AA80E4F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sportovní akce,</w:t>
      </w:r>
    </w:p>
    <w:p w14:paraId="7C39C663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prodejní akce,</w:t>
      </w:r>
    </w:p>
    <w:p w14:paraId="4F7CAE10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reklamní akce,</w:t>
      </w:r>
    </w:p>
    <w:p w14:paraId="7D2E7D71" w14:textId="77777777" w:rsidR="0001678F" w:rsidRPr="0001678F" w:rsidRDefault="00B20439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01678F"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sníženého o daň z přidané hodnoty, je-li v ceně vstupného obsažena</w:t>
      </w:r>
      <w:r w:rsidR="0001678F"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="0001678F"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7B8F4BE3" w14:textId="77777777" w:rsidR="0001678F" w:rsidRP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ze vstupného platí fyzické a právnické osoby, které akci pořádají</w:t>
      </w:r>
      <w:r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35F3CC6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3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14:paraId="37AB54C4" w14:textId="77777777" w:rsidR="0001678F" w:rsidRPr="0001678F" w:rsidRDefault="0001678F" w:rsidP="0001678F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do 5 dnů před konáním akce; údaje uváděné v ohlášení upravuje zákon</w:t>
      </w:r>
      <w:r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2DFBF11" w14:textId="77777777" w:rsid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 ohlášení, je poplatník povinen tuto změnu oznámit do 15 dnů ode dne, kdy nastala</w:t>
      </w:r>
      <w:r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1CB1BD2E" w14:textId="77777777" w:rsidR="00B20439" w:rsidRDefault="00B20439" w:rsidP="00B2043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69B3448E" w14:textId="77777777" w:rsidR="00B20439" w:rsidRDefault="00B20439" w:rsidP="00B20439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D59FA4B" w14:textId="77777777" w:rsidR="00B20439" w:rsidRDefault="00B20439" w:rsidP="00B20439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FE3C8A5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14:paraId="00951AAB" w14:textId="77777777" w:rsidR="0001678F" w:rsidRPr="0001678F" w:rsidRDefault="0001678F" w:rsidP="00B20439">
      <w:pPr>
        <w:numPr>
          <w:ilvl w:val="0"/>
          <w:numId w:val="44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Sazba poplatku činí z vybraného vstupného na</w:t>
      </w:r>
    </w:p>
    <w:p w14:paraId="732CB27D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kulturní akce 5 %,</w:t>
      </w:r>
    </w:p>
    <w:p w14:paraId="14C8513C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sportovní akce 5 %,</w:t>
      </w:r>
    </w:p>
    <w:p w14:paraId="63E1387F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prodejní akce 10 %,</w:t>
      </w:r>
    </w:p>
    <w:p w14:paraId="524147D6" w14:textId="77777777" w:rsidR="0001678F" w:rsidRPr="0001678F" w:rsidRDefault="0001678F" w:rsidP="0001678F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reklamní akce 10 %.</w:t>
      </w:r>
    </w:p>
    <w:p w14:paraId="2D6DC591" w14:textId="77777777" w:rsidR="0001678F" w:rsidRPr="0001678F" w:rsidRDefault="0001678F" w:rsidP="00B20439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stanovuje poplatek paušální částkou:</w:t>
      </w:r>
    </w:p>
    <w:p w14:paraId="674129EF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konání jedné kulturní akce 200 Kč,</w:t>
      </w:r>
    </w:p>
    <w:p w14:paraId="49F2A2FF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konání jedné sportovní akce 200 Kč,</w:t>
      </w:r>
    </w:p>
    <w:p w14:paraId="7C63DD0F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konání jedné prodejní akce 500 Kč,</w:t>
      </w:r>
    </w:p>
    <w:p w14:paraId="1E249325" w14:textId="77777777" w:rsidR="0001678F" w:rsidRPr="0001678F" w:rsidRDefault="0001678F" w:rsidP="0001678F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konání jedné reklamní akce 500 Kč.</w:t>
      </w:r>
    </w:p>
    <w:p w14:paraId="7C2DAE4E" w14:textId="77777777" w:rsidR="0001678F" w:rsidRP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Volbu placení poplatku paušální částkou včetně výběru varianty paušální částky sdělí poplatník správci poplatku v rámci ohlášení dle čl. 3 této vyhlášky.</w:t>
      </w:r>
    </w:p>
    <w:p w14:paraId="7F84EB8E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14:paraId="294DA54B" w14:textId="77777777" w:rsidR="0001678F" w:rsidRPr="0001678F" w:rsidRDefault="0001678F" w:rsidP="0001678F">
      <w:pPr>
        <w:numPr>
          <w:ilvl w:val="0"/>
          <w:numId w:val="4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je splatný ve lhůtě 5 dnů ode dne skončení akce.</w:t>
      </w:r>
    </w:p>
    <w:p w14:paraId="22CAE7B8" w14:textId="77777777" w:rsidR="0001678F" w:rsidRP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placený paušální částkou za konkrétní akci je splatný ve lhůtě 5 dnů ode dne skončení akce.</w:t>
      </w:r>
    </w:p>
    <w:p w14:paraId="5D283D88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6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Osvobození</w:t>
      </w:r>
    </w:p>
    <w:p w14:paraId="6BCD7361" w14:textId="77777777" w:rsidR="0001678F" w:rsidRPr="0001678F" w:rsidRDefault="0001678F" w:rsidP="0001678F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ze vstupného se neplatí z akcí, jejichž celý výtěžek je odveden na charitativní a veřejně prospěšné účely</w:t>
      </w:r>
      <w:r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3D03C6F" w14:textId="77777777" w:rsidR="0001678F" w:rsidRPr="0001678F" w:rsidRDefault="0001678F" w:rsidP="00B20439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 poplatku se dále osvobozují:</w:t>
      </w:r>
    </w:p>
    <w:p w14:paraId="26AB5341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akce pořádané městem Chrast,</w:t>
      </w:r>
    </w:p>
    <w:p w14:paraId="15A5B1CB" w14:textId="77777777" w:rsidR="0001678F" w:rsidRPr="0001678F" w:rsidRDefault="0001678F" w:rsidP="00B20439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filmová představení,</w:t>
      </w:r>
    </w:p>
    <w:p w14:paraId="10A26FAC" w14:textId="0537499A" w:rsidR="0001678F" w:rsidRPr="0001678F" w:rsidRDefault="0001678F" w:rsidP="0001678F">
      <w:pPr>
        <w:numPr>
          <w:ilvl w:val="1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sportovní a kulturní akce určené dětem a mládeži, s výjimkou tanečních zábav a</w:t>
      </w:r>
      <w:r w:rsidR="007E526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diskoték.</w:t>
      </w:r>
    </w:p>
    <w:p w14:paraId="42A2D26E" w14:textId="77777777" w:rsidR="0001678F" w:rsidRP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 případě, že poplatník nesplní povinnost ohlásit údaj rozhodný pro osvobození ve lhůtách stanovených touto vyhláškou nebo zákonem, nárok na osvobození zaniká</w:t>
      </w:r>
      <w:r w:rsidRPr="0001678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7B6FA198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7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Přechodné a zrušovací ustanovení</w:t>
      </w:r>
    </w:p>
    <w:p w14:paraId="04974A0B" w14:textId="77777777" w:rsidR="0001678F" w:rsidRPr="0001678F" w:rsidRDefault="0001678F" w:rsidP="0001678F">
      <w:pPr>
        <w:numPr>
          <w:ilvl w:val="0"/>
          <w:numId w:val="4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14:paraId="3B004B5B" w14:textId="77777777" w:rsidR="0001678F" w:rsidRDefault="0001678F" w:rsidP="0001678F">
      <w:pPr>
        <w:numPr>
          <w:ilvl w:val="0"/>
          <w:numId w:val="4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2/2016, o místním poplatku ze vstupného, ze dne 24. března 2016.</w:t>
      </w:r>
    </w:p>
    <w:p w14:paraId="1557C737" w14:textId="77777777" w:rsidR="00B20439" w:rsidRDefault="00B20439" w:rsidP="00B2043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638244B2" w14:textId="77777777" w:rsidR="00B20439" w:rsidRDefault="00B20439" w:rsidP="00B2043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79257F4" w14:textId="77777777" w:rsidR="00B20439" w:rsidRPr="0001678F" w:rsidRDefault="00B20439" w:rsidP="00B20439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6444E5B5" w14:textId="77777777" w:rsidR="0001678F" w:rsidRPr="0001678F" w:rsidRDefault="0001678F" w:rsidP="00B2043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01678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422D4831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01678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 1. ledna 2024.</w:t>
      </w:r>
    </w:p>
    <w:p w14:paraId="5E3747CE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09CA9908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4A75AB4" w14:textId="77777777" w:rsidR="00A75EA9" w:rsidRDefault="00A75EA9" w:rsidP="00695188">
      <w:pPr>
        <w:jc w:val="both"/>
      </w:pPr>
    </w:p>
    <w:p w14:paraId="734F56B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BDEA6B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21D6D92C" w14:textId="55AE1A5E" w:rsidR="00A75EA9" w:rsidRPr="000C2DC4" w:rsidRDefault="0005276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5EA9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</w:t>
      </w:r>
      <w:r w:rsidR="00A75EA9">
        <w:rPr>
          <w:rFonts w:ascii="Arial" w:hAnsi="Arial" w:cs="Arial"/>
          <w:sz w:val="22"/>
          <w:szCs w:val="22"/>
        </w:rPr>
        <w:t xml:space="preserve">Ing. Vojtěch Krňanský </w:t>
      </w:r>
      <w:r>
        <w:rPr>
          <w:rFonts w:ascii="Arial" w:hAnsi="Arial" w:cs="Arial"/>
          <w:sz w:val="22"/>
          <w:szCs w:val="22"/>
        </w:rPr>
        <w:t>v. r.</w:t>
      </w:r>
      <w:r w:rsidR="00A75EA9">
        <w:rPr>
          <w:rFonts w:ascii="Arial" w:hAnsi="Arial" w:cs="Arial"/>
          <w:sz w:val="22"/>
          <w:szCs w:val="22"/>
        </w:rPr>
        <w:t xml:space="preserve">                                       </w:t>
      </w:r>
      <w:bookmarkStart w:id="0" w:name="_GoBack"/>
      <w:bookmarkEnd w:id="0"/>
      <w:r w:rsidR="00A75EA9">
        <w:rPr>
          <w:rFonts w:ascii="Arial" w:hAnsi="Arial" w:cs="Arial"/>
          <w:sz w:val="22"/>
          <w:szCs w:val="22"/>
        </w:rPr>
        <w:t xml:space="preserve">        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 w:rsidR="00A75EA9">
        <w:rPr>
          <w:rFonts w:ascii="Arial" w:hAnsi="Arial" w:cs="Arial"/>
          <w:sz w:val="22"/>
          <w:szCs w:val="22"/>
        </w:rPr>
        <w:t>Ing. Iva Doležalová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4A563FB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A3BD" w14:textId="77777777" w:rsidR="00547403" w:rsidRDefault="00547403">
      <w:r>
        <w:separator/>
      </w:r>
    </w:p>
  </w:endnote>
  <w:endnote w:type="continuationSeparator" w:id="0">
    <w:p w14:paraId="2BAD1B54" w14:textId="77777777" w:rsidR="00547403" w:rsidRDefault="0054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F48" w14:textId="2C52F137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 xml:space="preserve">OZV města Chrast o </w:t>
    </w:r>
    <w:r w:rsidR="004760D9">
      <w:rPr>
        <w:rStyle w:val="slostrnky"/>
        <w:rFonts w:ascii="Arial" w:hAnsi="Arial"/>
        <w:snapToGrid w:val="0"/>
        <w:sz w:val="18"/>
        <w:lang w:eastAsia="cs-CZ"/>
      </w:rPr>
      <w:t xml:space="preserve">místním poplatku ze vstupného         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48BE" w14:textId="77777777" w:rsidR="00547403" w:rsidRDefault="00547403">
      <w:r>
        <w:separator/>
      </w:r>
    </w:p>
  </w:footnote>
  <w:footnote w:type="continuationSeparator" w:id="0">
    <w:p w14:paraId="5196FAA5" w14:textId="77777777" w:rsidR="00547403" w:rsidRDefault="00547403">
      <w:r>
        <w:continuationSeparator/>
      </w:r>
    </w:p>
  </w:footnote>
  <w:footnote w:id="1">
    <w:p w14:paraId="2D9F4E26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85DB80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1429338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2169D65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 stanovení poplatku</w:t>
      </w:r>
    </w:p>
  </w:footnote>
  <w:footnote w:id="5">
    <w:p w14:paraId="38A0DB32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6">
    <w:p w14:paraId="0E05ED27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467AF70" w14:textId="77777777" w:rsidR="0001678F" w:rsidRDefault="0001678F" w:rsidP="0001678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E96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244F5A"/>
    <w:multiLevelType w:val="multilevel"/>
    <w:tmpl w:val="FADEA6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6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7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1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5"/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</w:num>
  <w:num w:numId="8">
    <w:abstractNumId w:val="17"/>
  </w:num>
  <w:num w:numId="9">
    <w:abstractNumId w:val="19"/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1"/>
  </w:num>
  <w:num w:numId="15">
    <w:abstractNumId w:val="13"/>
    <w:lvlOverride w:ilvl="0">
      <w:startOverride w:val="1"/>
    </w:lvlOverride>
  </w:num>
  <w:num w:numId="16">
    <w:abstractNumId w:val="18"/>
  </w:num>
  <w:num w:numId="17">
    <w:abstractNumId w:val="10"/>
  </w:num>
  <w:num w:numId="18">
    <w:abstractNumId w:val="2"/>
  </w:num>
  <w:num w:numId="19">
    <w:abstractNumId w:val="13"/>
    <w:lvlOverride w:ilvl="0">
      <w:startOverride w:val="1"/>
    </w:lvlOverride>
  </w:num>
  <w:num w:numId="20">
    <w:abstractNumId w:val="14"/>
  </w:num>
  <w:num w:numId="21">
    <w:abstractNumId w:val="13"/>
    <w:lvlOverride w:ilvl="0">
      <w:startOverride w:val="1"/>
    </w:lvlOverride>
  </w:num>
  <w:num w:numId="22">
    <w:abstractNumId w:val="12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2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7"/>
  </w:num>
  <w:num w:numId="32">
    <w:abstractNumId w:val="9"/>
  </w:num>
  <w:num w:numId="33">
    <w:abstractNumId w:val="3"/>
  </w:num>
  <w:num w:numId="34">
    <w:abstractNumId w:val="8"/>
  </w:num>
  <w:num w:numId="35">
    <w:abstractNumId w:val="5"/>
  </w:num>
  <w:num w:numId="36">
    <w:abstractNumId w:val="20"/>
  </w:num>
  <w:num w:numId="37">
    <w:abstractNumId w:val="22"/>
  </w:num>
  <w:num w:numId="38">
    <w:abstractNumId w:val="24"/>
  </w:num>
  <w:num w:numId="39">
    <w:abstractNumId w:val="6"/>
  </w:num>
  <w:num w:numId="40">
    <w:abstractNumId w:val="11"/>
  </w:num>
  <w:num w:numId="41">
    <w:abstractNumId w:val="4"/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3049C"/>
    <w:rsid w:val="0003072C"/>
    <w:rsid w:val="0003581C"/>
    <w:rsid w:val="00047922"/>
    <w:rsid w:val="00052769"/>
    <w:rsid w:val="00055685"/>
    <w:rsid w:val="000557AF"/>
    <w:rsid w:val="00084955"/>
    <w:rsid w:val="00095741"/>
    <w:rsid w:val="000A7B75"/>
    <w:rsid w:val="000C14C6"/>
    <w:rsid w:val="000C18B0"/>
    <w:rsid w:val="000D47D7"/>
    <w:rsid w:val="00102005"/>
    <w:rsid w:val="0010365A"/>
    <w:rsid w:val="00130B1B"/>
    <w:rsid w:val="00147423"/>
    <w:rsid w:val="00164DAD"/>
    <w:rsid w:val="00177232"/>
    <w:rsid w:val="00183358"/>
    <w:rsid w:val="00192065"/>
    <w:rsid w:val="00192D9B"/>
    <w:rsid w:val="001B19A6"/>
    <w:rsid w:val="001D2494"/>
    <w:rsid w:val="001D46FE"/>
    <w:rsid w:val="001E45E1"/>
    <w:rsid w:val="001E54F2"/>
    <w:rsid w:val="00201A54"/>
    <w:rsid w:val="00215DCC"/>
    <w:rsid w:val="00223B06"/>
    <w:rsid w:val="00224C2E"/>
    <w:rsid w:val="002342C9"/>
    <w:rsid w:val="0025101C"/>
    <w:rsid w:val="002620C9"/>
    <w:rsid w:val="00263B46"/>
    <w:rsid w:val="00264BB0"/>
    <w:rsid w:val="002810C9"/>
    <w:rsid w:val="002A5649"/>
    <w:rsid w:val="002B657A"/>
    <w:rsid w:val="002C0CCA"/>
    <w:rsid w:val="002C5EB4"/>
    <w:rsid w:val="002D0AD5"/>
    <w:rsid w:val="002D6820"/>
    <w:rsid w:val="002E1D62"/>
    <w:rsid w:val="002E2017"/>
    <w:rsid w:val="002E2133"/>
    <w:rsid w:val="002E4DC0"/>
    <w:rsid w:val="00300971"/>
    <w:rsid w:val="00303CCC"/>
    <w:rsid w:val="0030607F"/>
    <w:rsid w:val="00311CD0"/>
    <w:rsid w:val="00320FB9"/>
    <w:rsid w:val="00322D53"/>
    <w:rsid w:val="00325AD1"/>
    <w:rsid w:val="00330CC4"/>
    <w:rsid w:val="00345F44"/>
    <w:rsid w:val="00353817"/>
    <w:rsid w:val="00356C35"/>
    <w:rsid w:val="00357FD3"/>
    <w:rsid w:val="003716ED"/>
    <w:rsid w:val="003754CF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6D68"/>
    <w:rsid w:val="00427FB1"/>
    <w:rsid w:val="0043453B"/>
    <w:rsid w:val="00435044"/>
    <w:rsid w:val="004362D0"/>
    <w:rsid w:val="00443B09"/>
    <w:rsid w:val="004453B9"/>
    <w:rsid w:val="00447D0A"/>
    <w:rsid w:val="004521F4"/>
    <w:rsid w:val="004526E9"/>
    <w:rsid w:val="0046789D"/>
    <w:rsid w:val="00474219"/>
    <w:rsid w:val="004760D9"/>
    <w:rsid w:val="004909C1"/>
    <w:rsid w:val="0049198E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F3EAD"/>
    <w:rsid w:val="00500910"/>
    <w:rsid w:val="0051548A"/>
    <w:rsid w:val="00547403"/>
    <w:rsid w:val="005530C4"/>
    <w:rsid w:val="00553509"/>
    <w:rsid w:val="00560FAC"/>
    <w:rsid w:val="005720A2"/>
    <w:rsid w:val="00572AAB"/>
    <w:rsid w:val="005812F2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3A68"/>
    <w:rsid w:val="00630BAA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AEB"/>
    <w:rsid w:val="006B0E3F"/>
    <w:rsid w:val="006B4194"/>
    <w:rsid w:val="006C771E"/>
    <w:rsid w:val="006E1099"/>
    <w:rsid w:val="006F571C"/>
    <w:rsid w:val="006F7DA9"/>
    <w:rsid w:val="00704A89"/>
    <w:rsid w:val="007078B2"/>
    <w:rsid w:val="007225D7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23F4"/>
    <w:rsid w:val="007A75DC"/>
    <w:rsid w:val="007B2EBA"/>
    <w:rsid w:val="007B7263"/>
    <w:rsid w:val="007C3817"/>
    <w:rsid w:val="007C6676"/>
    <w:rsid w:val="007D3B45"/>
    <w:rsid w:val="007E526F"/>
    <w:rsid w:val="007E5DDF"/>
    <w:rsid w:val="007F78C9"/>
    <w:rsid w:val="00801478"/>
    <w:rsid w:val="0080334E"/>
    <w:rsid w:val="008102E5"/>
    <w:rsid w:val="008426D1"/>
    <w:rsid w:val="008649A3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90356"/>
    <w:rsid w:val="00993B3B"/>
    <w:rsid w:val="00996DC0"/>
    <w:rsid w:val="009973FC"/>
    <w:rsid w:val="009B7C56"/>
    <w:rsid w:val="009C1861"/>
    <w:rsid w:val="009C478D"/>
    <w:rsid w:val="009D0D31"/>
    <w:rsid w:val="009E471F"/>
    <w:rsid w:val="009E67CC"/>
    <w:rsid w:val="009F0A20"/>
    <w:rsid w:val="009F2AFA"/>
    <w:rsid w:val="00A1089D"/>
    <w:rsid w:val="00A110CE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87314"/>
    <w:rsid w:val="00AA1DD6"/>
    <w:rsid w:val="00AA7D82"/>
    <w:rsid w:val="00AB2D92"/>
    <w:rsid w:val="00AB30E9"/>
    <w:rsid w:val="00AC7611"/>
    <w:rsid w:val="00AD7964"/>
    <w:rsid w:val="00AE08BA"/>
    <w:rsid w:val="00AF1527"/>
    <w:rsid w:val="00B20439"/>
    <w:rsid w:val="00B269EA"/>
    <w:rsid w:val="00B26E9E"/>
    <w:rsid w:val="00B3136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341BD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B71"/>
    <w:rsid w:val="00D92085"/>
    <w:rsid w:val="00D978AF"/>
    <w:rsid w:val="00DA01B3"/>
    <w:rsid w:val="00DB30D7"/>
    <w:rsid w:val="00DB621A"/>
    <w:rsid w:val="00DC344A"/>
    <w:rsid w:val="00DC7F23"/>
    <w:rsid w:val="00DF5DC2"/>
    <w:rsid w:val="00DF6CF9"/>
    <w:rsid w:val="00E00770"/>
    <w:rsid w:val="00E03D41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1FC4"/>
    <w:rsid w:val="00F65DEF"/>
    <w:rsid w:val="00F72446"/>
    <w:rsid w:val="00F77D82"/>
    <w:rsid w:val="00F92536"/>
    <w:rsid w:val="00FA0E42"/>
    <w:rsid w:val="00FA1D41"/>
    <w:rsid w:val="00FA3C26"/>
    <w:rsid w:val="00FB3B60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1</TotalTime>
  <Pages>3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3</cp:revision>
  <cp:lastPrinted>2023-12-12T08:39:00Z</cp:lastPrinted>
  <dcterms:created xsi:type="dcterms:W3CDTF">2023-12-12T08:39:00Z</dcterms:created>
  <dcterms:modified xsi:type="dcterms:W3CDTF">2023-12-12T08:40:00Z</dcterms:modified>
</cp:coreProperties>
</file>