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4B" w:rsidRPr="00FC2F85" w:rsidRDefault="00C7134B" w:rsidP="002D1E0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 xml:space="preserve">Obec </w:t>
      </w:r>
      <w:r>
        <w:rPr>
          <w:rFonts w:ascii="Arial" w:hAnsi="Arial" w:cs="Arial"/>
          <w:b/>
          <w:sz w:val="24"/>
          <w:szCs w:val="24"/>
        </w:rPr>
        <w:t>Grunta</w:t>
      </w:r>
    </w:p>
    <w:p w:rsidR="00C7134B" w:rsidRPr="00FC2F85" w:rsidRDefault="00C7134B" w:rsidP="002D1E0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 xml:space="preserve">Zastupitelstvo obce </w:t>
      </w:r>
      <w:r>
        <w:rPr>
          <w:rFonts w:ascii="Arial" w:hAnsi="Arial" w:cs="Arial"/>
          <w:b/>
          <w:sz w:val="24"/>
          <w:szCs w:val="24"/>
        </w:rPr>
        <w:t>Grunta</w:t>
      </w:r>
    </w:p>
    <w:p w:rsidR="00C7134B" w:rsidRPr="00FC2F85" w:rsidRDefault="00C7134B" w:rsidP="002D1E0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 xml:space="preserve">Obecně závazná vyhláška obce </w:t>
      </w:r>
      <w:r>
        <w:rPr>
          <w:rFonts w:ascii="Arial" w:hAnsi="Arial" w:cs="Arial"/>
          <w:b/>
          <w:sz w:val="24"/>
          <w:szCs w:val="24"/>
        </w:rPr>
        <w:t>Grunta</w:t>
      </w:r>
      <w:r w:rsidRPr="00FC2F85">
        <w:rPr>
          <w:rFonts w:ascii="Arial" w:hAnsi="Arial" w:cs="Arial"/>
          <w:b/>
          <w:sz w:val="24"/>
          <w:szCs w:val="24"/>
        </w:rPr>
        <w:t>,</w:t>
      </w:r>
    </w:p>
    <w:p w:rsidR="00C7134B" w:rsidRPr="00FC2F85" w:rsidRDefault="00C7134B" w:rsidP="002D1E05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C2F85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:rsidR="00C7134B" w:rsidRPr="0062486B" w:rsidRDefault="00C7134B" w:rsidP="002D1E05">
      <w:pPr>
        <w:spacing w:line="276" w:lineRule="auto"/>
        <w:jc w:val="center"/>
        <w:rPr>
          <w:rFonts w:ascii="Arial" w:hAnsi="Arial" w:cs="Arial"/>
        </w:rPr>
      </w:pPr>
    </w:p>
    <w:p w:rsidR="00C7134B" w:rsidRDefault="00C7134B" w:rsidP="002D1E05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obce Grunta se na svém zasedání dne 13.9.2023 </w:t>
      </w:r>
      <w:r w:rsidRPr="00AD2BD0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 xml:space="preserve">4/2023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C7134B" w:rsidRPr="0062486B" w:rsidRDefault="00C7134B" w:rsidP="002D1E05">
      <w:pPr>
        <w:spacing w:line="276" w:lineRule="auto"/>
        <w:rPr>
          <w:rFonts w:ascii="Arial" w:hAnsi="Arial" w:cs="Arial"/>
        </w:rPr>
      </w:pPr>
    </w:p>
    <w:p w:rsidR="00C7134B" w:rsidRPr="005F7FAE" w:rsidRDefault="00C7134B" w:rsidP="002D1E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C7134B" w:rsidRDefault="00C7134B" w:rsidP="002D1E0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:rsidR="00C7134B" w:rsidRDefault="00C7134B" w:rsidP="002D1E05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>
        <w:rPr>
          <w:rFonts w:ascii="Arial" w:hAnsi="Arial" w:cs="Arial"/>
        </w:rPr>
        <w:t xml:space="preserve">mezi </w:t>
      </w:r>
      <w:r w:rsidRPr="00D9671D">
        <w:rPr>
          <w:rFonts w:ascii="Arial" w:hAnsi="Arial" w:cs="Arial"/>
        </w:rPr>
        <w:t>obc</w:t>
      </w:r>
      <w:r>
        <w:rPr>
          <w:rFonts w:ascii="Arial" w:hAnsi="Arial" w:cs="Arial"/>
        </w:rPr>
        <w:t xml:space="preserve">í Grunta a městem </w:t>
      </w:r>
      <w:r w:rsidRPr="007B0781">
        <w:rPr>
          <w:rFonts w:ascii="Arial" w:hAnsi="Arial" w:cs="Arial"/>
        </w:rPr>
        <w:t>Kolín ze 1.6.2023,</w:t>
      </w:r>
      <w:r>
        <w:rPr>
          <w:rFonts w:ascii="Arial" w:hAnsi="Arial" w:cs="Arial"/>
        </w:rPr>
        <w:t xml:space="preserve">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>
        <w:rPr>
          <w:rFonts w:ascii="Arial" w:hAnsi="Arial" w:cs="Arial"/>
        </w:rPr>
        <w:t>Grunta</w:t>
      </w:r>
      <w:r w:rsidRPr="00D9671D">
        <w:rPr>
          <w:rFonts w:ascii="Arial" w:hAnsi="Arial" w:cs="Arial"/>
        </w:rPr>
        <w:t xml:space="preserve"> částí školského obvodu Základní</w:t>
      </w:r>
      <w:r>
        <w:rPr>
          <w:rFonts w:ascii="Arial" w:hAnsi="Arial" w:cs="Arial"/>
        </w:rPr>
        <w:t>ch</w:t>
      </w:r>
      <w:r w:rsidRPr="00D9671D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 xml:space="preserve"> zřízených městem Kolín: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II, Bezručova 980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II, Kmochova 943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III, Lipanská 420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III, Masarykova 412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IV, Prokopa Velikého 633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KolínV, Mnichovická 62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V, Ovčárecká 374</w:t>
      </w:r>
    </w:p>
    <w:p w:rsidR="00C7134B" w:rsidRPr="00FC2F85" w:rsidRDefault="00C7134B" w:rsidP="002D1E05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FC2F85">
        <w:rPr>
          <w:rFonts w:ascii="Arial" w:hAnsi="Arial" w:cs="Arial"/>
          <w:bCs/>
        </w:rPr>
        <w:t>Základní škola Kolín - Sendražice, Hlavní 210</w:t>
      </w:r>
    </w:p>
    <w:p w:rsidR="00C7134B" w:rsidRPr="00BE6A13" w:rsidRDefault="00C7134B" w:rsidP="002D1E05">
      <w:pPr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C7134B" w:rsidRPr="005F7FAE" w:rsidRDefault="00C7134B" w:rsidP="002D1E0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:rsidR="00C7134B" w:rsidRPr="005F7FAE" w:rsidRDefault="00C7134B" w:rsidP="002D1E0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C7134B" w:rsidRPr="0062486B" w:rsidRDefault="00C7134B" w:rsidP="002D1E05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C7134B" w:rsidRPr="0062486B" w:rsidRDefault="00C7134B" w:rsidP="002D1E05">
      <w:pPr>
        <w:spacing w:line="276" w:lineRule="auto"/>
        <w:rPr>
          <w:rFonts w:ascii="Arial" w:hAnsi="Arial" w:cs="Arial"/>
        </w:rPr>
      </w:pPr>
    </w:p>
    <w:p w:rsidR="00C7134B" w:rsidRPr="0062486B" w:rsidRDefault="00C7134B" w:rsidP="002D1E05">
      <w:pPr>
        <w:spacing w:line="276" w:lineRule="auto"/>
        <w:rPr>
          <w:rFonts w:ascii="Arial" w:hAnsi="Arial" w:cs="Arial"/>
        </w:rPr>
      </w:pPr>
    </w:p>
    <w:p w:rsidR="00C7134B" w:rsidRDefault="00C7134B" w:rsidP="00193F99">
      <w:pPr>
        <w:keepNext/>
        <w:spacing w:line="276" w:lineRule="auto"/>
        <w:rPr>
          <w:rFonts w:ascii="Arial" w:hAnsi="Arial" w:cs="Arial"/>
        </w:rPr>
      </w:pPr>
      <w:bookmarkStart w:id="0" w:name="_GoBack"/>
      <w:bookmarkEnd w:id="0"/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C7134B" w:rsidRPr="0062486B" w:rsidRDefault="00C7134B" w:rsidP="00193F99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Aleš Šibrava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Josef Gygal</w:t>
      </w:r>
    </w:p>
    <w:p w:rsidR="00C7134B" w:rsidRDefault="00C7134B" w:rsidP="00193F99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 xml:space="preserve"> obce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místostarosta obce</w:t>
      </w:r>
    </w:p>
    <w:p w:rsidR="00C7134B" w:rsidRDefault="00C7134B"/>
    <w:sectPr w:rsidR="00C7134B" w:rsidSect="00CD2D3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34B" w:rsidRDefault="00C7134B">
      <w:r>
        <w:separator/>
      </w:r>
    </w:p>
  </w:endnote>
  <w:endnote w:type="continuationSeparator" w:id="0">
    <w:p w:rsidR="00C7134B" w:rsidRDefault="00C7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34B" w:rsidRDefault="00C7134B">
      <w:r>
        <w:separator/>
      </w:r>
    </w:p>
  </w:footnote>
  <w:footnote w:type="continuationSeparator" w:id="0">
    <w:p w:rsidR="00C7134B" w:rsidRDefault="00C713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26AFF"/>
    <w:multiLevelType w:val="hybridMultilevel"/>
    <w:tmpl w:val="F40C2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E05"/>
    <w:rsid w:val="00193F99"/>
    <w:rsid w:val="0025113D"/>
    <w:rsid w:val="002D1E05"/>
    <w:rsid w:val="005F7FAE"/>
    <w:rsid w:val="0062486B"/>
    <w:rsid w:val="007B0781"/>
    <w:rsid w:val="009A3D98"/>
    <w:rsid w:val="00AD2BD0"/>
    <w:rsid w:val="00B97EFF"/>
    <w:rsid w:val="00BE6A13"/>
    <w:rsid w:val="00C7134B"/>
    <w:rsid w:val="00CD2D35"/>
    <w:rsid w:val="00D9671D"/>
    <w:rsid w:val="00FC2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05"/>
    <w:pPr>
      <w:spacing w:after="120"/>
      <w:jc w:val="both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D1E05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D1E05"/>
    <w:rPr>
      <w:rFonts w:ascii="Calibri" w:hAnsi="Calibri" w:cs="Times New Roman"/>
      <w:sz w:val="22"/>
      <w:szCs w:val="22"/>
      <w:lang w:val="cs-CZ" w:eastAsia="en-US" w:bidi="ar-SA"/>
    </w:rPr>
  </w:style>
  <w:style w:type="paragraph" w:styleId="ListParagraph">
    <w:name w:val="List Paragraph"/>
    <w:basedOn w:val="Normal"/>
    <w:uiPriority w:val="99"/>
    <w:qFormat/>
    <w:rsid w:val="002D1E05"/>
    <w:pPr>
      <w:spacing w:after="200" w:line="276" w:lineRule="auto"/>
      <w:ind w:left="720"/>
      <w:contextualSpacing/>
      <w:jc w:val="left"/>
    </w:pPr>
  </w:style>
  <w:style w:type="paragraph" w:styleId="Header">
    <w:name w:val="header"/>
    <w:basedOn w:val="Normal"/>
    <w:link w:val="HeaderChar"/>
    <w:uiPriority w:val="99"/>
    <w:rsid w:val="002D1E05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D1E05"/>
    <w:rPr>
      <w:rFonts w:ascii="Calibri" w:hAnsi="Calibri" w:cs="Times New Roman"/>
      <w:sz w:val="22"/>
      <w:szCs w:val="22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204</Words>
  <Characters>1204</Characters>
  <Application>Microsoft Office Outlook</Application>
  <DocSecurity>0</DocSecurity>
  <Lines>0</Lines>
  <Paragraphs>0</Paragraphs>
  <ScaleCrop>false</ScaleCrop>
  <Company>Město Zásmuky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Grunta</dc:title>
  <dc:subject/>
  <dc:creator>Stavební</dc:creator>
  <cp:keywords/>
  <dc:description/>
  <cp:lastModifiedBy>Stavební</cp:lastModifiedBy>
  <cp:revision>2</cp:revision>
  <dcterms:created xsi:type="dcterms:W3CDTF">2023-09-20T07:16:00Z</dcterms:created>
  <dcterms:modified xsi:type="dcterms:W3CDTF">2023-09-20T07:16:00Z</dcterms:modified>
</cp:coreProperties>
</file>