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1240"/>
        <w:gridCol w:w="3901"/>
        <w:gridCol w:w="1379"/>
        <w:gridCol w:w="1382"/>
      </w:tblGrid>
      <w:tr w:rsidR="006A40F4" w:rsidRPr="00106562" w:rsidTr="00DA6537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Pr="00106562" w:rsidRDefault="00A60560" w:rsidP="0053120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106562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106562" w:rsidRDefault="006A40F4" w:rsidP="00531203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106562"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106562">
                    <w:rPr>
                      <w:rFonts w:ascii="Arial" w:hAnsi="Arial" w:cs="Arial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106562" w:rsidRDefault="006A40F4" w:rsidP="00531203">
            <w:pPr>
              <w:jc w:val="center"/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</w:pPr>
            <w:r w:rsidRPr="00106562"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14F6" w:rsidRPr="00106562" w:rsidRDefault="00EC2B8B" w:rsidP="005312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Rozevírací1"/>
            <w:r w:rsidRPr="00106562">
              <w:rPr>
                <w:rFonts w:ascii="Arial" w:hAnsi="Arial" w:cs="Arial"/>
                <w:b/>
                <w:sz w:val="28"/>
                <w:szCs w:val="28"/>
              </w:rPr>
              <w:t>OBECNĚ ZÁVAZNÁ VYHLÁŠKA</w:t>
            </w:r>
            <w:bookmarkEnd w:id="1"/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C2B8B" w:rsidRPr="00106562" w:rsidRDefault="00EC2B8B" w:rsidP="00F53B7C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  <w:p w:rsidR="006A40F4" w:rsidRPr="00106562" w:rsidRDefault="006A40F4" w:rsidP="00245E1F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</w:rPr>
            </w:pPr>
          </w:p>
          <w:p w:rsidR="006A40F4" w:rsidRPr="00F80405" w:rsidRDefault="00B96104" w:rsidP="00245E1F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167C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80405" w:rsidRPr="007E72E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45E1F" w:rsidRPr="007E72E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752F4" w:rsidRPr="007E72E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42C51" w:rsidRPr="007E72E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F4" w:rsidRPr="00106562" w:rsidTr="00DA6537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Účinnost od:</w:t>
            </w:r>
          </w:p>
          <w:p w:rsidR="006A40F4" w:rsidRPr="00106562" w:rsidRDefault="006A40F4" w:rsidP="00245E1F">
            <w:pPr>
              <w:rPr>
                <w:rFonts w:ascii="Arial" w:hAnsi="Arial" w:cs="Arial"/>
                <w:sz w:val="10"/>
                <w:szCs w:val="10"/>
              </w:rPr>
            </w:pPr>
          </w:p>
          <w:p w:rsidR="006A40F4" w:rsidRPr="00106562" w:rsidRDefault="00245E1F" w:rsidP="00642C51">
            <w:pPr>
              <w:rPr>
                <w:rFonts w:ascii="Arial" w:hAnsi="Arial" w:cs="Arial"/>
                <w:sz w:val="20"/>
                <w:szCs w:val="20"/>
              </w:rPr>
            </w:pPr>
            <w:r w:rsidRPr="007E72E0">
              <w:rPr>
                <w:rFonts w:ascii="Arial" w:hAnsi="Arial" w:cs="Arial"/>
                <w:sz w:val="20"/>
                <w:szCs w:val="20"/>
              </w:rPr>
              <w:t>1.</w:t>
            </w:r>
            <w:r w:rsidR="00642C51" w:rsidRPr="007E72E0">
              <w:rPr>
                <w:rFonts w:ascii="Arial" w:hAnsi="Arial" w:cs="Arial"/>
                <w:sz w:val="20"/>
                <w:szCs w:val="20"/>
              </w:rPr>
              <w:t>4</w:t>
            </w:r>
            <w:r w:rsidRPr="007E72E0">
              <w:rPr>
                <w:rFonts w:ascii="Arial" w:hAnsi="Arial" w:cs="Arial"/>
                <w:sz w:val="20"/>
                <w:szCs w:val="20"/>
              </w:rPr>
              <w:t>.202</w:t>
            </w:r>
            <w:r w:rsidR="00C752F4" w:rsidRPr="007E72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A40F4" w:rsidRPr="00106562" w:rsidTr="00DA6537">
        <w:trPr>
          <w:trHeight w:val="327"/>
        </w:trPr>
        <w:tc>
          <w:tcPr>
            <w:tcW w:w="3652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Vypracoval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01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Zkontroloval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A40F4" w:rsidRPr="00106562" w:rsidTr="00DA6537">
        <w:trPr>
          <w:trHeight w:val="1080"/>
        </w:trPr>
        <w:tc>
          <w:tcPr>
            <w:tcW w:w="36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412698" w:rsidRDefault="00C752F4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Marián Maňák</w:t>
            </w:r>
          </w:p>
          <w:p w:rsidR="006A40F4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Odbor ekonomiky a financí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Mgr. Petr Spazier</w:t>
            </w:r>
          </w:p>
          <w:p w:rsidR="00245E1F" w:rsidRPr="00412698" w:rsidRDefault="00245E1F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Právník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412698" w:rsidRDefault="00245E1F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Zastupitelstvo města</w:t>
            </w:r>
          </w:p>
          <w:p w:rsidR="004700DA" w:rsidRPr="00412698" w:rsidRDefault="00642C51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700DA" w:rsidRPr="00412698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700DA" w:rsidRPr="00412698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 w:rsidR="00C752F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6A40F4" w:rsidRPr="00412698" w:rsidRDefault="00245E1F" w:rsidP="008D3E5B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 xml:space="preserve">Usnesením č. </w:t>
            </w:r>
            <w:r w:rsidR="008D3E5B">
              <w:rPr>
                <w:rFonts w:ascii="Arial" w:hAnsi="Arial" w:cs="Arial"/>
                <w:b/>
                <w:sz w:val="22"/>
                <w:szCs w:val="22"/>
              </w:rPr>
              <w:t>675</w:t>
            </w:r>
          </w:p>
        </w:tc>
      </w:tr>
      <w:tr w:rsidR="006A40F4" w:rsidRPr="00106562" w:rsidTr="00DA6537">
        <w:trPr>
          <w:trHeight w:val="888"/>
        </w:trPr>
        <w:tc>
          <w:tcPr>
            <w:tcW w:w="365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Default="006A40F4" w:rsidP="00642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2C51">
              <w:rPr>
                <w:rFonts w:ascii="Arial" w:hAnsi="Arial" w:cs="Arial"/>
                <w:sz w:val="20"/>
                <w:szCs w:val="20"/>
              </w:rPr>
              <w:t>18</w:t>
            </w:r>
            <w:r w:rsidR="00245E1F" w:rsidRPr="00106562">
              <w:rPr>
                <w:rFonts w:ascii="Arial" w:hAnsi="Arial" w:cs="Arial"/>
                <w:sz w:val="20"/>
                <w:szCs w:val="20"/>
              </w:rPr>
              <w:t>.</w:t>
            </w:r>
            <w:r w:rsidR="00541AF1">
              <w:rPr>
                <w:rFonts w:ascii="Arial" w:hAnsi="Arial" w:cs="Arial"/>
                <w:sz w:val="20"/>
                <w:szCs w:val="20"/>
              </w:rPr>
              <w:t>1</w:t>
            </w:r>
            <w:r w:rsidR="00245E1F" w:rsidRPr="00106562">
              <w:rPr>
                <w:rFonts w:ascii="Arial" w:hAnsi="Arial" w:cs="Arial"/>
                <w:sz w:val="20"/>
                <w:szCs w:val="20"/>
              </w:rPr>
              <w:t>.20</w:t>
            </w:r>
            <w:r w:rsidR="00C752F4">
              <w:rPr>
                <w:rFonts w:ascii="Arial" w:hAnsi="Arial" w:cs="Arial"/>
                <w:sz w:val="20"/>
                <w:szCs w:val="20"/>
              </w:rPr>
              <w:t>2</w:t>
            </w:r>
            <w:r w:rsidR="00642C51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93011" w:rsidRPr="00106562" w:rsidRDefault="00093011" w:rsidP="00642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Default="006A40F4" w:rsidP="00642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2C51">
              <w:rPr>
                <w:rFonts w:ascii="Arial" w:hAnsi="Arial" w:cs="Arial"/>
                <w:sz w:val="20"/>
                <w:szCs w:val="20"/>
              </w:rPr>
              <w:t>19</w:t>
            </w:r>
            <w:r w:rsidR="00B96104">
              <w:rPr>
                <w:rFonts w:ascii="Arial" w:hAnsi="Arial" w:cs="Arial"/>
                <w:sz w:val="20"/>
                <w:szCs w:val="20"/>
              </w:rPr>
              <w:t>.</w:t>
            </w:r>
            <w:r w:rsidR="00541AF1">
              <w:rPr>
                <w:rFonts w:ascii="Arial" w:hAnsi="Arial" w:cs="Arial"/>
                <w:sz w:val="20"/>
                <w:szCs w:val="20"/>
              </w:rPr>
              <w:t>1</w:t>
            </w:r>
            <w:r w:rsidR="00B96104">
              <w:rPr>
                <w:rFonts w:ascii="Arial" w:hAnsi="Arial" w:cs="Arial"/>
                <w:sz w:val="20"/>
                <w:szCs w:val="20"/>
              </w:rPr>
              <w:t>.20</w:t>
            </w:r>
            <w:r w:rsidR="00C752F4">
              <w:rPr>
                <w:rFonts w:ascii="Arial" w:hAnsi="Arial" w:cs="Arial"/>
                <w:sz w:val="20"/>
                <w:szCs w:val="20"/>
              </w:rPr>
              <w:t>2</w:t>
            </w:r>
            <w:r w:rsidR="00642C51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93011" w:rsidRPr="00106562" w:rsidRDefault="00093011" w:rsidP="00642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Default="006A40F4" w:rsidP="00642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2C51">
              <w:rPr>
                <w:rFonts w:ascii="Arial" w:hAnsi="Arial" w:cs="Arial"/>
                <w:sz w:val="20"/>
                <w:szCs w:val="20"/>
              </w:rPr>
              <w:t>2</w:t>
            </w:r>
            <w:r w:rsidR="00B96104">
              <w:rPr>
                <w:rFonts w:ascii="Arial" w:hAnsi="Arial" w:cs="Arial"/>
                <w:sz w:val="20"/>
                <w:szCs w:val="20"/>
              </w:rPr>
              <w:t>.</w:t>
            </w:r>
            <w:r w:rsidR="00642C51">
              <w:rPr>
                <w:rFonts w:ascii="Arial" w:hAnsi="Arial" w:cs="Arial"/>
                <w:sz w:val="20"/>
                <w:szCs w:val="20"/>
              </w:rPr>
              <w:t>3</w:t>
            </w:r>
            <w:r w:rsidR="00B96104">
              <w:rPr>
                <w:rFonts w:ascii="Arial" w:hAnsi="Arial" w:cs="Arial"/>
                <w:sz w:val="20"/>
                <w:szCs w:val="20"/>
              </w:rPr>
              <w:t>.20</w:t>
            </w:r>
            <w:r w:rsidR="00C752F4">
              <w:rPr>
                <w:rFonts w:ascii="Arial" w:hAnsi="Arial" w:cs="Arial"/>
                <w:sz w:val="20"/>
                <w:szCs w:val="20"/>
              </w:rPr>
              <w:t>2</w:t>
            </w:r>
            <w:r w:rsidR="00642C51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93011" w:rsidRPr="00106562" w:rsidRDefault="00093011" w:rsidP="00642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</w:t>
            </w:r>
          </w:p>
        </w:tc>
      </w:tr>
    </w:tbl>
    <w:p w:rsidR="00D77F98" w:rsidRPr="00106562" w:rsidRDefault="00AE72DD" w:rsidP="00EC2B8B">
      <w:pPr>
        <w:rPr>
          <w:rFonts w:ascii="Arial" w:hAnsi="Arial" w:cs="Arial"/>
          <w:b/>
        </w:rPr>
      </w:pP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233EF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E5B0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2082D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B72B7D" w:rsidRPr="00106562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106562" w:rsidRDefault="00B72B7D" w:rsidP="00531203">
            <w:pPr>
              <w:pStyle w:val="Zpat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</w:p>
        </w:tc>
      </w:tr>
      <w:tr w:rsidR="00B72B7D" w:rsidRPr="00106562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106562" w:rsidRDefault="00187440" w:rsidP="00531203">
            <w:pPr>
              <w:pStyle w:val="Zpat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</w:rPr>
              <w:t>Obsahuje 5</w:t>
            </w:r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stran</w:t>
            </w:r>
            <w:r w:rsidR="00CF4F73"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</w:t>
            </w:r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textu a </w:t>
            </w:r>
            <w:r w:rsidR="00CF4F73" w:rsidRPr="00106562">
              <w:rPr>
                <w:rFonts w:ascii="Arial" w:hAnsi="Arial" w:cs="Arial"/>
                <w:color w:val="0000FF"/>
                <w:sz w:val="15"/>
                <w:szCs w:val="15"/>
              </w:rPr>
              <w:t>0</w:t>
            </w:r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příloh</w:t>
            </w:r>
            <w:bookmarkStart w:id="2" w:name="Text7"/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instrText xml:space="preserve"> FORMTEXT </w:instrText>
            </w:r>
            <w:r w:rsidR="00F87DE7" w:rsidRPr="00106562">
              <w:rPr>
                <w:rFonts w:ascii="Arial" w:hAnsi="Arial" w:cs="Arial"/>
                <w:color w:val="0000FF"/>
                <w:sz w:val="15"/>
                <w:szCs w:val="15"/>
              </w:rPr>
            </w:r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fldChar w:fldCharType="separate"/>
            </w:r>
            <w:r w:rsidR="00B72B7D" w:rsidRPr="00106562">
              <w:rPr>
                <w:rFonts w:ascii="Arial" w:eastAsia="Arial Unicode MS" w:hAnsi="Arial" w:cs="Arial"/>
                <w:noProof/>
                <w:color w:val="0000FF"/>
                <w:sz w:val="15"/>
                <w:szCs w:val="15"/>
              </w:rPr>
              <w:t> </w:t>
            </w:r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fldChar w:fldCharType="end"/>
            </w:r>
            <w:bookmarkEnd w:id="2"/>
            <w:r w:rsidR="00B72B7D"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  </w:t>
            </w:r>
          </w:p>
          <w:p w:rsidR="00B72B7D" w:rsidRDefault="00B72B7D" w:rsidP="00531203">
            <w:pPr>
              <w:jc w:val="center"/>
              <w:rPr>
                <w:rFonts w:ascii="Arial" w:hAnsi="Arial" w:cs="Arial"/>
              </w:rPr>
            </w:pPr>
          </w:p>
          <w:p w:rsidR="00B96104" w:rsidRDefault="00B96104" w:rsidP="00531203">
            <w:pPr>
              <w:jc w:val="center"/>
              <w:rPr>
                <w:rFonts w:ascii="Arial" w:hAnsi="Arial" w:cs="Arial"/>
              </w:rPr>
            </w:pPr>
          </w:p>
          <w:p w:rsidR="00B96104" w:rsidRDefault="00B96104" w:rsidP="00531203">
            <w:pPr>
              <w:jc w:val="center"/>
              <w:rPr>
                <w:rFonts w:ascii="Arial" w:hAnsi="Arial" w:cs="Arial"/>
              </w:rPr>
            </w:pPr>
          </w:p>
          <w:p w:rsidR="00B96104" w:rsidRPr="00106562" w:rsidRDefault="00B96104" w:rsidP="00531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2EE7" w:rsidRPr="00106562" w:rsidRDefault="00442EE7" w:rsidP="00B72B7D">
      <w:pPr>
        <w:tabs>
          <w:tab w:val="left" w:pos="1440"/>
          <w:tab w:val="left" w:pos="5580"/>
        </w:tabs>
        <w:rPr>
          <w:rFonts w:ascii="Arial" w:hAnsi="Arial" w:cs="Arial"/>
          <w:b/>
        </w:rPr>
        <w:sectPr w:rsidR="00442EE7" w:rsidRPr="00106562" w:rsidSect="00E63D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titlePg/>
          <w:docGrid w:linePitch="360"/>
        </w:sectPr>
      </w:pPr>
    </w:p>
    <w:p w:rsidR="00A52306" w:rsidRPr="00106562" w:rsidRDefault="00A52306" w:rsidP="00A52306">
      <w:pPr>
        <w:tabs>
          <w:tab w:val="left" w:pos="3570"/>
        </w:tabs>
        <w:rPr>
          <w:rFonts w:ascii="Arial" w:hAnsi="Arial" w:cs="Arial"/>
        </w:rPr>
      </w:pPr>
    </w:p>
    <w:p w:rsidR="005D7D7B" w:rsidRPr="00106562" w:rsidRDefault="005D7D7B" w:rsidP="00F53B7C">
      <w:pPr>
        <w:shd w:val="clear" w:color="auto" w:fill="FFFFFF"/>
        <w:spacing w:before="120"/>
        <w:jc w:val="center"/>
        <w:rPr>
          <w:rFonts w:ascii="Arial" w:hAnsi="Arial" w:cs="Arial"/>
          <w:color w:val="000000"/>
        </w:rPr>
      </w:pPr>
      <w:r w:rsidRPr="00106562">
        <w:rPr>
          <w:rFonts w:ascii="Arial" w:hAnsi="Arial" w:cs="Arial"/>
          <w:color w:val="000000"/>
        </w:rPr>
        <w:t> </w:t>
      </w:r>
    </w:p>
    <w:p w:rsidR="00F53B7C" w:rsidRDefault="00F53B7C" w:rsidP="00F53B7C">
      <w:pPr>
        <w:spacing w:after="36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 místním poplatku ze psů</w:t>
      </w:r>
    </w:p>
    <w:p w:rsidR="00E01418" w:rsidRDefault="00E01418" w:rsidP="00F53B7C">
      <w:pPr>
        <w:spacing w:after="360" w:line="312" w:lineRule="auto"/>
        <w:jc w:val="center"/>
        <w:rPr>
          <w:rFonts w:ascii="Arial" w:hAnsi="Arial" w:cs="Arial"/>
          <w:b/>
        </w:rPr>
      </w:pPr>
    </w:p>
    <w:p w:rsidR="00E01418" w:rsidRDefault="00E01418" w:rsidP="00E0141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B06E1">
        <w:rPr>
          <w:rFonts w:ascii="Arial" w:hAnsi="Arial" w:cs="Arial"/>
          <w:b/>
          <w:bCs/>
          <w:sz w:val="22"/>
          <w:szCs w:val="22"/>
        </w:rPr>
        <w:t xml:space="preserve">Obsah: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>Čl. 1 Úvodní ustanovení</w:t>
      </w:r>
      <w:r>
        <w:rPr>
          <w:rFonts w:ascii="Arial" w:hAnsi="Arial" w:cs="Arial"/>
          <w:sz w:val="22"/>
          <w:szCs w:val="22"/>
        </w:rPr>
        <w:t xml:space="preserve"> </w:t>
      </w:r>
      <w:r w:rsidRPr="00BB06E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</w:t>
      </w:r>
      <w:r w:rsidR="00467CD8">
        <w:rPr>
          <w:rFonts w:ascii="Arial" w:hAnsi="Arial" w:cs="Arial"/>
          <w:sz w:val="22"/>
          <w:szCs w:val="22"/>
        </w:rPr>
        <w:t>.............................</w:t>
      </w:r>
      <w:r w:rsidR="00467C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>Čl. 2 Poplatník</w:t>
      </w:r>
      <w:r>
        <w:rPr>
          <w:rFonts w:ascii="Arial" w:hAnsi="Arial" w:cs="Arial"/>
          <w:sz w:val="22"/>
          <w:szCs w:val="22"/>
        </w:rPr>
        <w:t xml:space="preserve"> a předmět poplatku</w:t>
      </w:r>
      <w:r w:rsidRPr="00BB06E1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.........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467CD8">
        <w:rPr>
          <w:rFonts w:ascii="Arial" w:hAnsi="Arial" w:cs="Arial"/>
          <w:sz w:val="22"/>
          <w:szCs w:val="22"/>
        </w:rPr>
        <w:tab/>
      </w:r>
      <w:r w:rsidRPr="00BB06E1">
        <w:rPr>
          <w:rFonts w:ascii="Arial" w:hAnsi="Arial" w:cs="Arial"/>
          <w:sz w:val="22"/>
          <w:szCs w:val="22"/>
        </w:rPr>
        <w:t xml:space="preserve">2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3 Ohlašovací povinnost 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467CD8">
        <w:rPr>
          <w:rFonts w:ascii="Arial" w:hAnsi="Arial" w:cs="Arial"/>
          <w:sz w:val="22"/>
          <w:szCs w:val="22"/>
        </w:rPr>
        <w:tab/>
      </w:r>
      <w:r w:rsidRPr="00BB06E1">
        <w:rPr>
          <w:rFonts w:ascii="Arial" w:hAnsi="Arial" w:cs="Arial"/>
          <w:sz w:val="22"/>
          <w:szCs w:val="22"/>
        </w:rPr>
        <w:t xml:space="preserve">2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4 Sazba poplatku 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 w:rsidR="00467C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5 Splatnost poplatku 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 w:rsidR="00467CD8">
        <w:rPr>
          <w:rFonts w:ascii="Arial" w:hAnsi="Arial" w:cs="Arial"/>
          <w:sz w:val="22"/>
          <w:szCs w:val="22"/>
        </w:rPr>
        <w:tab/>
      </w:r>
      <w:r w:rsidR="00A734D7">
        <w:rPr>
          <w:rFonts w:ascii="Arial" w:hAnsi="Arial" w:cs="Arial"/>
          <w:sz w:val="22"/>
          <w:szCs w:val="22"/>
        </w:rPr>
        <w:t>3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 xml:space="preserve">Čl. 6 Osvobození a </w:t>
      </w:r>
      <w:r>
        <w:rPr>
          <w:rFonts w:ascii="Arial" w:hAnsi="Arial" w:cs="Arial"/>
          <w:sz w:val="22"/>
          <w:szCs w:val="22"/>
        </w:rPr>
        <w:t>ú</w:t>
      </w:r>
      <w:r w:rsidRPr="00BB06E1">
        <w:rPr>
          <w:rFonts w:ascii="Arial" w:hAnsi="Arial" w:cs="Arial"/>
          <w:sz w:val="22"/>
          <w:szCs w:val="22"/>
        </w:rPr>
        <w:t>levy.......................................................................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  <w:r w:rsidR="00467CD8">
        <w:rPr>
          <w:rFonts w:ascii="Arial" w:hAnsi="Arial" w:cs="Arial"/>
          <w:sz w:val="22"/>
          <w:szCs w:val="22"/>
        </w:rPr>
        <w:tab/>
      </w:r>
      <w:r w:rsidRPr="00BB06E1">
        <w:rPr>
          <w:rFonts w:ascii="Arial" w:hAnsi="Arial" w:cs="Arial"/>
          <w:sz w:val="22"/>
          <w:szCs w:val="22"/>
        </w:rPr>
        <w:t xml:space="preserve">4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>Čl. 7 Navýšení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 w:rsidR="00467CD8">
        <w:rPr>
          <w:rFonts w:ascii="Arial" w:hAnsi="Arial" w:cs="Arial"/>
          <w:sz w:val="22"/>
          <w:szCs w:val="22"/>
        </w:rPr>
        <w:tab/>
        <w:t>5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 xml:space="preserve">Čl. 8 Odpovědnost za zaplacení </w:t>
      </w:r>
      <w:r>
        <w:rPr>
          <w:rFonts w:ascii="Arial" w:hAnsi="Arial" w:cs="Arial"/>
          <w:sz w:val="22"/>
          <w:szCs w:val="22"/>
        </w:rPr>
        <w:t xml:space="preserve"> p</w:t>
      </w:r>
      <w:r w:rsidRPr="00BB06E1">
        <w:rPr>
          <w:rFonts w:ascii="Arial" w:hAnsi="Arial" w:cs="Arial"/>
          <w:sz w:val="22"/>
          <w:szCs w:val="22"/>
        </w:rPr>
        <w:t>oplatku</w:t>
      </w:r>
      <w:r>
        <w:rPr>
          <w:rFonts w:ascii="Arial" w:hAnsi="Arial" w:cs="Arial"/>
          <w:sz w:val="22"/>
          <w:szCs w:val="22"/>
        </w:rPr>
        <w:t xml:space="preserve"> </w:t>
      </w:r>
      <w:r w:rsidRPr="00BB06E1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="00467CD8">
        <w:rPr>
          <w:rFonts w:ascii="Arial" w:hAnsi="Arial" w:cs="Arial"/>
          <w:sz w:val="22"/>
          <w:szCs w:val="22"/>
        </w:rPr>
        <w:tab/>
        <w:t>5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>Čl. 9 Přechodné a zrušovací  ustanovení</w:t>
      </w:r>
      <w:r>
        <w:rPr>
          <w:rFonts w:ascii="Arial" w:hAnsi="Arial" w:cs="Arial"/>
          <w:sz w:val="22"/>
          <w:szCs w:val="22"/>
        </w:rPr>
        <w:t xml:space="preserve"> 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467CD8">
        <w:rPr>
          <w:rFonts w:ascii="Arial" w:hAnsi="Arial" w:cs="Arial"/>
          <w:sz w:val="22"/>
          <w:szCs w:val="22"/>
        </w:rPr>
        <w:tab/>
      </w:r>
      <w:r w:rsidRPr="00BB06E1">
        <w:rPr>
          <w:rFonts w:ascii="Arial" w:hAnsi="Arial" w:cs="Arial"/>
          <w:sz w:val="22"/>
          <w:szCs w:val="22"/>
        </w:rPr>
        <w:t xml:space="preserve">5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 xml:space="preserve">Čl. </w:t>
      </w:r>
      <w:r w:rsidR="00467CD8">
        <w:rPr>
          <w:rFonts w:ascii="Arial" w:hAnsi="Arial" w:cs="Arial"/>
          <w:sz w:val="22"/>
          <w:szCs w:val="22"/>
        </w:rPr>
        <w:t>10</w:t>
      </w:r>
      <w:r w:rsidRPr="00BB06E1">
        <w:rPr>
          <w:rFonts w:ascii="Arial" w:hAnsi="Arial" w:cs="Arial"/>
          <w:sz w:val="22"/>
          <w:szCs w:val="22"/>
        </w:rPr>
        <w:t xml:space="preserve"> Účinnost 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="00467CD8">
        <w:rPr>
          <w:rFonts w:ascii="Arial" w:hAnsi="Arial" w:cs="Arial"/>
          <w:sz w:val="22"/>
          <w:szCs w:val="22"/>
        </w:rPr>
        <w:tab/>
      </w:r>
      <w:r w:rsidRPr="00BB06E1">
        <w:rPr>
          <w:rFonts w:ascii="Arial" w:hAnsi="Arial" w:cs="Arial"/>
          <w:sz w:val="22"/>
          <w:szCs w:val="22"/>
        </w:rPr>
        <w:t xml:space="preserve">5 </w:t>
      </w:r>
    </w:p>
    <w:p w:rsidR="00E01418" w:rsidRPr="00BB06E1" w:rsidRDefault="00E01418" w:rsidP="00E01418">
      <w:pPr>
        <w:pStyle w:val="Default"/>
        <w:rPr>
          <w:rFonts w:ascii="Arial" w:hAnsi="Arial" w:cs="Arial"/>
          <w:sz w:val="22"/>
          <w:szCs w:val="22"/>
        </w:rPr>
      </w:pPr>
    </w:p>
    <w:p w:rsidR="00E01418" w:rsidRDefault="00E01418" w:rsidP="00E0141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01418" w:rsidRDefault="00E01418" w:rsidP="00E0141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01418" w:rsidRPr="00D37DF4" w:rsidRDefault="00E01418" w:rsidP="00E01418">
      <w:pPr>
        <w:pStyle w:val="Default"/>
        <w:rPr>
          <w:rFonts w:ascii="Arial" w:hAnsi="Arial" w:cs="Arial"/>
          <w:sz w:val="22"/>
          <w:szCs w:val="22"/>
        </w:rPr>
      </w:pPr>
    </w:p>
    <w:p w:rsidR="00E01418" w:rsidRPr="00D37DF4" w:rsidRDefault="00E01418" w:rsidP="00E01418">
      <w:pPr>
        <w:pStyle w:val="Default"/>
        <w:rPr>
          <w:rFonts w:ascii="Arial" w:hAnsi="Arial" w:cs="Arial"/>
          <w:sz w:val="22"/>
          <w:szCs w:val="22"/>
        </w:rPr>
      </w:pPr>
    </w:p>
    <w:p w:rsidR="00E01418" w:rsidRPr="00D37DF4" w:rsidRDefault="00E01418" w:rsidP="00E01418">
      <w:pPr>
        <w:pStyle w:val="Default"/>
        <w:rPr>
          <w:rFonts w:ascii="Arial" w:hAnsi="Arial" w:cs="Arial"/>
          <w:sz w:val="22"/>
          <w:szCs w:val="22"/>
        </w:rPr>
      </w:pPr>
    </w:p>
    <w:p w:rsidR="00E01418" w:rsidRPr="00D37DF4" w:rsidRDefault="00E01418" w:rsidP="00E01418">
      <w:pPr>
        <w:pStyle w:val="Default"/>
        <w:rPr>
          <w:rFonts w:ascii="Arial" w:hAnsi="Arial" w:cs="Arial"/>
          <w:sz w:val="22"/>
          <w:szCs w:val="22"/>
        </w:rPr>
      </w:pPr>
    </w:p>
    <w:p w:rsidR="00467CD8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 w:rsidRPr="00D37DF4">
        <w:rPr>
          <w:rFonts w:ascii="Arial" w:hAnsi="Arial" w:cs="Arial"/>
          <w:sz w:val="22"/>
          <w:szCs w:val="22"/>
        </w:rPr>
        <w:t xml:space="preserve">Vyvěšeno na úřední desce dne:   </w:t>
      </w:r>
      <w:r w:rsidR="00C15A7D">
        <w:rPr>
          <w:rFonts w:ascii="Arial" w:hAnsi="Arial" w:cs="Arial"/>
          <w:sz w:val="22"/>
          <w:szCs w:val="22"/>
        </w:rPr>
        <w:t>12.3.2021</w:t>
      </w:r>
      <w:r w:rsidRPr="00D37DF4">
        <w:rPr>
          <w:rFonts w:ascii="Arial" w:hAnsi="Arial" w:cs="Arial"/>
          <w:sz w:val="22"/>
          <w:szCs w:val="22"/>
        </w:rPr>
        <w:tab/>
      </w:r>
    </w:p>
    <w:p w:rsidR="00E01418" w:rsidRPr="00D37DF4" w:rsidRDefault="00E01418" w:rsidP="00E01418">
      <w:pPr>
        <w:pStyle w:val="Default"/>
        <w:rPr>
          <w:rFonts w:ascii="Arial" w:hAnsi="Arial" w:cs="Arial"/>
          <w:sz w:val="22"/>
          <w:szCs w:val="22"/>
        </w:rPr>
      </w:pPr>
      <w:r w:rsidRPr="00D37DF4">
        <w:rPr>
          <w:rFonts w:ascii="Arial" w:hAnsi="Arial" w:cs="Arial"/>
          <w:sz w:val="22"/>
          <w:szCs w:val="22"/>
        </w:rPr>
        <w:t xml:space="preserve"> </w:t>
      </w:r>
    </w:p>
    <w:p w:rsidR="00E01418" w:rsidRDefault="00E01418" w:rsidP="00E01418">
      <w:pPr>
        <w:spacing w:after="360" w:line="312" w:lineRule="auto"/>
        <w:rPr>
          <w:rFonts w:ascii="Arial" w:hAnsi="Arial" w:cs="Arial"/>
          <w:b/>
        </w:rPr>
      </w:pPr>
      <w:r w:rsidRPr="00D37DF4">
        <w:rPr>
          <w:rFonts w:ascii="Arial" w:hAnsi="Arial" w:cs="Arial"/>
          <w:sz w:val="22"/>
          <w:szCs w:val="22"/>
        </w:rPr>
        <w:t>Sejmuto z úřední desky dne:</w:t>
      </w:r>
      <w:r w:rsidRPr="00D37DF4">
        <w:rPr>
          <w:rFonts w:ascii="Arial" w:hAnsi="Arial" w:cs="Arial"/>
          <w:sz w:val="22"/>
          <w:szCs w:val="22"/>
        </w:rPr>
        <w:tab/>
      </w:r>
      <w:r w:rsidRPr="00D37DF4">
        <w:rPr>
          <w:rFonts w:ascii="Arial" w:hAnsi="Arial" w:cs="Arial"/>
          <w:sz w:val="22"/>
          <w:szCs w:val="22"/>
        </w:rPr>
        <w:tab/>
      </w:r>
      <w:r w:rsidRPr="00D37DF4">
        <w:rPr>
          <w:rFonts w:ascii="Arial" w:hAnsi="Arial" w:cs="Arial"/>
          <w:sz w:val="22"/>
          <w:szCs w:val="22"/>
        </w:rPr>
        <w:tab/>
      </w:r>
    </w:p>
    <w:p w:rsidR="005D7D7B" w:rsidRPr="00441672" w:rsidRDefault="005D7D7B" w:rsidP="005D7D7B">
      <w:pPr>
        <w:shd w:val="clear" w:color="auto" w:fill="FFFFFF"/>
        <w:spacing w:before="120"/>
        <w:jc w:val="center"/>
        <w:rPr>
          <w:color w:val="000000"/>
        </w:rPr>
      </w:pPr>
    </w:p>
    <w:p w:rsidR="00EE2404" w:rsidRPr="00B5390B" w:rsidRDefault="00156839" w:rsidP="00EE2404">
      <w:pPr>
        <w:shd w:val="clear" w:color="auto" w:fill="FFFFFF"/>
        <w:spacing w:before="120"/>
        <w:contextualSpacing/>
        <w:jc w:val="center"/>
        <w:rPr>
          <w:rFonts w:ascii="Arial" w:hAnsi="Arial" w:cs="Arial"/>
          <w:b/>
          <w:color w:val="000000"/>
        </w:rPr>
      </w:pPr>
      <w:r w:rsidRPr="00B5390B">
        <w:rPr>
          <w:rFonts w:ascii="Arial" w:hAnsi="Arial" w:cs="Arial"/>
          <w:b/>
          <w:color w:val="000000"/>
        </w:rPr>
        <w:lastRenderedPageBreak/>
        <w:t>Město Hodonín</w:t>
      </w:r>
    </w:p>
    <w:p w:rsidR="00156839" w:rsidRPr="00156839" w:rsidRDefault="00156839" w:rsidP="00EE2404">
      <w:pPr>
        <w:shd w:val="clear" w:color="auto" w:fill="FFFFFF"/>
        <w:spacing w:before="120"/>
        <w:contextualSpacing/>
        <w:jc w:val="center"/>
        <w:rPr>
          <w:rFonts w:ascii="Arial" w:hAnsi="Arial" w:cs="Arial"/>
          <w:b/>
          <w:color w:val="000000"/>
        </w:rPr>
      </w:pPr>
      <w:r w:rsidRPr="00B5390B">
        <w:rPr>
          <w:rFonts w:ascii="Arial" w:hAnsi="Arial" w:cs="Arial"/>
          <w:b/>
          <w:color w:val="000000"/>
        </w:rPr>
        <w:t>Zastupitelstvo města Hodonín</w:t>
      </w:r>
      <w:r w:rsidR="00C9449F" w:rsidRPr="00B5390B">
        <w:rPr>
          <w:rFonts w:ascii="Arial" w:hAnsi="Arial" w:cs="Arial"/>
          <w:b/>
          <w:color w:val="000000"/>
        </w:rPr>
        <w:t>a</w:t>
      </w:r>
    </w:p>
    <w:p w:rsidR="00B96104" w:rsidRPr="00686CC9" w:rsidRDefault="00EE2404" w:rsidP="00EE240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96104" w:rsidRPr="00686CC9">
        <w:rPr>
          <w:rFonts w:ascii="Arial" w:hAnsi="Arial" w:cs="Arial"/>
          <w:b/>
        </w:rPr>
        <w:t>becně závazná vyhláška</w:t>
      </w:r>
      <w:r w:rsidR="00B96104">
        <w:rPr>
          <w:rFonts w:ascii="Arial" w:hAnsi="Arial" w:cs="Arial"/>
          <w:b/>
        </w:rPr>
        <w:t xml:space="preserve"> </w:t>
      </w:r>
      <w:r w:rsidR="00B96104" w:rsidRPr="00686CC9">
        <w:rPr>
          <w:rFonts w:ascii="Arial" w:hAnsi="Arial" w:cs="Arial"/>
          <w:b/>
        </w:rPr>
        <w:t>č</w:t>
      </w:r>
      <w:r w:rsidR="00B96104" w:rsidRPr="00543D87">
        <w:rPr>
          <w:rFonts w:ascii="Arial" w:hAnsi="Arial" w:cs="Arial"/>
          <w:b/>
        </w:rPr>
        <w:t xml:space="preserve">. </w:t>
      </w:r>
      <w:r w:rsidR="008D3E5B" w:rsidRPr="00543D87">
        <w:rPr>
          <w:rFonts w:ascii="Arial" w:hAnsi="Arial" w:cs="Arial"/>
          <w:b/>
        </w:rPr>
        <w:t>4</w:t>
      </w:r>
      <w:r w:rsidR="00B96104" w:rsidRPr="00543D87">
        <w:rPr>
          <w:rFonts w:ascii="Arial" w:hAnsi="Arial" w:cs="Arial"/>
          <w:b/>
        </w:rPr>
        <w:t>/</w:t>
      </w:r>
      <w:r w:rsidR="00B96104">
        <w:rPr>
          <w:rFonts w:ascii="Arial" w:hAnsi="Arial" w:cs="Arial"/>
          <w:b/>
        </w:rPr>
        <w:t>20</w:t>
      </w:r>
      <w:r w:rsidR="00C752F4">
        <w:rPr>
          <w:rFonts w:ascii="Arial" w:hAnsi="Arial" w:cs="Arial"/>
          <w:b/>
        </w:rPr>
        <w:t>2</w:t>
      </w:r>
      <w:r w:rsidR="00642C51">
        <w:rPr>
          <w:rFonts w:ascii="Arial" w:hAnsi="Arial" w:cs="Arial"/>
          <w:b/>
        </w:rPr>
        <w:t>1</w:t>
      </w:r>
      <w:r w:rsidR="00B96104" w:rsidRPr="00686CC9">
        <w:rPr>
          <w:rFonts w:ascii="Arial" w:hAnsi="Arial" w:cs="Arial"/>
          <w:b/>
        </w:rPr>
        <w:t>,</w:t>
      </w:r>
    </w:p>
    <w:p w:rsidR="00B96104" w:rsidRDefault="00B96104" w:rsidP="00B96104">
      <w:pPr>
        <w:spacing w:after="36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 místním poplatku ze psů</w:t>
      </w:r>
    </w:p>
    <w:p w:rsidR="00B96104" w:rsidRDefault="00B96104" w:rsidP="00B9610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Hodonín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42C51" w:rsidRPr="00642C51">
        <w:rPr>
          <w:rFonts w:ascii="Arial" w:hAnsi="Arial" w:cs="Arial"/>
          <w:sz w:val="22"/>
          <w:szCs w:val="22"/>
        </w:rPr>
        <w:t>2</w:t>
      </w:r>
      <w:r w:rsidRPr="00642C51">
        <w:rPr>
          <w:rFonts w:ascii="Arial" w:hAnsi="Arial" w:cs="Arial"/>
          <w:sz w:val="22"/>
          <w:szCs w:val="22"/>
        </w:rPr>
        <w:t>.</w:t>
      </w:r>
      <w:r w:rsidR="00642C51" w:rsidRPr="00642C51">
        <w:rPr>
          <w:rFonts w:ascii="Arial" w:hAnsi="Arial" w:cs="Arial"/>
          <w:sz w:val="22"/>
          <w:szCs w:val="22"/>
        </w:rPr>
        <w:t>3</w:t>
      </w:r>
      <w:r w:rsidRPr="00642C51">
        <w:rPr>
          <w:rFonts w:ascii="Arial" w:hAnsi="Arial" w:cs="Arial"/>
          <w:sz w:val="22"/>
          <w:szCs w:val="22"/>
        </w:rPr>
        <w:t>.20</w:t>
      </w:r>
      <w:r w:rsidR="00642C51" w:rsidRPr="00642C51">
        <w:rPr>
          <w:rFonts w:ascii="Arial" w:hAnsi="Arial" w:cs="Arial"/>
          <w:sz w:val="22"/>
          <w:szCs w:val="22"/>
        </w:rPr>
        <w:t>21</w:t>
      </w:r>
      <w:r w:rsidRPr="002B668D">
        <w:rPr>
          <w:rFonts w:ascii="Arial" w:hAnsi="Arial" w:cs="Arial"/>
          <w:sz w:val="22"/>
          <w:szCs w:val="22"/>
        </w:rPr>
        <w:t xml:space="preserve"> usnesením č. </w:t>
      </w:r>
      <w:r w:rsidR="008D3E5B">
        <w:rPr>
          <w:rFonts w:ascii="Arial" w:hAnsi="Arial" w:cs="Arial"/>
          <w:sz w:val="22"/>
          <w:szCs w:val="22"/>
        </w:rPr>
        <w:t>675</w:t>
      </w:r>
      <w:r w:rsidRPr="002B668D">
        <w:rPr>
          <w:rFonts w:ascii="Arial" w:hAnsi="Arial" w:cs="Arial"/>
          <w:sz w:val="22"/>
          <w:szCs w:val="22"/>
        </w:rPr>
        <w:t xml:space="preserve"> usneslo vydat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na základě § 14 </w:t>
      </w:r>
      <w:r w:rsidR="009049C5">
        <w:rPr>
          <w:rFonts w:ascii="Arial" w:hAnsi="Arial" w:cs="Arial"/>
          <w:sz w:val="22"/>
          <w:szCs w:val="22"/>
        </w:rPr>
        <w:t xml:space="preserve">zákona </w:t>
      </w:r>
      <w:r w:rsidRPr="002B668D">
        <w:rPr>
          <w:rFonts w:ascii="Arial" w:hAnsi="Arial" w:cs="Arial"/>
          <w:sz w:val="22"/>
          <w:szCs w:val="22"/>
        </w:rPr>
        <w:t>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B96104" w:rsidRPr="002B668D" w:rsidRDefault="00B96104" w:rsidP="00B9610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96104" w:rsidRPr="002B668D" w:rsidRDefault="00B96104" w:rsidP="00B96104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B96104" w:rsidRPr="002B668D" w:rsidRDefault="00B96104" w:rsidP="00B96104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B96104" w:rsidRPr="0080616A" w:rsidRDefault="00B96104" w:rsidP="00B96104">
      <w:pPr>
        <w:numPr>
          <w:ilvl w:val="0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Hodonín</w:t>
      </w:r>
      <w:r w:rsidRPr="0080616A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B96104" w:rsidRDefault="00B96104" w:rsidP="00B96104">
      <w:pPr>
        <w:numPr>
          <w:ilvl w:val="0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C37BE">
        <w:rPr>
          <w:rFonts w:ascii="Arial" w:hAnsi="Arial" w:cs="Arial"/>
          <w:sz w:val="22"/>
          <w:szCs w:val="22"/>
        </w:rPr>
        <w:t>Správcem poplatku je</w:t>
      </w:r>
      <w:r>
        <w:rPr>
          <w:rFonts w:ascii="Arial" w:hAnsi="Arial" w:cs="Arial"/>
          <w:sz w:val="22"/>
          <w:szCs w:val="22"/>
        </w:rPr>
        <w:t xml:space="preserve"> městský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96104" w:rsidRDefault="00B96104" w:rsidP="00B9610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96104" w:rsidRPr="007C6483" w:rsidRDefault="00B96104" w:rsidP="00B96104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B96104" w:rsidRPr="007C6483" w:rsidRDefault="00B96104" w:rsidP="00B9610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B96104" w:rsidRPr="007C6483" w:rsidRDefault="00B96104" w:rsidP="00B96104">
      <w:pPr>
        <w:numPr>
          <w:ilvl w:val="0"/>
          <w:numId w:val="17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</w:t>
      </w:r>
      <w:r>
        <w:rPr>
          <w:rFonts w:ascii="Arial" w:hAnsi="Arial" w:cs="Arial"/>
          <w:sz w:val="22"/>
          <w:szCs w:val="22"/>
        </w:rPr>
        <w:t xml:space="preserve">Držitelem je </w:t>
      </w:r>
      <w:r w:rsidRPr="004C37BE">
        <w:rPr>
          <w:rFonts w:ascii="Arial" w:hAnsi="Arial" w:cs="Arial"/>
          <w:sz w:val="22"/>
          <w:szCs w:val="22"/>
        </w:rPr>
        <w:t>pro účely tohoto poplatku osoba, která je přihlášená nebo má sídlo na území</w:t>
      </w:r>
      <w:r w:rsidRPr="004135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města Hodonína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B96104" w:rsidRDefault="00B96104" w:rsidP="00B96104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B96104" w:rsidRPr="007C6483" w:rsidRDefault="00B96104" w:rsidP="00B9610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96104" w:rsidRPr="004035A7" w:rsidRDefault="00B96104" w:rsidP="00B96104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B96104" w:rsidRPr="0080616A" w:rsidRDefault="00B96104" w:rsidP="00B96104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B96104" w:rsidRPr="00154F39" w:rsidRDefault="00B96104" w:rsidP="00B96104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do 15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:rsidR="00B96104" w:rsidRPr="00C4447F" w:rsidRDefault="00B96104" w:rsidP="00B96104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B96104" w:rsidRDefault="00B96104" w:rsidP="00B96104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B96104" w:rsidRPr="0001228D" w:rsidRDefault="00B96104" w:rsidP="00B96104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B96104" w:rsidRPr="0001228D" w:rsidRDefault="00B96104" w:rsidP="00B96104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B96104" w:rsidRPr="0001228D" w:rsidRDefault="00B96104" w:rsidP="00B96104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:rsidR="00B96104" w:rsidRPr="0001228D" w:rsidRDefault="00B96104" w:rsidP="00B96104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96104" w:rsidRPr="007E0942" w:rsidRDefault="00B96104" w:rsidP="00B96104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E0942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rejstříku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B96104" w:rsidRDefault="00B96104" w:rsidP="00B9610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96104" w:rsidRPr="004035A7" w:rsidRDefault="00B96104" w:rsidP="00B96104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B96104" w:rsidRPr="0080616A" w:rsidRDefault="00B96104" w:rsidP="00B96104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B96104" w:rsidRDefault="00B96104" w:rsidP="00B9610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B96104" w:rsidRPr="004035A7" w:rsidRDefault="00B96104" w:rsidP="00B96104">
      <w:pPr>
        <w:numPr>
          <w:ilvl w:val="1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.......................................................................................780,-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B96104" w:rsidRPr="00A25959" w:rsidRDefault="00B96104" w:rsidP="00B96104">
      <w:pPr>
        <w:numPr>
          <w:ilvl w:val="1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25959">
        <w:rPr>
          <w:rFonts w:ascii="Arial" w:hAnsi="Arial" w:cs="Arial"/>
          <w:sz w:val="22"/>
          <w:szCs w:val="22"/>
        </w:rPr>
        <w:t>za druhého a každého dalšího psa téhož držitele ...................................1.200,- Kč,</w:t>
      </w:r>
    </w:p>
    <w:p w:rsidR="00B96104" w:rsidRDefault="00B96104" w:rsidP="00B96104">
      <w:pPr>
        <w:numPr>
          <w:ilvl w:val="1"/>
          <w:numId w:val="18"/>
        </w:numPr>
        <w:spacing w:line="288" w:lineRule="auto"/>
        <w:rPr>
          <w:rFonts w:ascii="Arial" w:hAnsi="Arial" w:cs="Arial"/>
          <w:sz w:val="22"/>
          <w:szCs w:val="22"/>
        </w:rPr>
      </w:pPr>
      <w:r w:rsidRPr="00A25959">
        <w:rPr>
          <w:rFonts w:ascii="Arial" w:hAnsi="Arial" w:cs="Arial"/>
          <w:sz w:val="22"/>
          <w:szCs w:val="22"/>
        </w:rPr>
        <w:t>za psa, jehož držitelem je osoba starší 65 let .............................................200,- Kč,</w:t>
      </w:r>
    </w:p>
    <w:p w:rsidR="00B96104" w:rsidRPr="00AB498E" w:rsidRDefault="00B96104" w:rsidP="00B96104">
      <w:pPr>
        <w:numPr>
          <w:ilvl w:val="1"/>
          <w:numId w:val="18"/>
        </w:numPr>
        <w:spacing w:line="288" w:lineRule="auto"/>
        <w:rPr>
          <w:rFonts w:ascii="Arial" w:hAnsi="Arial" w:cs="Arial"/>
          <w:sz w:val="22"/>
          <w:szCs w:val="22"/>
        </w:rPr>
      </w:pPr>
      <w:r w:rsidRPr="00AB498E">
        <w:rPr>
          <w:rFonts w:ascii="Arial" w:hAnsi="Arial" w:cs="Arial"/>
          <w:color w:val="000000"/>
          <w:sz w:val="22"/>
          <w:szCs w:val="22"/>
        </w:rPr>
        <w:t>za druhého a každého dalšího psa téhož držitele, kterým je osoba starší 65 let               ………………………....................................................................................300,- Kč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AB498E">
        <w:rPr>
          <w:rFonts w:ascii="Arial" w:hAnsi="Arial" w:cs="Arial"/>
          <w:color w:val="000000"/>
          <w:sz w:val="22"/>
          <w:szCs w:val="22"/>
        </w:rPr>
        <w:br/>
      </w:r>
    </w:p>
    <w:p w:rsidR="00B96104" w:rsidRPr="00DE60B6" w:rsidRDefault="00B96104" w:rsidP="00B9610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E60B6">
        <w:rPr>
          <w:rFonts w:ascii="Arial" w:hAnsi="Arial" w:cs="Arial"/>
          <w:sz w:val="22"/>
          <w:szCs w:val="22"/>
        </w:rPr>
        <w:t xml:space="preserve">V případě trvání poplatkové povinnosti po dobu kratší než jeden rok se platí poplatek v poměrné výši, která odpovídá počtu i započatých kalendářních měsíců. </w:t>
      </w:r>
      <w:r w:rsidRPr="00DE60B6">
        <w:rPr>
          <w:rFonts w:ascii="Arial" w:hAnsi="Arial" w:cs="Arial"/>
          <w:sz w:val="22"/>
          <w:szCs w:val="22"/>
        </w:rPr>
        <w:br/>
      </w:r>
    </w:p>
    <w:p w:rsidR="00B96104" w:rsidRPr="00DE60B6" w:rsidRDefault="00B96104" w:rsidP="00B9610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E60B6">
        <w:rPr>
          <w:rFonts w:ascii="Arial" w:hAnsi="Arial" w:cs="Arial"/>
          <w:sz w:val="22"/>
          <w:szCs w:val="22"/>
        </w:rPr>
        <w:t>Při změně místa přihlášení nebo sídla platí držitel psa poplatek od počátku kalendářního měsíce následujícího po měsíci, ve kterém změna nastala, nově příslušné obci.</w:t>
      </w:r>
    </w:p>
    <w:p w:rsidR="00B96104" w:rsidRPr="00DE60B6" w:rsidRDefault="00B96104" w:rsidP="00B9610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96104" w:rsidRPr="004035A7" w:rsidRDefault="00B96104" w:rsidP="00B9610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B96104" w:rsidRDefault="00B96104" w:rsidP="00B9610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B96104" w:rsidRPr="00642C51" w:rsidRDefault="00B96104" w:rsidP="002164DA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trike/>
          <w:sz w:val="22"/>
          <w:szCs w:val="22"/>
        </w:rPr>
      </w:pPr>
      <w:r w:rsidRPr="00642C51">
        <w:rPr>
          <w:rFonts w:ascii="Arial" w:hAnsi="Arial" w:cs="Arial"/>
          <w:sz w:val="22"/>
          <w:szCs w:val="22"/>
        </w:rPr>
        <w:t xml:space="preserve">Poplatek je splatný nejpozději </w:t>
      </w:r>
      <w:r w:rsidR="00C752F4" w:rsidRPr="00642C51">
        <w:rPr>
          <w:rFonts w:ascii="Arial" w:hAnsi="Arial" w:cs="Arial"/>
          <w:sz w:val="22"/>
          <w:szCs w:val="22"/>
        </w:rPr>
        <w:t>v termínu</w:t>
      </w:r>
      <w:r w:rsidRPr="00642C51">
        <w:rPr>
          <w:rFonts w:ascii="Arial" w:hAnsi="Arial" w:cs="Arial"/>
          <w:sz w:val="22"/>
          <w:szCs w:val="22"/>
        </w:rPr>
        <w:t xml:space="preserve"> do 31.10. příslušného kalendářního roku.</w:t>
      </w:r>
    </w:p>
    <w:p w:rsidR="00B96104" w:rsidRDefault="00B96104" w:rsidP="002164DA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 xml:space="preserve">po 31.10., </w:t>
      </w:r>
      <w:r w:rsidRPr="00B5390B">
        <w:rPr>
          <w:rFonts w:ascii="Arial" w:hAnsi="Arial" w:cs="Arial"/>
          <w:sz w:val="22"/>
          <w:szCs w:val="22"/>
        </w:rPr>
        <w:t xml:space="preserve">je </w:t>
      </w:r>
      <w:r w:rsidR="00D70625" w:rsidRPr="00B5390B">
        <w:rPr>
          <w:rFonts w:ascii="Arial" w:hAnsi="Arial" w:cs="Arial"/>
          <w:sz w:val="22"/>
          <w:szCs w:val="22"/>
        </w:rPr>
        <w:t>poplatek</w:t>
      </w:r>
      <w:r w:rsidRPr="00B5390B">
        <w:rPr>
          <w:rFonts w:ascii="Arial" w:hAnsi="Arial" w:cs="Arial"/>
          <w:sz w:val="22"/>
          <w:szCs w:val="22"/>
        </w:rPr>
        <w:t xml:space="preserve"> splatn</w:t>
      </w:r>
      <w:r w:rsidR="00D70625" w:rsidRPr="00B5390B">
        <w:rPr>
          <w:rFonts w:ascii="Arial" w:hAnsi="Arial" w:cs="Arial"/>
          <w:sz w:val="22"/>
          <w:szCs w:val="22"/>
        </w:rPr>
        <w:t>ý</w:t>
      </w:r>
      <w:r w:rsidRPr="00306B8E">
        <w:rPr>
          <w:rFonts w:ascii="Arial" w:hAnsi="Arial" w:cs="Arial"/>
          <w:sz w:val="22"/>
          <w:szCs w:val="22"/>
        </w:rPr>
        <w:t xml:space="preserve"> nejpozději do </w:t>
      </w:r>
      <w:r>
        <w:rPr>
          <w:rFonts w:ascii="Arial" w:hAnsi="Arial" w:cs="Arial"/>
          <w:sz w:val="22"/>
          <w:szCs w:val="22"/>
        </w:rPr>
        <w:t>31</w:t>
      </w:r>
      <w:r w:rsidRPr="00306B8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12. příslušného kalendářního roku.</w:t>
      </w:r>
    </w:p>
    <w:p w:rsidR="002164DA" w:rsidRDefault="002164DA" w:rsidP="002164DA">
      <w:pPr>
        <w:tabs>
          <w:tab w:val="left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96104" w:rsidRPr="004035A7" w:rsidRDefault="00B96104" w:rsidP="00B9610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B96104" w:rsidRPr="004035A7" w:rsidRDefault="00B96104" w:rsidP="00B9610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6104" w:rsidRPr="005052D1" w:rsidRDefault="00B96104" w:rsidP="00B96104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B96104" w:rsidRPr="00DE60B6" w:rsidRDefault="00B96104" w:rsidP="00B96104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E60B6">
        <w:rPr>
          <w:rFonts w:ascii="Arial" w:hAnsi="Arial" w:cs="Arial"/>
          <w:sz w:val="22"/>
          <w:szCs w:val="22"/>
        </w:rPr>
        <w:t>Od poplatku se dále osvobozují:</w:t>
      </w:r>
    </w:p>
    <w:p w:rsidR="00B96104" w:rsidRPr="00DE60B6" w:rsidRDefault="00B96104" w:rsidP="00B96104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Hodonín (dále m</w:t>
      </w:r>
      <w:r w:rsidRPr="00DE60B6">
        <w:rPr>
          <w:rFonts w:ascii="Arial" w:hAnsi="Arial" w:cs="Arial"/>
          <w:sz w:val="22"/>
          <w:szCs w:val="22"/>
        </w:rPr>
        <w:t xml:space="preserve">ěsto) a organizace, jejichž </w:t>
      </w:r>
      <w:r>
        <w:rPr>
          <w:rFonts w:ascii="Arial" w:hAnsi="Arial" w:cs="Arial"/>
          <w:sz w:val="22"/>
          <w:szCs w:val="22"/>
        </w:rPr>
        <w:t>zřizovatelem a zakladatelem je m</w:t>
      </w:r>
      <w:r w:rsidRPr="00DE60B6">
        <w:rPr>
          <w:rFonts w:ascii="Arial" w:hAnsi="Arial" w:cs="Arial"/>
          <w:sz w:val="22"/>
          <w:szCs w:val="22"/>
        </w:rPr>
        <w:t>ěsto,</w:t>
      </w:r>
    </w:p>
    <w:p w:rsidR="00B96104" w:rsidRPr="00DE60B6" w:rsidRDefault="00B96104" w:rsidP="00B96104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E60B6">
        <w:rPr>
          <w:rFonts w:ascii="Arial" w:hAnsi="Arial" w:cs="Arial"/>
          <w:sz w:val="22"/>
          <w:szCs w:val="22"/>
        </w:rPr>
        <w:t>osoba, která má speciálně cvičeného psa k záchranářským účelům,</w:t>
      </w:r>
    </w:p>
    <w:p w:rsidR="00B96104" w:rsidRPr="00DE60B6" w:rsidRDefault="00B96104" w:rsidP="00B96104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E60B6">
        <w:rPr>
          <w:rFonts w:ascii="Arial" w:hAnsi="Arial" w:cs="Arial"/>
          <w:sz w:val="22"/>
          <w:szCs w:val="22"/>
        </w:rPr>
        <w:t>držitel psa, který si tohoto převza</w:t>
      </w:r>
      <w:r w:rsidRPr="000F77DA">
        <w:rPr>
          <w:rFonts w:ascii="Arial" w:hAnsi="Arial" w:cs="Arial"/>
          <w:sz w:val="22"/>
          <w:szCs w:val="22"/>
        </w:rPr>
        <w:t>l</w:t>
      </w:r>
      <w:r w:rsidRPr="00DE60B6">
        <w:rPr>
          <w:rFonts w:ascii="Arial" w:hAnsi="Arial" w:cs="Arial"/>
          <w:sz w:val="22"/>
          <w:szCs w:val="22"/>
        </w:rPr>
        <w:t xml:space="preserve"> z útulku pro ztracené nebo opuštěné psy do dočasné péče, a to po dobu 1 roku ode dne převzetí psa z útulku,</w:t>
      </w:r>
    </w:p>
    <w:p w:rsidR="00B96104" w:rsidRPr="00DE60B6" w:rsidRDefault="00B96104" w:rsidP="00B96104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E60B6">
        <w:rPr>
          <w:rFonts w:ascii="Arial" w:hAnsi="Arial" w:cs="Arial"/>
          <w:sz w:val="22"/>
          <w:szCs w:val="22"/>
        </w:rPr>
        <w:t>zařízení ústavní sociální péče a zařízení pro výkon ústavní výchovy,</w:t>
      </w:r>
    </w:p>
    <w:p w:rsidR="00B96104" w:rsidRPr="007E72E0" w:rsidRDefault="00B96104" w:rsidP="00B96104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E72E0">
        <w:rPr>
          <w:rFonts w:ascii="Arial" w:hAnsi="Arial" w:cs="Arial"/>
          <w:sz w:val="22"/>
          <w:szCs w:val="22"/>
        </w:rPr>
        <w:t>osoba, která je držitelem speciálně cvičeného psa k terapeutickým účelům</w:t>
      </w:r>
      <w:r w:rsidR="00642C51" w:rsidRPr="007E72E0">
        <w:rPr>
          <w:rFonts w:ascii="Arial" w:hAnsi="Arial" w:cs="Arial"/>
          <w:sz w:val="22"/>
          <w:szCs w:val="22"/>
        </w:rPr>
        <w:t>.</w:t>
      </w:r>
    </w:p>
    <w:p w:rsidR="00B96104" w:rsidRDefault="00B96104" w:rsidP="00B96104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96104" w:rsidRDefault="00B96104" w:rsidP="00B9610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>2 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15 dnů od skutečnosti zakládající nárok na osvobození.</w:t>
      </w:r>
    </w:p>
    <w:p w:rsidR="00B96104" w:rsidRDefault="00B96104" w:rsidP="00B9610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96104" w:rsidRPr="00642C51" w:rsidRDefault="00B96104" w:rsidP="00B9610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Pr="00642C51">
        <w:rPr>
          <w:rFonts w:ascii="Arial" w:hAnsi="Arial" w:cs="Arial"/>
          <w:sz w:val="22"/>
          <w:szCs w:val="22"/>
        </w:rPr>
        <w:t>do 3</w:t>
      </w:r>
      <w:r w:rsidR="00ED0A82" w:rsidRPr="00642C51">
        <w:rPr>
          <w:rFonts w:ascii="Arial" w:hAnsi="Arial" w:cs="Arial"/>
          <w:sz w:val="22"/>
          <w:szCs w:val="22"/>
        </w:rPr>
        <w:t>1.8.</w:t>
      </w:r>
      <w:r w:rsidRPr="00642C51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B96104" w:rsidRDefault="00B96104" w:rsidP="00B9610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96104" w:rsidRDefault="00B96104" w:rsidP="00B96104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96104" w:rsidRDefault="00B96104" w:rsidP="00B96104">
      <w:pPr>
        <w:pStyle w:val="Odstavecseseznamem"/>
        <w:rPr>
          <w:rFonts w:ascii="Arial" w:hAnsi="Arial" w:cs="Arial"/>
          <w:sz w:val="22"/>
          <w:szCs w:val="22"/>
        </w:rPr>
      </w:pPr>
    </w:p>
    <w:p w:rsidR="00B96104" w:rsidRDefault="00B96104" w:rsidP="00B96104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498E">
        <w:rPr>
          <w:rFonts w:ascii="Arial" w:hAnsi="Arial" w:cs="Arial"/>
          <w:sz w:val="22"/>
          <w:szCs w:val="22"/>
        </w:rPr>
        <w:t xml:space="preserve">Úleva se poskytuje poplatníkům, </w:t>
      </w:r>
      <w:r>
        <w:rPr>
          <w:rFonts w:ascii="Arial" w:hAnsi="Arial" w:cs="Arial"/>
          <w:sz w:val="22"/>
          <w:szCs w:val="22"/>
        </w:rPr>
        <w:t xml:space="preserve">od </w:t>
      </w:r>
      <w:r w:rsidRPr="00AB498E">
        <w:rPr>
          <w:rFonts w:ascii="Arial" w:hAnsi="Arial" w:cs="Arial"/>
          <w:sz w:val="22"/>
          <w:szCs w:val="22"/>
        </w:rPr>
        <w:t>počátku roku, ve kterém dovrší 65 let</w:t>
      </w:r>
      <w:r>
        <w:rPr>
          <w:rFonts w:ascii="Arial" w:hAnsi="Arial" w:cs="Arial"/>
          <w:sz w:val="22"/>
          <w:szCs w:val="22"/>
        </w:rPr>
        <w:t>, až do dne ve kterém věku 65 let dovrší</w:t>
      </w:r>
      <w:r w:rsidRPr="00AB49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ve výši:</w:t>
      </w:r>
    </w:p>
    <w:p w:rsidR="00B96104" w:rsidRDefault="00B96104" w:rsidP="00B96104">
      <w:pPr>
        <w:numPr>
          <w:ilvl w:val="1"/>
          <w:numId w:val="16"/>
        </w:numPr>
        <w:spacing w:line="288" w:lineRule="auto"/>
        <w:rPr>
          <w:rFonts w:ascii="Arial" w:hAnsi="Arial" w:cs="Arial"/>
          <w:sz w:val="22"/>
          <w:szCs w:val="22"/>
        </w:rPr>
      </w:pPr>
      <w:r w:rsidRPr="00A25959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prvního </w:t>
      </w:r>
      <w:r w:rsidRPr="00A25959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ve výši …………………………………………….580,- K</w:t>
      </w:r>
      <w:r w:rsidRPr="00A25959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/osoba/rok</w:t>
      </w:r>
      <w:r w:rsidRPr="00A25959">
        <w:rPr>
          <w:rFonts w:ascii="Arial" w:hAnsi="Arial" w:cs="Arial"/>
          <w:sz w:val="22"/>
          <w:szCs w:val="22"/>
        </w:rPr>
        <w:t>,</w:t>
      </w:r>
    </w:p>
    <w:p w:rsidR="00B96104" w:rsidRDefault="00B96104" w:rsidP="00B96104">
      <w:pPr>
        <w:numPr>
          <w:ilvl w:val="1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498E">
        <w:rPr>
          <w:rFonts w:ascii="Arial" w:hAnsi="Arial" w:cs="Arial"/>
          <w:color w:val="000000"/>
          <w:sz w:val="22"/>
          <w:szCs w:val="22"/>
        </w:rPr>
        <w:t>za druhého a každého dalšího psa téhož držitele</w:t>
      </w:r>
      <w:r>
        <w:rPr>
          <w:rFonts w:ascii="Arial" w:hAnsi="Arial" w:cs="Arial"/>
          <w:color w:val="000000"/>
          <w:sz w:val="22"/>
          <w:szCs w:val="22"/>
        </w:rPr>
        <w:t xml:space="preserve"> ve výši …… .900,</w:t>
      </w:r>
      <w:r w:rsidRPr="00AB498E">
        <w:rPr>
          <w:rFonts w:ascii="Arial" w:hAnsi="Arial" w:cs="Arial"/>
          <w:sz w:val="22"/>
          <w:szCs w:val="22"/>
        </w:rPr>
        <w:t>- K</w:t>
      </w:r>
      <w:r>
        <w:rPr>
          <w:rFonts w:ascii="Arial" w:hAnsi="Arial" w:cs="Arial"/>
          <w:sz w:val="22"/>
          <w:szCs w:val="22"/>
        </w:rPr>
        <w:t>č/osoba/rok.</w:t>
      </w:r>
    </w:p>
    <w:p w:rsidR="008F0547" w:rsidRDefault="008F0547" w:rsidP="008F0547">
      <w:pPr>
        <w:spacing w:before="12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96104" w:rsidRPr="00F0789D" w:rsidRDefault="00B96104" w:rsidP="00B96104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B96104" w:rsidRDefault="00B96104" w:rsidP="00B9610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B96104" w:rsidRPr="00A04C8B" w:rsidRDefault="00B96104" w:rsidP="00B96104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96104" w:rsidRPr="0001228D" w:rsidRDefault="00B96104" w:rsidP="00B96104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B96104" w:rsidRPr="002E0EAD" w:rsidRDefault="00B96104" w:rsidP="00B961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:rsidR="00B96104" w:rsidRPr="002E0EAD" w:rsidRDefault="00B96104" w:rsidP="00B961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B96104" w:rsidRPr="002E0EAD" w:rsidRDefault="00B96104" w:rsidP="00B96104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96104" w:rsidRPr="002E0EAD" w:rsidRDefault="00B96104" w:rsidP="00B96104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B96104" w:rsidRDefault="00B96104" w:rsidP="00B96104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B96104" w:rsidRPr="00DF5857" w:rsidRDefault="00B96104" w:rsidP="00B9610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B96104" w:rsidRPr="00DF5857" w:rsidRDefault="00B96104" w:rsidP="00B961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:rsidR="00B96104" w:rsidRDefault="00B96104" w:rsidP="00B96104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B96104" w:rsidRPr="007E72E0" w:rsidRDefault="00B96104" w:rsidP="00B96104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 xml:space="preserve"> </w:t>
      </w:r>
      <w:r w:rsidRPr="000034F9">
        <w:rPr>
          <w:rFonts w:ascii="Arial" w:hAnsi="Arial" w:cs="Arial"/>
          <w:sz w:val="22"/>
          <w:szCs w:val="22"/>
        </w:rPr>
        <w:t>obecně závazn</w:t>
      </w:r>
      <w:r>
        <w:rPr>
          <w:rFonts w:ascii="Arial" w:hAnsi="Arial" w:cs="Arial"/>
          <w:sz w:val="22"/>
          <w:szCs w:val="22"/>
        </w:rPr>
        <w:t>á</w:t>
      </w:r>
      <w:r w:rsidRPr="000034F9">
        <w:rPr>
          <w:rFonts w:ascii="Arial" w:hAnsi="Arial" w:cs="Arial"/>
          <w:sz w:val="22"/>
          <w:szCs w:val="22"/>
        </w:rPr>
        <w:t xml:space="preserve"> vyhláš</w:t>
      </w:r>
      <w:r>
        <w:rPr>
          <w:rFonts w:ascii="Arial" w:hAnsi="Arial" w:cs="Arial"/>
          <w:sz w:val="22"/>
          <w:szCs w:val="22"/>
        </w:rPr>
        <w:t>ka</w:t>
      </w:r>
      <w:r w:rsidRPr="000034F9">
        <w:rPr>
          <w:rFonts w:ascii="Arial" w:hAnsi="Arial" w:cs="Arial"/>
          <w:sz w:val="22"/>
          <w:szCs w:val="22"/>
        </w:rPr>
        <w:t xml:space="preserve"> č. </w:t>
      </w:r>
      <w:r w:rsidR="00642C51" w:rsidRPr="007E72E0">
        <w:rPr>
          <w:rFonts w:ascii="Arial" w:hAnsi="Arial" w:cs="Arial"/>
          <w:sz w:val="22"/>
          <w:szCs w:val="22"/>
        </w:rPr>
        <w:t>9</w:t>
      </w:r>
      <w:r w:rsidRPr="007E72E0">
        <w:rPr>
          <w:rFonts w:ascii="Arial" w:hAnsi="Arial" w:cs="Arial"/>
          <w:sz w:val="22"/>
          <w:szCs w:val="22"/>
        </w:rPr>
        <w:t>/20</w:t>
      </w:r>
      <w:r w:rsidR="00642C51" w:rsidRPr="007E72E0">
        <w:rPr>
          <w:rFonts w:ascii="Arial" w:hAnsi="Arial" w:cs="Arial"/>
          <w:sz w:val="22"/>
          <w:szCs w:val="22"/>
        </w:rPr>
        <w:t>20</w:t>
      </w:r>
      <w:r w:rsidRPr="007E72E0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místním poplatku ze psů</w:t>
      </w:r>
      <w:r w:rsidRPr="000034F9">
        <w:rPr>
          <w:rFonts w:ascii="Arial" w:hAnsi="Arial" w:cs="Arial"/>
          <w:sz w:val="22"/>
          <w:szCs w:val="22"/>
        </w:rPr>
        <w:t xml:space="preserve">, ze dne </w:t>
      </w:r>
      <w:r w:rsidR="00642C51" w:rsidRPr="007E72E0">
        <w:rPr>
          <w:rFonts w:ascii="Arial" w:hAnsi="Arial" w:cs="Arial"/>
          <w:sz w:val="22"/>
          <w:szCs w:val="22"/>
        </w:rPr>
        <w:t>8</w:t>
      </w:r>
      <w:r w:rsidRPr="007E72E0">
        <w:rPr>
          <w:rFonts w:ascii="Arial" w:hAnsi="Arial" w:cs="Arial"/>
          <w:sz w:val="22"/>
          <w:szCs w:val="22"/>
        </w:rPr>
        <w:t>.</w:t>
      </w:r>
      <w:r w:rsidR="00C752F4" w:rsidRPr="007E72E0">
        <w:rPr>
          <w:rFonts w:ascii="Arial" w:hAnsi="Arial" w:cs="Arial"/>
          <w:sz w:val="22"/>
          <w:szCs w:val="22"/>
        </w:rPr>
        <w:t>12.</w:t>
      </w:r>
      <w:r w:rsidRPr="007E72E0">
        <w:rPr>
          <w:rFonts w:ascii="Arial" w:hAnsi="Arial" w:cs="Arial"/>
          <w:sz w:val="22"/>
          <w:szCs w:val="22"/>
        </w:rPr>
        <w:t>20</w:t>
      </w:r>
      <w:r w:rsidR="00642C51" w:rsidRPr="007E72E0">
        <w:rPr>
          <w:rFonts w:ascii="Arial" w:hAnsi="Arial" w:cs="Arial"/>
          <w:sz w:val="22"/>
          <w:szCs w:val="22"/>
        </w:rPr>
        <w:t>20</w:t>
      </w:r>
      <w:r w:rsidRPr="007E72E0">
        <w:rPr>
          <w:rFonts w:ascii="Arial" w:hAnsi="Arial" w:cs="Arial"/>
          <w:sz w:val="22"/>
          <w:szCs w:val="22"/>
        </w:rPr>
        <w:t>.</w:t>
      </w:r>
    </w:p>
    <w:p w:rsidR="00B96104" w:rsidRPr="00DF5857" w:rsidRDefault="00B96104" w:rsidP="00B9610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B96104" w:rsidRDefault="00B96104" w:rsidP="00B9610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96104" w:rsidRDefault="00B96104" w:rsidP="00B9610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E72E0">
        <w:rPr>
          <w:rFonts w:ascii="Arial" w:hAnsi="Arial" w:cs="Arial"/>
          <w:sz w:val="22"/>
          <w:szCs w:val="22"/>
        </w:rPr>
        <w:t>Tato vyhláška nabývá účinnosti dnem 1.</w:t>
      </w:r>
      <w:r w:rsidR="00642C51" w:rsidRPr="007E72E0">
        <w:rPr>
          <w:rFonts w:ascii="Arial" w:hAnsi="Arial" w:cs="Arial"/>
          <w:sz w:val="22"/>
          <w:szCs w:val="22"/>
        </w:rPr>
        <w:t>4</w:t>
      </w:r>
      <w:r w:rsidRPr="007E72E0">
        <w:rPr>
          <w:rFonts w:ascii="Arial" w:hAnsi="Arial" w:cs="Arial"/>
          <w:sz w:val="22"/>
          <w:szCs w:val="22"/>
        </w:rPr>
        <w:t>.202</w:t>
      </w:r>
      <w:r w:rsidR="00C752F4" w:rsidRPr="007E72E0">
        <w:rPr>
          <w:rFonts w:ascii="Arial" w:hAnsi="Arial" w:cs="Arial"/>
          <w:sz w:val="22"/>
          <w:szCs w:val="22"/>
        </w:rPr>
        <w:t>1</w:t>
      </w:r>
      <w:r w:rsidRPr="007E72E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B96104" w:rsidRDefault="00B96104" w:rsidP="00B9610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96104" w:rsidRDefault="00B96104" w:rsidP="00B9610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96104" w:rsidRDefault="00B96104" w:rsidP="00B9610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B96104" w:rsidRPr="00DF5857" w:rsidRDefault="00B96104" w:rsidP="00B9610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96104" w:rsidRPr="000C2DC4" w:rsidRDefault="00B96104" w:rsidP="00B9610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Ladislav Ambrozek</w:t>
      </w:r>
      <w:r w:rsidR="00C15A7D">
        <w:rPr>
          <w:rFonts w:ascii="Arial" w:hAnsi="Arial" w:cs="Arial"/>
          <w:sz w:val="22"/>
          <w:szCs w:val="22"/>
        </w:rPr>
        <w:t>, 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Libor Střecha</w:t>
      </w:r>
      <w:r w:rsidR="00C15A7D">
        <w:rPr>
          <w:rFonts w:ascii="Arial" w:hAnsi="Arial" w:cs="Arial"/>
          <w:sz w:val="22"/>
          <w:szCs w:val="22"/>
        </w:rPr>
        <w:t>,  v.r.</w:t>
      </w:r>
    </w:p>
    <w:p w:rsidR="00B96104" w:rsidRDefault="00B96104" w:rsidP="00B961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B96104" w:rsidRDefault="00B96104" w:rsidP="00B961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96104" w:rsidRDefault="00B96104" w:rsidP="00B961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D3E5B" w:rsidRDefault="008D3E5B" w:rsidP="00B961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D3E5B" w:rsidRDefault="008D3E5B" w:rsidP="00B961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96104" w:rsidRDefault="00B96104" w:rsidP="00B961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96104" w:rsidRDefault="00B96104" w:rsidP="00B9610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C15A7D">
        <w:rPr>
          <w:rFonts w:ascii="Arial" w:hAnsi="Arial" w:cs="Arial"/>
          <w:sz w:val="22"/>
          <w:szCs w:val="22"/>
        </w:rPr>
        <w:t xml:space="preserve">   12.3.2021</w:t>
      </w:r>
    </w:p>
    <w:p w:rsidR="00B96104" w:rsidRDefault="00B96104" w:rsidP="00B961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5D7D7B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sectPr w:rsidR="005D7D7B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68" w:rsidRDefault="00292E68">
      <w:r>
        <w:separator/>
      </w:r>
    </w:p>
  </w:endnote>
  <w:endnote w:type="continuationSeparator" w:id="0">
    <w:p w:rsidR="00292E68" w:rsidRDefault="0029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A4" w:rsidRDefault="00E63D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A4" w:rsidRDefault="00E63DA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72DD">
      <w:rPr>
        <w:noProof/>
      </w:rPr>
      <w:t>2</w:t>
    </w:r>
    <w:r>
      <w:fldChar w:fldCharType="end"/>
    </w:r>
  </w:p>
  <w:p w:rsidR="00E63DA4" w:rsidRDefault="00E63D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A4" w:rsidRDefault="00E63D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68" w:rsidRDefault="00292E68">
      <w:r>
        <w:separator/>
      </w:r>
    </w:p>
  </w:footnote>
  <w:footnote w:type="continuationSeparator" w:id="0">
    <w:p w:rsidR="00292E68" w:rsidRDefault="00292E68">
      <w:r>
        <w:continuationSeparator/>
      </w:r>
    </w:p>
  </w:footnote>
  <w:footnote w:id="1">
    <w:p w:rsidR="00B96104" w:rsidRPr="00BD6700" w:rsidRDefault="00B96104" w:rsidP="00B961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5</w:t>
      </w:r>
      <w:r w:rsidRPr="00BD6700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BD670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B96104" w:rsidRPr="00642171" w:rsidRDefault="00B96104" w:rsidP="00B96104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B96104" w:rsidRPr="00642171" w:rsidRDefault="00B96104" w:rsidP="00B96104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B96104" w:rsidRPr="0001228D" w:rsidRDefault="00B96104" w:rsidP="00B96104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B96104" w:rsidRPr="0001228D" w:rsidRDefault="00B96104" w:rsidP="00B96104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B96104" w:rsidRPr="007E0942" w:rsidRDefault="00B96104" w:rsidP="00B9610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</w:t>
      </w:r>
      <w:r w:rsidRPr="00354A6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a</w:t>
      </w:r>
      <w:r w:rsidRPr="00354A62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5</w:t>
      </w:r>
      <w:r w:rsidRPr="00354A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B96104" w:rsidRPr="006E461F" w:rsidRDefault="00B96104" w:rsidP="00B96104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:rsidR="00B96104" w:rsidRPr="00BA1E8D" w:rsidRDefault="00B96104" w:rsidP="00B96104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B96104" w:rsidRPr="00A04C8B" w:rsidRDefault="00B96104" w:rsidP="00B96104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B96104" w:rsidRPr="00A04C8B" w:rsidRDefault="00B96104" w:rsidP="00B9610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B96104" w:rsidRDefault="00B96104" w:rsidP="00B961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A4" w:rsidRDefault="00E63D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A4" w:rsidRDefault="00E63D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A4" w:rsidRDefault="00E63D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13"/>
  </w:num>
  <w:num w:numId="14">
    <w:abstractNumId w:val="21"/>
  </w:num>
  <w:num w:numId="15">
    <w:abstractNumId w:val="14"/>
  </w:num>
  <w:num w:numId="16">
    <w:abstractNumId w:val="18"/>
  </w:num>
  <w:num w:numId="17">
    <w:abstractNumId w:val="20"/>
  </w:num>
  <w:num w:numId="18">
    <w:abstractNumId w:val="12"/>
  </w:num>
  <w:num w:numId="19">
    <w:abstractNumId w:val="10"/>
  </w:num>
  <w:num w:numId="20">
    <w:abstractNumId w:val="15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35EE7"/>
    <w:rsid w:val="00037DF6"/>
    <w:rsid w:val="00040827"/>
    <w:rsid w:val="0007656B"/>
    <w:rsid w:val="0008020D"/>
    <w:rsid w:val="00093011"/>
    <w:rsid w:val="00093362"/>
    <w:rsid w:val="000C7C1E"/>
    <w:rsid w:val="000C7C97"/>
    <w:rsid w:val="000D0536"/>
    <w:rsid w:val="000D0BBC"/>
    <w:rsid w:val="000F359C"/>
    <w:rsid w:val="000F77DA"/>
    <w:rsid w:val="00106562"/>
    <w:rsid w:val="0012004B"/>
    <w:rsid w:val="001248D9"/>
    <w:rsid w:val="00130B54"/>
    <w:rsid w:val="00156839"/>
    <w:rsid w:val="001710A3"/>
    <w:rsid w:val="00187440"/>
    <w:rsid w:val="00191521"/>
    <w:rsid w:val="0019221C"/>
    <w:rsid w:val="0019275D"/>
    <w:rsid w:val="00194E2F"/>
    <w:rsid w:val="001A3D80"/>
    <w:rsid w:val="001C2BC3"/>
    <w:rsid w:val="001E45E3"/>
    <w:rsid w:val="0020587D"/>
    <w:rsid w:val="00211005"/>
    <w:rsid w:val="002164DA"/>
    <w:rsid w:val="00245E1F"/>
    <w:rsid w:val="0024682D"/>
    <w:rsid w:val="00247408"/>
    <w:rsid w:val="00260FF8"/>
    <w:rsid w:val="002868E4"/>
    <w:rsid w:val="00292D02"/>
    <w:rsid w:val="00292E68"/>
    <w:rsid w:val="002B700D"/>
    <w:rsid w:val="002C5289"/>
    <w:rsid w:val="002D2837"/>
    <w:rsid w:val="002E1EAB"/>
    <w:rsid w:val="002F1966"/>
    <w:rsid w:val="00304DDE"/>
    <w:rsid w:val="0033000B"/>
    <w:rsid w:val="003364DF"/>
    <w:rsid w:val="00353D84"/>
    <w:rsid w:val="003708DF"/>
    <w:rsid w:val="003844A7"/>
    <w:rsid w:val="003858B7"/>
    <w:rsid w:val="00386A17"/>
    <w:rsid w:val="003974BC"/>
    <w:rsid w:val="003E2842"/>
    <w:rsid w:val="004114A2"/>
    <w:rsid w:val="00412698"/>
    <w:rsid w:val="00416A00"/>
    <w:rsid w:val="00426574"/>
    <w:rsid w:val="00442EE7"/>
    <w:rsid w:val="00446EDD"/>
    <w:rsid w:val="00451665"/>
    <w:rsid w:val="004522E4"/>
    <w:rsid w:val="004579C1"/>
    <w:rsid w:val="00467CD8"/>
    <w:rsid w:val="004700DA"/>
    <w:rsid w:val="0048153F"/>
    <w:rsid w:val="00486D6B"/>
    <w:rsid w:val="004948D0"/>
    <w:rsid w:val="004A179C"/>
    <w:rsid w:val="004A7FC1"/>
    <w:rsid w:val="004E63FA"/>
    <w:rsid w:val="00504472"/>
    <w:rsid w:val="005233C1"/>
    <w:rsid w:val="00531203"/>
    <w:rsid w:val="00535761"/>
    <w:rsid w:val="00536200"/>
    <w:rsid w:val="005417A1"/>
    <w:rsid w:val="00541AF1"/>
    <w:rsid w:val="00543D87"/>
    <w:rsid w:val="00544200"/>
    <w:rsid w:val="0054740C"/>
    <w:rsid w:val="00572A50"/>
    <w:rsid w:val="00580407"/>
    <w:rsid w:val="00583A88"/>
    <w:rsid w:val="00586897"/>
    <w:rsid w:val="005A2EAC"/>
    <w:rsid w:val="005C404D"/>
    <w:rsid w:val="005D22D7"/>
    <w:rsid w:val="005D7D7B"/>
    <w:rsid w:val="005E5590"/>
    <w:rsid w:val="005F32A4"/>
    <w:rsid w:val="005F7FE9"/>
    <w:rsid w:val="00600DDA"/>
    <w:rsid w:val="00604393"/>
    <w:rsid w:val="0061034A"/>
    <w:rsid w:val="00623F1A"/>
    <w:rsid w:val="00637094"/>
    <w:rsid w:val="00642C51"/>
    <w:rsid w:val="00654C77"/>
    <w:rsid w:val="00656D8C"/>
    <w:rsid w:val="00676574"/>
    <w:rsid w:val="006775BF"/>
    <w:rsid w:val="006859CE"/>
    <w:rsid w:val="006A14F6"/>
    <w:rsid w:val="006A40F4"/>
    <w:rsid w:val="006A51C5"/>
    <w:rsid w:val="006C4511"/>
    <w:rsid w:val="006E118D"/>
    <w:rsid w:val="006E2EC8"/>
    <w:rsid w:val="006E6284"/>
    <w:rsid w:val="006F120E"/>
    <w:rsid w:val="006F5164"/>
    <w:rsid w:val="0071032B"/>
    <w:rsid w:val="00715AF7"/>
    <w:rsid w:val="00722B09"/>
    <w:rsid w:val="00726C92"/>
    <w:rsid w:val="0073231D"/>
    <w:rsid w:val="00745746"/>
    <w:rsid w:val="00762785"/>
    <w:rsid w:val="00763AA4"/>
    <w:rsid w:val="0077399F"/>
    <w:rsid w:val="00797421"/>
    <w:rsid w:val="007C6A01"/>
    <w:rsid w:val="007E72E0"/>
    <w:rsid w:val="00802E5F"/>
    <w:rsid w:val="0081037C"/>
    <w:rsid w:val="00820EE0"/>
    <w:rsid w:val="00864299"/>
    <w:rsid w:val="0087516A"/>
    <w:rsid w:val="00877377"/>
    <w:rsid w:val="00881E65"/>
    <w:rsid w:val="008826B2"/>
    <w:rsid w:val="008B04AE"/>
    <w:rsid w:val="008B1A0D"/>
    <w:rsid w:val="008D01DC"/>
    <w:rsid w:val="008D3E5B"/>
    <w:rsid w:val="008E08A1"/>
    <w:rsid w:val="008F0547"/>
    <w:rsid w:val="008F7BC7"/>
    <w:rsid w:val="009001FB"/>
    <w:rsid w:val="00903EE9"/>
    <w:rsid w:val="009049C5"/>
    <w:rsid w:val="0090518E"/>
    <w:rsid w:val="00920BE8"/>
    <w:rsid w:val="009375C4"/>
    <w:rsid w:val="00940166"/>
    <w:rsid w:val="00940A58"/>
    <w:rsid w:val="00942716"/>
    <w:rsid w:val="009450EA"/>
    <w:rsid w:val="00947BA9"/>
    <w:rsid w:val="009572E7"/>
    <w:rsid w:val="00971251"/>
    <w:rsid w:val="00984E35"/>
    <w:rsid w:val="009B4162"/>
    <w:rsid w:val="009B7CCF"/>
    <w:rsid w:val="009C0B1D"/>
    <w:rsid w:val="009E0594"/>
    <w:rsid w:val="009F15DB"/>
    <w:rsid w:val="00A101B5"/>
    <w:rsid w:val="00A167C4"/>
    <w:rsid w:val="00A22920"/>
    <w:rsid w:val="00A27822"/>
    <w:rsid w:val="00A52306"/>
    <w:rsid w:val="00A56F0A"/>
    <w:rsid w:val="00A60560"/>
    <w:rsid w:val="00A67F1E"/>
    <w:rsid w:val="00A718C7"/>
    <w:rsid w:val="00A734D7"/>
    <w:rsid w:val="00A95C8E"/>
    <w:rsid w:val="00AC26DA"/>
    <w:rsid w:val="00AE6765"/>
    <w:rsid w:val="00AE72DD"/>
    <w:rsid w:val="00AE7A52"/>
    <w:rsid w:val="00AF4754"/>
    <w:rsid w:val="00B1505D"/>
    <w:rsid w:val="00B32555"/>
    <w:rsid w:val="00B40626"/>
    <w:rsid w:val="00B5390B"/>
    <w:rsid w:val="00B53CC3"/>
    <w:rsid w:val="00B72B7D"/>
    <w:rsid w:val="00B8236A"/>
    <w:rsid w:val="00B83320"/>
    <w:rsid w:val="00B85D09"/>
    <w:rsid w:val="00B928BA"/>
    <w:rsid w:val="00B96104"/>
    <w:rsid w:val="00BA7FA2"/>
    <w:rsid w:val="00BD66DA"/>
    <w:rsid w:val="00BD6D8D"/>
    <w:rsid w:val="00C03510"/>
    <w:rsid w:val="00C1215D"/>
    <w:rsid w:val="00C15A7D"/>
    <w:rsid w:val="00C21943"/>
    <w:rsid w:val="00C43C01"/>
    <w:rsid w:val="00C60F0E"/>
    <w:rsid w:val="00C7037D"/>
    <w:rsid w:val="00C7398E"/>
    <w:rsid w:val="00C740C6"/>
    <w:rsid w:val="00C752F4"/>
    <w:rsid w:val="00C92F5F"/>
    <w:rsid w:val="00C9449F"/>
    <w:rsid w:val="00C967C0"/>
    <w:rsid w:val="00CC66CD"/>
    <w:rsid w:val="00CE6997"/>
    <w:rsid w:val="00CF4F73"/>
    <w:rsid w:val="00D2566E"/>
    <w:rsid w:val="00D31578"/>
    <w:rsid w:val="00D43F98"/>
    <w:rsid w:val="00D70625"/>
    <w:rsid w:val="00D77F98"/>
    <w:rsid w:val="00DA6537"/>
    <w:rsid w:val="00DD1710"/>
    <w:rsid w:val="00DD1F8F"/>
    <w:rsid w:val="00E01418"/>
    <w:rsid w:val="00E443C6"/>
    <w:rsid w:val="00E63DA4"/>
    <w:rsid w:val="00E706B1"/>
    <w:rsid w:val="00E83D55"/>
    <w:rsid w:val="00EA13EA"/>
    <w:rsid w:val="00EA1F39"/>
    <w:rsid w:val="00EB417A"/>
    <w:rsid w:val="00EC13A3"/>
    <w:rsid w:val="00EC2B8B"/>
    <w:rsid w:val="00ED0A82"/>
    <w:rsid w:val="00ED3295"/>
    <w:rsid w:val="00EE2404"/>
    <w:rsid w:val="00EE361F"/>
    <w:rsid w:val="00EF14DE"/>
    <w:rsid w:val="00F071CF"/>
    <w:rsid w:val="00F239E1"/>
    <w:rsid w:val="00F30F0F"/>
    <w:rsid w:val="00F53B7C"/>
    <w:rsid w:val="00F80405"/>
    <w:rsid w:val="00F87DE7"/>
    <w:rsid w:val="00FA055C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768680-3811-4F26-8205-F6D2EA0D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semiHidden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character" w:customStyle="1" w:styleId="apple-converted-space">
    <w:name w:val="apple-converted-space"/>
    <w:rsid w:val="005D7D7B"/>
  </w:style>
  <w:style w:type="paragraph" w:customStyle="1" w:styleId="Default">
    <w:name w:val="Default"/>
    <w:rsid w:val="00E014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B96104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B96104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B96104"/>
    <w:rPr>
      <w:noProof/>
    </w:rPr>
  </w:style>
  <w:style w:type="character" w:styleId="Znakapoznpodarou">
    <w:name w:val="footnote reference"/>
    <w:rsid w:val="00B96104"/>
    <w:rPr>
      <w:vertAlign w:val="superscript"/>
    </w:rPr>
  </w:style>
  <w:style w:type="paragraph" w:customStyle="1" w:styleId="slalnk">
    <w:name w:val="Čísla článků"/>
    <w:basedOn w:val="Normln"/>
    <w:rsid w:val="00B9610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96104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B96104"/>
    <w:pPr>
      <w:ind w:left="708"/>
    </w:pPr>
  </w:style>
  <w:style w:type="character" w:customStyle="1" w:styleId="ZpatChar">
    <w:name w:val="Zápatí Char"/>
    <w:link w:val="Zpat"/>
    <w:uiPriority w:val="99"/>
    <w:rsid w:val="00E63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4679-F13B-4869-9937-06BFAB27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1</TotalTime>
  <Pages>5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2021-03-08T15:40:00Z</cp:lastPrinted>
  <dcterms:created xsi:type="dcterms:W3CDTF">2023-01-23T14:56:00Z</dcterms:created>
  <dcterms:modified xsi:type="dcterms:W3CDTF">2023-01-23T14:56:00Z</dcterms:modified>
</cp:coreProperties>
</file>