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FB2A" w14:textId="77777777" w:rsidR="007835BA" w:rsidRDefault="00000000">
      <w:pPr>
        <w:pStyle w:val="Nzev"/>
      </w:pPr>
      <w:r>
        <w:t>Obec Kryštofovo Údolí</w:t>
      </w:r>
      <w:r>
        <w:br/>
        <w:t>Zastupitelstvo obce Kryštofovo Údolí</w:t>
      </w:r>
    </w:p>
    <w:p w14:paraId="03F561AA" w14:textId="77777777" w:rsidR="007835BA" w:rsidRDefault="00000000">
      <w:pPr>
        <w:pStyle w:val="Nadpis1"/>
      </w:pPr>
      <w:r>
        <w:t>Obecně závazná vyhláška obce Kryštofovo Údolí</w:t>
      </w:r>
      <w:r>
        <w:br/>
        <w:t>o místním poplatku za odkládání komunálního odpadu z nemovité věci</w:t>
      </w:r>
    </w:p>
    <w:p w14:paraId="77B05D58" w14:textId="77777777" w:rsidR="007835BA" w:rsidRDefault="00000000">
      <w:pPr>
        <w:pStyle w:val="UvodniVeta"/>
      </w:pPr>
      <w:r>
        <w:t>Zastupitelstvo obce Kryštofovo Údolí se na svém zasedání dne 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3F9E7B6" w14:textId="77777777" w:rsidR="007835BA" w:rsidRDefault="00000000">
      <w:pPr>
        <w:pStyle w:val="Nadpis2"/>
      </w:pPr>
      <w:r>
        <w:t>Čl. 1</w:t>
      </w:r>
      <w:r>
        <w:br/>
        <w:t>Úvodní ustanovení</w:t>
      </w:r>
    </w:p>
    <w:p w14:paraId="653B1CF0" w14:textId="77777777" w:rsidR="007835BA" w:rsidRDefault="00000000">
      <w:pPr>
        <w:pStyle w:val="Odstavec"/>
        <w:numPr>
          <w:ilvl w:val="0"/>
          <w:numId w:val="1"/>
        </w:numPr>
      </w:pPr>
      <w:r>
        <w:t>Obec Kryštofovo Údolí touto vyhláškou zavádí místní poplatek za odkládání komunálního odpadu z nemovité věci (dále jen „poplatek“).</w:t>
      </w:r>
    </w:p>
    <w:p w14:paraId="27D20BA4" w14:textId="77777777" w:rsidR="007835B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154DFF" w14:textId="77777777" w:rsidR="007835B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5E0B0D" w14:textId="77777777" w:rsidR="007835BA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EDABC48" w14:textId="77777777" w:rsidR="007835BA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875BF5D" w14:textId="77777777" w:rsidR="007835BA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83B4F3D" w14:textId="77777777" w:rsidR="007835BA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65BCC1F" w14:textId="77777777" w:rsidR="007835BA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AB2AFDB" w14:textId="77777777" w:rsidR="007835BA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411424B" w14:textId="77777777" w:rsidR="007835BA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5291A00" w14:textId="77777777" w:rsidR="007835BA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4D75B6D" w14:textId="77777777" w:rsidR="007835BA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4DB2DE0" w14:textId="77777777" w:rsidR="007835B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77BDCF1" w14:textId="77777777" w:rsidR="007835BA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5D7D90E" w14:textId="77777777" w:rsidR="007835BA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21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4AE96D9" w14:textId="77777777" w:rsidR="007835B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8DDD57A" w14:textId="77777777" w:rsidR="007835BA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1539092" w14:textId="77777777" w:rsidR="007835BA" w:rsidRDefault="00000000">
      <w:pPr>
        <w:pStyle w:val="Nadpis2"/>
      </w:pPr>
      <w:r>
        <w:t>Čl. 4</w:t>
      </w:r>
      <w:r>
        <w:br/>
        <w:t>Základ poplatku</w:t>
      </w:r>
    </w:p>
    <w:p w14:paraId="2DDE1691" w14:textId="77777777" w:rsidR="007835BA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C149750" w14:textId="77777777" w:rsidR="007835BA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CFD9B58" w14:textId="77777777" w:rsidR="007835BA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83D8385" w14:textId="77777777" w:rsidR="007835BA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AEB453B" w14:textId="77777777" w:rsidR="007835BA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ECBBFF4" w14:textId="77777777" w:rsidR="007835BA" w:rsidRDefault="00000000">
      <w:pPr>
        <w:pStyle w:val="Nadpis2"/>
      </w:pPr>
      <w:r>
        <w:t>Čl. 5</w:t>
      </w:r>
      <w:r>
        <w:br/>
        <w:t>Sazba poplatku</w:t>
      </w:r>
    </w:p>
    <w:p w14:paraId="398FAD1D" w14:textId="77777777" w:rsidR="007835BA" w:rsidRDefault="00000000">
      <w:pPr>
        <w:pStyle w:val="Odstavec"/>
      </w:pPr>
      <w:r>
        <w:t>Sazba poplatku činí 0,60 Kč za l.</w:t>
      </w:r>
    </w:p>
    <w:p w14:paraId="57F0F139" w14:textId="77777777" w:rsidR="007835BA" w:rsidRDefault="00000000">
      <w:pPr>
        <w:pStyle w:val="Nadpis2"/>
      </w:pPr>
      <w:r>
        <w:t>Čl. 6</w:t>
      </w:r>
      <w:r>
        <w:br/>
        <w:t>Výpočet poplatku</w:t>
      </w:r>
    </w:p>
    <w:p w14:paraId="516300AE" w14:textId="77777777" w:rsidR="007835BA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E1DFF68" w14:textId="77777777" w:rsidR="007835BA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FDC1DB6" w14:textId="77777777" w:rsidR="007835BA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A6C9C4A" w14:textId="77777777" w:rsidR="007835BA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3B4C688" w14:textId="77777777" w:rsidR="007835BA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9312ECA" w14:textId="77777777" w:rsidR="007835BA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15. ledna následujícího kalendářního roku.</w:t>
      </w:r>
    </w:p>
    <w:p w14:paraId="2EDCDDFD" w14:textId="77777777" w:rsidR="007835BA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A3D0E3F" w14:textId="77777777" w:rsidR="007835BA" w:rsidRDefault="00000000">
      <w:pPr>
        <w:pStyle w:val="Nadpis2"/>
      </w:pPr>
      <w:r>
        <w:t>Čl. 8</w:t>
      </w:r>
      <w:r>
        <w:br/>
        <w:t>Přechodné a zrušovací ustanovení</w:t>
      </w:r>
    </w:p>
    <w:p w14:paraId="435870D6" w14:textId="77777777" w:rsidR="007835B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2ED9570" w14:textId="77777777" w:rsidR="007835BA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9. prosince 2021.</w:t>
      </w:r>
    </w:p>
    <w:p w14:paraId="5F8ABF67" w14:textId="77777777" w:rsidR="007835BA" w:rsidRDefault="00000000">
      <w:pPr>
        <w:pStyle w:val="Nadpis2"/>
      </w:pPr>
      <w:r>
        <w:t>Čl. 9</w:t>
      </w:r>
      <w:r>
        <w:br/>
        <w:t>Účinnost</w:t>
      </w:r>
    </w:p>
    <w:p w14:paraId="68DDCAD3" w14:textId="77777777" w:rsidR="007835B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835BA" w14:paraId="651AFB9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AFCE3" w14:textId="77777777" w:rsidR="007835BA" w:rsidRDefault="00000000">
            <w:pPr>
              <w:pStyle w:val="PodpisovePole"/>
            </w:pPr>
            <w:r>
              <w:t>Mgr. Jana Blažková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44A15" w14:textId="77777777" w:rsidR="007835BA" w:rsidRDefault="00000000">
            <w:pPr>
              <w:pStyle w:val="PodpisovePole"/>
            </w:pPr>
            <w:r>
              <w:t>Luboš Bělina v. r.</w:t>
            </w:r>
            <w:r>
              <w:br/>
              <w:t xml:space="preserve"> místostarosta</w:t>
            </w:r>
          </w:p>
        </w:tc>
      </w:tr>
      <w:tr w:rsidR="007835BA" w14:paraId="44CAB9B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3BD21" w14:textId="77777777" w:rsidR="007835BA" w:rsidRDefault="007835B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B87EE" w14:textId="77777777" w:rsidR="007835BA" w:rsidRDefault="007835BA">
            <w:pPr>
              <w:pStyle w:val="PodpisovePole"/>
            </w:pPr>
          </w:p>
        </w:tc>
      </w:tr>
    </w:tbl>
    <w:p w14:paraId="30434586" w14:textId="77777777" w:rsidR="007835BA" w:rsidRDefault="007835BA"/>
    <w:sectPr w:rsidR="007835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F17E" w14:textId="77777777" w:rsidR="00B10AFE" w:rsidRDefault="00B10AFE">
      <w:r>
        <w:separator/>
      </w:r>
    </w:p>
  </w:endnote>
  <w:endnote w:type="continuationSeparator" w:id="0">
    <w:p w14:paraId="2B549B8D" w14:textId="77777777" w:rsidR="00B10AFE" w:rsidRDefault="00B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A409" w14:textId="77777777" w:rsidR="00B10AFE" w:rsidRDefault="00B10AFE">
      <w:r>
        <w:rPr>
          <w:color w:val="000000"/>
        </w:rPr>
        <w:separator/>
      </w:r>
    </w:p>
  </w:footnote>
  <w:footnote w:type="continuationSeparator" w:id="0">
    <w:p w14:paraId="1E287020" w14:textId="77777777" w:rsidR="00B10AFE" w:rsidRDefault="00B10AFE">
      <w:r>
        <w:continuationSeparator/>
      </w:r>
    </w:p>
  </w:footnote>
  <w:footnote w:id="1">
    <w:p w14:paraId="3FDCAACF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F91A5D6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93C607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D20D8B9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0273DC5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C79A57B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1CE1D59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B48CBFA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2C61E32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5813F0D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A5CBC3A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2ADC321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F239C76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4361BAE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AD0C0A0" w14:textId="77777777" w:rsidR="007835B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138C"/>
    <w:multiLevelType w:val="multilevel"/>
    <w:tmpl w:val="3A180A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4633986">
    <w:abstractNumId w:val="0"/>
  </w:num>
  <w:num w:numId="2" w16cid:durableId="1749840057">
    <w:abstractNumId w:val="0"/>
    <w:lvlOverride w:ilvl="0">
      <w:startOverride w:val="1"/>
    </w:lvlOverride>
  </w:num>
  <w:num w:numId="3" w16cid:durableId="1351952857">
    <w:abstractNumId w:val="0"/>
    <w:lvlOverride w:ilvl="0">
      <w:startOverride w:val="1"/>
    </w:lvlOverride>
  </w:num>
  <w:num w:numId="4" w16cid:durableId="588319404">
    <w:abstractNumId w:val="0"/>
    <w:lvlOverride w:ilvl="0">
      <w:startOverride w:val="1"/>
    </w:lvlOverride>
  </w:num>
  <w:num w:numId="5" w16cid:durableId="1089960712">
    <w:abstractNumId w:val="0"/>
    <w:lvlOverride w:ilvl="0">
      <w:startOverride w:val="1"/>
    </w:lvlOverride>
  </w:num>
  <w:num w:numId="6" w16cid:durableId="1426729674">
    <w:abstractNumId w:val="0"/>
    <w:lvlOverride w:ilvl="0">
      <w:startOverride w:val="1"/>
    </w:lvlOverride>
  </w:num>
  <w:num w:numId="7" w16cid:durableId="18804294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35BA"/>
    <w:rsid w:val="001A4E7A"/>
    <w:rsid w:val="007835BA"/>
    <w:rsid w:val="00B1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C39"/>
  <w15:docId w15:val="{6A8048E3-9735-4900-8CB0-A5344D00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Blažková</dc:creator>
  <cp:lastModifiedBy>info kudoli</cp:lastModifiedBy>
  <cp:revision>2</cp:revision>
  <dcterms:created xsi:type="dcterms:W3CDTF">2023-12-13T13:31:00Z</dcterms:created>
  <dcterms:modified xsi:type="dcterms:W3CDTF">2023-12-13T13:31:00Z</dcterms:modified>
</cp:coreProperties>
</file>