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A01B" w14:textId="77777777" w:rsidR="00D324BA" w:rsidRDefault="00000000">
      <w:pPr>
        <w:pStyle w:val="Nzev"/>
      </w:pPr>
      <w:r>
        <w:t>Obec Panské Dubenky</w:t>
      </w:r>
      <w:r>
        <w:br/>
        <w:t>Zastupitelstvo obce Panské Dubenky</w:t>
      </w:r>
    </w:p>
    <w:p w14:paraId="5D911ADA" w14:textId="77777777" w:rsidR="00D324BA" w:rsidRDefault="00000000">
      <w:pPr>
        <w:pStyle w:val="Nadpis1"/>
      </w:pPr>
      <w:r>
        <w:t>Obecně závazná vyhláška obce Panské Dubenky</w:t>
      </w:r>
      <w:r>
        <w:br/>
        <w:t>o místním poplatku za obecní systém odpadového hospodářství</w:t>
      </w:r>
    </w:p>
    <w:p w14:paraId="22BFFE61" w14:textId="77777777" w:rsidR="00D324BA" w:rsidRDefault="00000000">
      <w:pPr>
        <w:pStyle w:val="UvodniVeta"/>
      </w:pPr>
      <w:r>
        <w:t>Zastupitelstvo obce Panské Dubenky se na svém zasedání dne 13.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A8E9945" w14:textId="77777777" w:rsidR="00D324BA" w:rsidRDefault="00000000">
      <w:pPr>
        <w:pStyle w:val="Nadpis2"/>
      </w:pPr>
      <w:r>
        <w:t>Čl. 1</w:t>
      </w:r>
      <w:r>
        <w:br/>
        <w:t>Úvodní ustanovení</w:t>
      </w:r>
    </w:p>
    <w:p w14:paraId="0B9AB13B" w14:textId="77777777" w:rsidR="00D324BA" w:rsidRDefault="00000000">
      <w:pPr>
        <w:pStyle w:val="Odstavec"/>
        <w:numPr>
          <w:ilvl w:val="0"/>
          <w:numId w:val="1"/>
        </w:numPr>
      </w:pPr>
      <w:r>
        <w:t>Obec Panské Dubenky touto vyhláškou zavádí místní poplatek za obecní systém odpadového hospodářství (dále jen „poplatek“).</w:t>
      </w:r>
    </w:p>
    <w:p w14:paraId="488DCAA6" w14:textId="77777777" w:rsidR="00D324BA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2A40E36" w14:textId="77777777" w:rsidR="00D324BA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AC1E12A" w14:textId="77777777" w:rsidR="00D324BA" w:rsidRDefault="00000000">
      <w:pPr>
        <w:pStyle w:val="Nadpis2"/>
      </w:pPr>
      <w:r>
        <w:t>Čl. 2</w:t>
      </w:r>
      <w:r>
        <w:br/>
        <w:t>Poplatník</w:t>
      </w:r>
    </w:p>
    <w:p w14:paraId="2AE80744" w14:textId="77777777" w:rsidR="00D324BA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26B819D" w14:textId="77777777" w:rsidR="00D324BA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1582992" w14:textId="77777777" w:rsidR="00D324BA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E3F8F17" w14:textId="77777777" w:rsidR="00D324BA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7616961" w14:textId="77777777" w:rsidR="00D324BA" w:rsidRDefault="00000000">
      <w:pPr>
        <w:pStyle w:val="Nadpis2"/>
      </w:pPr>
      <w:r>
        <w:t>Čl. 3</w:t>
      </w:r>
      <w:r>
        <w:br/>
        <w:t>Ohlašovací povinnost</w:t>
      </w:r>
    </w:p>
    <w:p w14:paraId="1F148A2D" w14:textId="77777777" w:rsidR="00D324BA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205B550" w14:textId="77777777" w:rsidR="00D324BA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6009BD84" w14:textId="77777777" w:rsidR="00D324BA" w:rsidRDefault="00000000">
      <w:pPr>
        <w:pStyle w:val="Nadpis2"/>
      </w:pPr>
      <w:r>
        <w:t>Čl. 4</w:t>
      </w:r>
      <w:r>
        <w:br/>
        <w:t>Sazba poplatku</w:t>
      </w:r>
    </w:p>
    <w:p w14:paraId="70B849BE" w14:textId="77777777" w:rsidR="00D324BA" w:rsidRDefault="00000000">
      <w:pPr>
        <w:pStyle w:val="Odstavec"/>
        <w:numPr>
          <w:ilvl w:val="0"/>
          <w:numId w:val="4"/>
        </w:numPr>
      </w:pPr>
      <w:r>
        <w:t>Sazba poplatku za kalendářní rok činí 400 Kč.</w:t>
      </w:r>
    </w:p>
    <w:p w14:paraId="68F1E13A" w14:textId="77777777" w:rsidR="00D324B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25A5ACB" w14:textId="77777777" w:rsidR="00D324BA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F59E6B9" w14:textId="77777777" w:rsidR="00D324BA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6F54443" w14:textId="77777777" w:rsidR="00D324B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A489E52" w14:textId="77777777" w:rsidR="00D324BA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EEEA3C7" w14:textId="77777777" w:rsidR="00D324BA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40DEA07" w14:textId="77777777" w:rsidR="00D324BA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4D7D521" w14:textId="77777777" w:rsidR="00D324BA" w:rsidRDefault="00000000">
      <w:pPr>
        <w:pStyle w:val="Nadpis2"/>
      </w:pPr>
      <w:r>
        <w:t>Čl. 5</w:t>
      </w:r>
      <w:r>
        <w:br/>
        <w:t>Splatnost poplatku</w:t>
      </w:r>
    </w:p>
    <w:p w14:paraId="37180A83" w14:textId="77777777" w:rsidR="00D324BA" w:rsidRDefault="00000000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14:paraId="30580DEC" w14:textId="77777777" w:rsidR="00D324BA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D1AD167" w14:textId="77777777" w:rsidR="00D324BA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8E03EE0" w14:textId="77777777" w:rsidR="00D324BA" w:rsidRDefault="00000000">
      <w:pPr>
        <w:pStyle w:val="Nadpis2"/>
      </w:pPr>
      <w:r>
        <w:t>Čl. 6</w:t>
      </w:r>
      <w:r>
        <w:br/>
        <w:t xml:space="preserve"> Osvobození</w:t>
      </w:r>
    </w:p>
    <w:p w14:paraId="5DD8E4C6" w14:textId="77777777" w:rsidR="00D324BA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4CD721E" w14:textId="77777777" w:rsidR="00D324BA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89FE235" w14:textId="77777777" w:rsidR="00D324BA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8B5E803" w14:textId="77777777" w:rsidR="00D324BA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592B659" w14:textId="77777777" w:rsidR="00D324BA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86A4675" w14:textId="77777777" w:rsidR="00D324BA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01DACF9" w14:textId="77777777" w:rsidR="00D324BA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3D81CEAF" w14:textId="77777777" w:rsidR="00D324BA" w:rsidRDefault="00000000">
      <w:pPr>
        <w:pStyle w:val="Odstavec"/>
        <w:numPr>
          <w:ilvl w:val="1"/>
          <w:numId w:val="1"/>
        </w:numPr>
      </w:pPr>
      <w:r>
        <w:t>se v obci dlouhodobě a nepřetržitě nezdržuje, přičemž za tuto dobu se považuje doba nejméně 10 měsíců v příslušném kalendářním roce,</w:t>
      </w:r>
    </w:p>
    <w:p w14:paraId="37E2DDBA" w14:textId="77777777" w:rsidR="00D324BA" w:rsidRDefault="00000000">
      <w:pPr>
        <w:pStyle w:val="Odstavec"/>
        <w:numPr>
          <w:ilvl w:val="1"/>
          <w:numId w:val="1"/>
        </w:numPr>
      </w:pPr>
      <w:r>
        <w:t>děti mladší 6 let a osoby starší 80 let, včetně roku kdy tohoto věku dosáhnou.</w:t>
      </w:r>
    </w:p>
    <w:p w14:paraId="1560ED5B" w14:textId="77777777" w:rsidR="00D324BA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27E8C28" w14:textId="77777777" w:rsidR="00D324BA" w:rsidRDefault="00000000">
      <w:pPr>
        <w:pStyle w:val="Nadpis2"/>
      </w:pPr>
      <w:r>
        <w:t>Čl. 7</w:t>
      </w:r>
      <w:r>
        <w:br/>
        <w:t>Přechodné a zrušovací ustanovení</w:t>
      </w:r>
    </w:p>
    <w:p w14:paraId="0BD3BB0B" w14:textId="77777777" w:rsidR="00D324BA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4BB46AC" w14:textId="77777777" w:rsidR="00D324BA" w:rsidRDefault="00000000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 , ze dne 30. prosince 2021.</w:t>
      </w:r>
    </w:p>
    <w:p w14:paraId="2F931EBC" w14:textId="77777777" w:rsidR="00D324BA" w:rsidRDefault="00000000">
      <w:pPr>
        <w:pStyle w:val="Nadpis2"/>
      </w:pPr>
      <w:r>
        <w:t>Čl. 8</w:t>
      </w:r>
      <w:r>
        <w:br/>
        <w:t>Účinnost</w:t>
      </w:r>
    </w:p>
    <w:p w14:paraId="3A0EDB81" w14:textId="77777777" w:rsidR="00D324BA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324BA" w14:paraId="099EA34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07A918" w14:textId="77777777" w:rsidR="00D324BA" w:rsidRDefault="00000000">
            <w:pPr>
              <w:pStyle w:val="PodpisovePole"/>
            </w:pPr>
            <w:r>
              <w:t>Ing. Jaroslav Matějka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EEF7A1" w14:textId="77777777" w:rsidR="00D324BA" w:rsidRDefault="00000000">
            <w:pPr>
              <w:pStyle w:val="PodpisovePole"/>
            </w:pPr>
            <w:r>
              <w:t>Ing. Rostislav Lavička v. r.</w:t>
            </w:r>
            <w:r>
              <w:br/>
              <w:t xml:space="preserve"> místostarosta</w:t>
            </w:r>
          </w:p>
        </w:tc>
      </w:tr>
      <w:tr w:rsidR="00D324BA" w14:paraId="4D54E56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EA685B" w14:textId="77777777" w:rsidR="00D324BA" w:rsidRDefault="00D324B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B2402E" w14:textId="77777777" w:rsidR="00D324BA" w:rsidRDefault="00D324BA">
            <w:pPr>
              <w:pStyle w:val="PodpisovePole"/>
            </w:pPr>
          </w:p>
        </w:tc>
      </w:tr>
    </w:tbl>
    <w:p w14:paraId="4CF06459" w14:textId="77777777" w:rsidR="00D324BA" w:rsidRDefault="00D324BA"/>
    <w:sectPr w:rsidR="00D324B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84E2" w14:textId="77777777" w:rsidR="00F54EA5" w:rsidRDefault="00F54EA5">
      <w:r>
        <w:separator/>
      </w:r>
    </w:p>
  </w:endnote>
  <w:endnote w:type="continuationSeparator" w:id="0">
    <w:p w14:paraId="1DC26224" w14:textId="77777777" w:rsidR="00F54EA5" w:rsidRDefault="00F5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F169" w14:textId="77777777" w:rsidR="00F54EA5" w:rsidRDefault="00F54EA5">
      <w:r>
        <w:rPr>
          <w:color w:val="000000"/>
        </w:rPr>
        <w:separator/>
      </w:r>
    </w:p>
  </w:footnote>
  <w:footnote w:type="continuationSeparator" w:id="0">
    <w:p w14:paraId="31EF9E68" w14:textId="77777777" w:rsidR="00F54EA5" w:rsidRDefault="00F54EA5">
      <w:r>
        <w:continuationSeparator/>
      </w:r>
    </w:p>
  </w:footnote>
  <w:footnote w:id="1">
    <w:p w14:paraId="4A91DF24" w14:textId="77777777" w:rsidR="00D324BA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92A491C" w14:textId="77777777" w:rsidR="00D324B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64399A1" w14:textId="77777777" w:rsidR="00D324BA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A6982E4" w14:textId="77777777" w:rsidR="00D324BA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CCF30A8" w14:textId="77777777" w:rsidR="00D324BA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38A6FFB" w14:textId="77777777" w:rsidR="00D324B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0F6A696" w14:textId="77777777" w:rsidR="00D324B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1617705" w14:textId="77777777" w:rsidR="00D324BA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31FF34C" w14:textId="77777777" w:rsidR="00D324BA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931"/>
    <w:multiLevelType w:val="multilevel"/>
    <w:tmpl w:val="2A26505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51783158">
    <w:abstractNumId w:val="0"/>
  </w:num>
  <w:num w:numId="2" w16cid:durableId="28653951">
    <w:abstractNumId w:val="0"/>
    <w:lvlOverride w:ilvl="0">
      <w:startOverride w:val="1"/>
    </w:lvlOverride>
  </w:num>
  <w:num w:numId="3" w16cid:durableId="1934387575">
    <w:abstractNumId w:val="0"/>
    <w:lvlOverride w:ilvl="0">
      <w:startOverride w:val="1"/>
    </w:lvlOverride>
  </w:num>
  <w:num w:numId="4" w16cid:durableId="1360470943">
    <w:abstractNumId w:val="0"/>
    <w:lvlOverride w:ilvl="0">
      <w:startOverride w:val="1"/>
    </w:lvlOverride>
  </w:num>
  <w:num w:numId="5" w16cid:durableId="984624261">
    <w:abstractNumId w:val="0"/>
    <w:lvlOverride w:ilvl="0">
      <w:startOverride w:val="1"/>
    </w:lvlOverride>
  </w:num>
  <w:num w:numId="6" w16cid:durableId="556747152">
    <w:abstractNumId w:val="0"/>
    <w:lvlOverride w:ilvl="0">
      <w:startOverride w:val="1"/>
    </w:lvlOverride>
  </w:num>
  <w:num w:numId="7" w16cid:durableId="15675728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BA"/>
    <w:rsid w:val="006D5C95"/>
    <w:rsid w:val="007747E3"/>
    <w:rsid w:val="0090572D"/>
    <w:rsid w:val="00D324BA"/>
    <w:rsid w:val="00F5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A5AF"/>
  <w15:docId w15:val="{6A6F017F-111F-4982-9951-D3DAAFAA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Panské Dubenky</cp:lastModifiedBy>
  <cp:revision>2</cp:revision>
  <dcterms:created xsi:type="dcterms:W3CDTF">2024-01-15T17:21:00Z</dcterms:created>
  <dcterms:modified xsi:type="dcterms:W3CDTF">2024-01-15T17:21:00Z</dcterms:modified>
</cp:coreProperties>
</file>