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41B0" w14:textId="77777777" w:rsidR="008F727D" w:rsidRDefault="00BC1169">
      <w:pPr>
        <w:pStyle w:val="Nzev"/>
      </w:pPr>
      <w:r>
        <w:t>Městys Netvořice</w:t>
      </w:r>
      <w:r>
        <w:br/>
        <w:t>Zastupitelstvo městyse Netvořice</w:t>
      </w:r>
    </w:p>
    <w:p w14:paraId="3A56E11E" w14:textId="77777777" w:rsidR="008F727D" w:rsidRDefault="00BC1169">
      <w:pPr>
        <w:pStyle w:val="Nadpis1"/>
      </w:pPr>
      <w:r>
        <w:t>Obecně závazná vyhláška městyse Netvořice č. 3/2025</w:t>
      </w:r>
      <w:r>
        <w:br/>
        <w:t>o místním poplatku za odkládání komunálního odpadu z nemovité věci</w:t>
      </w:r>
    </w:p>
    <w:p w14:paraId="32071032" w14:textId="77777777" w:rsidR="008F727D" w:rsidRDefault="00BC1169">
      <w:pPr>
        <w:pStyle w:val="UvodniVeta"/>
      </w:pPr>
      <w:r>
        <w:t xml:space="preserve">Zastupitelstvo městyse Netvořice se na svém zasedání dne </w:t>
      </w:r>
      <w:r w:rsidR="00331863">
        <w:t>8</w:t>
      </w:r>
      <w:r>
        <w:t>.prosince 202</w:t>
      </w:r>
      <w:r w:rsidR="00331863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4050EE7" w14:textId="77777777" w:rsidR="008F727D" w:rsidRDefault="00BC1169">
      <w:pPr>
        <w:pStyle w:val="Nadpis2"/>
      </w:pPr>
      <w:r>
        <w:t>Čl. 1</w:t>
      </w:r>
      <w:r>
        <w:br/>
        <w:t>Úvodní ustanovení</w:t>
      </w:r>
    </w:p>
    <w:p w14:paraId="61198B5C" w14:textId="77777777" w:rsidR="008F727D" w:rsidRDefault="00BC1169">
      <w:pPr>
        <w:pStyle w:val="Odstavec"/>
        <w:numPr>
          <w:ilvl w:val="0"/>
          <w:numId w:val="1"/>
        </w:numPr>
      </w:pPr>
      <w:r>
        <w:t>Městys Netvořice touto vyhláškou zavádí místní poplatek za odkládání komunálního odpadu z nemovité věci (dále jen „poplatek“).</w:t>
      </w:r>
    </w:p>
    <w:p w14:paraId="2C04214A" w14:textId="77777777" w:rsidR="008F727D" w:rsidRDefault="00BC116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57DD7B2" w14:textId="77777777" w:rsidR="008F727D" w:rsidRDefault="00BC1169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37C889E7" w14:textId="77777777" w:rsidR="008F727D" w:rsidRDefault="00BC1169">
      <w:pPr>
        <w:pStyle w:val="Nadpis2"/>
      </w:pPr>
      <w:r>
        <w:t>Čl. 2</w:t>
      </w:r>
      <w:r>
        <w:br/>
        <w:t>Předmět poplatku, poplatník a plátce poplatku</w:t>
      </w:r>
    </w:p>
    <w:p w14:paraId="235F2C46" w14:textId="77777777" w:rsidR="008F727D" w:rsidRDefault="00BC116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Znakapoznpodarou"/>
        </w:rPr>
        <w:footnoteReference w:id="3"/>
      </w:r>
      <w:r>
        <w:t>.</w:t>
      </w:r>
    </w:p>
    <w:p w14:paraId="15324C9A" w14:textId="77777777" w:rsidR="008F727D" w:rsidRDefault="00BC116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5B17B40" w14:textId="77777777" w:rsidR="008F727D" w:rsidRDefault="00BC116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4D20EC8" w14:textId="77777777" w:rsidR="008F727D" w:rsidRDefault="00BC116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98DE1E7" w14:textId="77777777" w:rsidR="008F727D" w:rsidRDefault="00BC116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3202D30" w14:textId="77777777" w:rsidR="008F727D" w:rsidRDefault="00BC116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4727535" w14:textId="77777777" w:rsidR="008F727D" w:rsidRDefault="00BC116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6076C3D" w14:textId="77777777" w:rsidR="008F727D" w:rsidRDefault="00BC1169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5D02EE9" w14:textId="77777777" w:rsidR="008F727D" w:rsidRDefault="00BC116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A476D1" w14:textId="77777777" w:rsidR="008F727D" w:rsidRDefault="00BC1169">
      <w:pPr>
        <w:pStyle w:val="Nadpis2"/>
      </w:pPr>
      <w:r>
        <w:t>Čl. 3</w:t>
      </w:r>
      <w:r>
        <w:br/>
        <w:t>Ohlašovací povinnost</w:t>
      </w:r>
    </w:p>
    <w:p w14:paraId="566EDF0E" w14:textId="77777777" w:rsidR="008F727D" w:rsidRDefault="00BC116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66FFF96" w14:textId="77777777" w:rsidR="008F727D" w:rsidRDefault="00BC116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1AD2616" w14:textId="77777777" w:rsidR="008F727D" w:rsidRDefault="00BC116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A9AF8EE" w14:textId="77777777" w:rsidR="008F727D" w:rsidRDefault="00BC1169">
      <w:pPr>
        <w:pStyle w:val="Nadpis2"/>
      </w:pPr>
      <w:r>
        <w:t>Čl. 4</w:t>
      </w:r>
      <w:r>
        <w:br/>
        <w:t>Základ poplatku</w:t>
      </w:r>
    </w:p>
    <w:p w14:paraId="164C7B42" w14:textId="77777777" w:rsidR="008F727D" w:rsidRDefault="00BC116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F2160AE" w14:textId="77777777" w:rsidR="008F727D" w:rsidRDefault="00BC116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E86B48D" w14:textId="77777777" w:rsidR="008F727D" w:rsidRDefault="00BC116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C947AF" w14:textId="77777777" w:rsidR="008F727D" w:rsidRDefault="00BC116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4CFE2D6" w14:textId="77777777" w:rsidR="008F727D" w:rsidRDefault="00BC1169">
      <w:pPr>
        <w:pStyle w:val="Nadpis2"/>
      </w:pPr>
      <w:r>
        <w:lastRenderedPageBreak/>
        <w:t>Čl. 5</w:t>
      </w:r>
      <w:r>
        <w:br/>
        <w:t>Sazba poplatku</w:t>
      </w:r>
    </w:p>
    <w:p w14:paraId="563DF28C" w14:textId="77777777" w:rsidR="008F727D" w:rsidRDefault="00BC1169">
      <w:pPr>
        <w:pStyle w:val="Nadpis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Sazba poplatku činí 0,84 Kč za 1 litr.</w:t>
      </w:r>
    </w:p>
    <w:p w14:paraId="218ED7A7" w14:textId="77777777" w:rsidR="008F727D" w:rsidRDefault="00BC1169">
      <w:pPr>
        <w:pStyle w:val="Nadpis2"/>
      </w:pPr>
      <w:r>
        <w:t>Čl. 6</w:t>
      </w:r>
      <w:r>
        <w:br/>
        <w:t>Výpočet poplatku</w:t>
      </w:r>
    </w:p>
    <w:p w14:paraId="7FF3DFA1" w14:textId="77777777" w:rsidR="008F727D" w:rsidRDefault="00BC116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9D72C02" w14:textId="77777777" w:rsidR="008F727D" w:rsidRDefault="00BC116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EC020C4" w14:textId="77777777" w:rsidR="008F727D" w:rsidRDefault="00BC116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BB5E974" w14:textId="77777777" w:rsidR="008F727D" w:rsidRDefault="00BC116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CC9D058" w14:textId="77777777" w:rsidR="008F727D" w:rsidRDefault="00BC1169">
      <w:pPr>
        <w:pStyle w:val="Nadpis2"/>
      </w:pPr>
      <w:r>
        <w:t>Čl. 7</w:t>
      </w:r>
      <w:r>
        <w:br/>
        <w:t>Splatnost poplatku</w:t>
      </w:r>
    </w:p>
    <w:p w14:paraId="454AAB91" w14:textId="77777777" w:rsidR="008F727D" w:rsidRDefault="00BC116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(1) Plátce poplatku odvede vybraný poplatek správci poplatku nejpozději do 28. února</w:t>
      </w:r>
    </w:p>
    <w:p w14:paraId="5CA4AD38" w14:textId="77777777" w:rsidR="008F727D" w:rsidRDefault="00BC116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příslušného kalendářního roku.</w:t>
      </w:r>
    </w:p>
    <w:p w14:paraId="34962B7D" w14:textId="77777777" w:rsidR="008F727D" w:rsidRDefault="00BC116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(2) Plátce poplatku, který nabyl postavení plátce poplatku po datu uvedeném v odstavci 1,</w:t>
      </w:r>
    </w:p>
    <w:p w14:paraId="000F34B4" w14:textId="77777777" w:rsidR="008F727D" w:rsidRDefault="00BC116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odvede vybraný poplatek nejpozději do 20. dne měsíce následujícího po měsíci, kdy vznikla poplatková povinnost.</w:t>
      </w:r>
    </w:p>
    <w:p w14:paraId="62658C25" w14:textId="77777777" w:rsidR="008F727D" w:rsidRDefault="00BC116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(3) Lhůta pro odvedení poplatku neskončí plátci poplatku dříve než lhůta pro podání ohlášení podle čl. 3 odst. 1 této vyhlášky.</w:t>
      </w:r>
    </w:p>
    <w:p w14:paraId="6CBE4E77" w14:textId="77777777" w:rsidR="008F727D" w:rsidRDefault="00BC116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(4) Není-li plátce poplatku, zaplatí poplatek ve lhůtě podle odstavce 1, 2 nebo 3 poplatník.</w:t>
      </w:r>
    </w:p>
    <w:p w14:paraId="5BD52FB4" w14:textId="77777777" w:rsidR="008F727D" w:rsidRDefault="00BC1169">
      <w:pPr>
        <w:pStyle w:val="Nadpis2"/>
      </w:pPr>
      <w:r>
        <w:t>Čl. 8</w:t>
      </w:r>
      <w:r>
        <w:br/>
        <w:t>Přechodné a zrušovací ustanovení</w:t>
      </w:r>
    </w:p>
    <w:p w14:paraId="1C93EBA1" w14:textId="77777777" w:rsidR="008F727D" w:rsidRDefault="00BC1169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71C32DCB" w14:textId="77777777" w:rsidR="00251ED3" w:rsidRDefault="00BC1169">
      <w:pPr>
        <w:pStyle w:val="Odstavec"/>
        <w:numPr>
          <w:ilvl w:val="0"/>
          <w:numId w:val="1"/>
        </w:numPr>
      </w:pPr>
      <w:r>
        <w:t>Zrušuje se obecně závazná vyhláška č. 3/2024, o místním poplatku za odkládání komunálního odpadu z nemovité věci, ze dne 9. prosince 2024.</w:t>
      </w:r>
    </w:p>
    <w:p w14:paraId="67C0A853" w14:textId="77777777" w:rsidR="008F727D" w:rsidRDefault="00251ED3" w:rsidP="00251ED3">
      <w:pPr>
        <w:pStyle w:val="Textbody"/>
      </w:pPr>
      <w:r>
        <w:br w:type="page"/>
      </w:r>
    </w:p>
    <w:p w14:paraId="6506616D" w14:textId="77777777" w:rsidR="008F727D" w:rsidRDefault="00BC1169">
      <w:pPr>
        <w:pStyle w:val="Nadpis2"/>
      </w:pPr>
      <w:r>
        <w:t>Čl. 9</w:t>
      </w:r>
      <w:r>
        <w:br/>
        <w:t>Účinnost</w:t>
      </w:r>
    </w:p>
    <w:p w14:paraId="40D4744E" w14:textId="77777777" w:rsidR="008F727D" w:rsidRDefault="00BC1169">
      <w:pPr>
        <w:pStyle w:val="Odstavec"/>
      </w:pPr>
      <w:r>
        <w:t>Tato vyhláška nabývá účinnosti dnem 1.1.2026.</w:t>
      </w:r>
    </w:p>
    <w:p w14:paraId="317EA8C8" w14:textId="77777777" w:rsidR="008F727D" w:rsidRDefault="008F727D">
      <w:pPr>
        <w:pStyle w:val="Odstavec"/>
      </w:pPr>
    </w:p>
    <w:p w14:paraId="631DCF54" w14:textId="77777777" w:rsidR="008F727D" w:rsidRDefault="008F727D">
      <w:pPr>
        <w:pStyle w:val="Odstavec"/>
      </w:pPr>
    </w:p>
    <w:p w14:paraId="09A7BF15" w14:textId="77777777" w:rsidR="008F727D" w:rsidRDefault="008F727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F727D" w14:paraId="2A5F6F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A3BE2" w14:textId="77777777" w:rsidR="008F727D" w:rsidRDefault="00BC1169">
            <w:pPr>
              <w:pStyle w:val="PodpisovePole"/>
            </w:pPr>
            <w:r>
              <w:t>Monika Šlehobrová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809DF" w14:textId="77777777" w:rsidR="008F727D" w:rsidRDefault="00BC1169">
            <w:pPr>
              <w:pStyle w:val="PodpisovePole"/>
            </w:pPr>
            <w:r>
              <w:t>Ivana Fulínová v. r.</w:t>
            </w:r>
            <w:r>
              <w:br/>
              <w:t xml:space="preserve"> místostarostka</w:t>
            </w:r>
          </w:p>
        </w:tc>
      </w:tr>
      <w:tr w:rsidR="008F727D" w14:paraId="1830A54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18F85" w14:textId="77777777" w:rsidR="008F727D" w:rsidRDefault="008F727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BB7A3" w14:textId="77777777" w:rsidR="008F727D" w:rsidRDefault="008F727D">
            <w:pPr>
              <w:pStyle w:val="PodpisovePole"/>
            </w:pPr>
          </w:p>
        </w:tc>
      </w:tr>
    </w:tbl>
    <w:p w14:paraId="1D41966C" w14:textId="77777777" w:rsidR="008F727D" w:rsidRDefault="008F727D"/>
    <w:sectPr w:rsidR="008F727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6ECC" w14:textId="77777777" w:rsidR="00FD2263" w:rsidRDefault="00FD2263">
      <w:r>
        <w:separator/>
      </w:r>
    </w:p>
  </w:endnote>
  <w:endnote w:type="continuationSeparator" w:id="0">
    <w:p w14:paraId="64776D83" w14:textId="77777777" w:rsidR="00FD2263" w:rsidRDefault="00FD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570A" w14:textId="77777777" w:rsidR="00FD2263" w:rsidRDefault="00FD2263">
      <w:r>
        <w:rPr>
          <w:color w:val="000000"/>
        </w:rPr>
        <w:separator/>
      </w:r>
    </w:p>
  </w:footnote>
  <w:footnote w:type="continuationSeparator" w:id="0">
    <w:p w14:paraId="125822B4" w14:textId="77777777" w:rsidR="00FD2263" w:rsidRDefault="00FD2263">
      <w:r>
        <w:continuationSeparator/>
      </w:r>
    </w:p>
  </w:footnote>
  <w:footnote w:id="1">
    <w:p w14:paraId="52D5127E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53335592" w14:textId="77777777" w:rsidR="008F727D" w:rsidRDefault="008F727D"/>
    <w:p w14:paraId="7366AE28" w14:textId="77777777" w:rsidR="00BC1169" w:rsidRDefault="00BC1169"/>
  </w:footnote>
  <w:footnote w:id="2">
    <w:p w14:paraId="453438DB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F75FB01" w14:textId="77777777" w:rsidR="008F727D" w:rsidRDefault="008F727D"/>
    <w:p w14:paraId="6C2B4035" w14:textId="77777777" w:rsidR="00BC1169" w:rsidRDefault="00BC1169"/>
  </w:footnote>
  <w:footnote w:id="3">
    <w:p w14:paraId="524B325B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29D7A5B3" w14:textId="77777777" w:rsidR="008F727D" w:rsidRDefault="008F727D"/>
    <w:p w14:paraId="50FC994C" w14:textId="77777777" w:rsidR="00BC1169" w:rsidRDefault="00BC1169"/>
  </w:footnote>
  <w:footnote w:id="4">
    <w:p w14:paraId="0591C737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44942AD9" w14:textId="77777777" w:rsidR="008F727D" w:rsidRDefault="008F727D"/>
    <w:p w14:paraId="033CA492" w14:textId="77777777" w:rsidR="00BC1169" w:rsidRDefault="00BC1169"/>
  </w:footnote>
  <w:footnote w:id="5">
    <w:p w14:paraId="4882316E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45AF323D" w14:textId="77777777" w:rsidR="008F727D" w:rsidRDefault="008F727D"/>
    <w:p w14:paraId="6D272081" w14:textId="77777777" w:rsidR="00BC1169" w:rsidRDefault="00BC1169"/>
  </w:footnote>
  <w:footnote w:id="6">
    <w:p w14:paraId="1116E69C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369997F5" w14:textId="77777777" w:rsidR="008F727D" w:rsidRDefault="008F727D"/>
    <w:p w14:paraId="3D676F11" w14:textId="77777777" w:rsidR="00BC1169" w:rsidRDefault="00BC1169"/>
  </w:footnote>
  <w:footnote w:id="7">
    <w:p w14:paraId="441CA994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AA27AC5" w14:textId="77777777" w:rsidR="008F727D" w:rsidRDefault="008F727D"/>
    <w:p w14:paraId="664C8F89" w14:textId="77777777" w:rsidR="00BC1169" w:rsidRDefault="00BC1169"/>
  </w:footnote>
  <w:footnote w:id="8">
    <w:p w14:paraId="222B6EE9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774AA8F3" w14:textId="77777777" w:rsidR="008F727D" w:rsidRDefault="008F727D"/>
    <w:p w14:paraId="064056FC" w14:textId="77777777" w:rsidR="00BC1169" w:rsidRDefault="00BC1169"/>
  </w:footnote>
  <w:footnote w:id="9">
    <w:p w14:paraId="6D55B9D1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CC67094" w14:textId="77777777" w:rsidR="008F727D" w:rsidRDefault="008F727D"/>
    <w:p w14:paraId="33D995BD" w14:textId="77777777" w:rsidR="00BC1169" w:rsidRDefault="00BC1169"/>
  </w:footnote>
  <w:footnote w:id="10">
    <w:p w14:paraId="3D524170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17A52DFF" w14:textId="77777777" w:rsidR="008F727D" w:rsidRDefault="008F727D"/>
    <w:p w14:paraId="36E24DFA" w14:textId="77777777" w:rsidR="00BC1169" w:rsidRDefault="00BC1169"/>
  </w:footnote>
  <w:footnote w:id="11">
    <w:p w14:paraId="22D64E75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128CA1CB" w14:textId="77777777" w:rsidR="008F727D" w:rsidRDefault="008F727D"/>
    <w:p w14:paraId="3827A092" w14:textId="77777777" w:rsidR="00BC1169" w:rsidRDefault="00BC1169"/>
  </w:footnote>
  <w:footnote w:id="12">
    <w:p w14:paraId="6347C0E0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52BF4849" w14:textId="77777777" w:rsidR="008F727D" w:rsidRDefault="008F727D"/>
    <w:p w14:paraId="0F44FC7A" w14:textId="77777777" w:rsidR="00BC1169" w:rsidRDefault="00BC1169"/>
  </w:footnote>
  <w:footnote w:id="13">
    <w:p w14:paraId="649693A2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7FAA9A58" w14:textId="77777777" w:rsidR="008F727D" w:rsidRDefault="008F727D"/>
    <w:p w14:paraId="4EF022C5" w14:textId="77777777" w:rsidR="00BC1169" w:rsidRDefault="00BC1169"/>
  </w:footnote>
  <w:footnote w:id="14">
    <w:p w14:paraId="6D72C2B2" w14:textId="77777777" w:rsidR="008F727D" w:rsidRDefault="00BC116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66A40C6A" w14:textId="77777777" w:rsidR="008F727D" w:rsidRDefault="008F727D"/>
    <w:p w14:paraId="3E7D321F" w14:textId="77777777" w:rsidR="00BC1169" w:rsidRDefault="00BC1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60FFD"/>
    <w:multiLevelType w:val="multilevel"/>
    <w:tmpl w:val="349A67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6514551">
    <w:abstractNumId w:val="0"/>
  </w:num>
  <w:num w:numId="2" w16cid:durableId="17659802">
    <w:abstractNumId w:val="0"/>
    <w:lvlOverride w:ilvl="0">
      <w:startOverride w:val="1"/>
    </w:lvlOverride>
  </w:num>
  <w:num w:numId="3" w16cid:durableId="808592016">
    <w:abstractNumId w:val="0"/>
    <w:lvlOverride w:ilvl="0">
      <w:startOverride w:val="1"/>
    </w:lvlOverride>
  </w:num>
  <w:num w:numId="4" w16cid:durableId="900949038">
    <w:abstractNumId w:val="0"/>
    <w:lvlOverride w:ilvl="0">
      <w:startOverride w:val="1"/>
    </w:lvlOverride>
  </w:num>
  <w:num w:numId="5" w16cid:durableId="256519856">
    <w:abstractNumId w:val="0"/>
    <w:lvlOverride w:ilvl="0">
      <w:startOverride w:val="1"/>
    </w:lvlOverride>
  </w:num>
  <w:num w:numId="6" w16cid:durableId="13729259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D"/>
    <w:rsid w:val="00251ED3"/>
    <w:rsid w:val="00331863"/>
    <w:rsid w:val="00423549"/>
    <w:rsid w:val="004A29FD"/>
    <w:rsid w:val="008A057F"/>
    <w:rsid w:val="008F727D"/>
    <w:rsid w:val="00A77EA8"/>
    <w:rsid w:val="00BC1169"/>
    <w:rsid w:val="00C57392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0316"/>
  <w15:docId w15:val="{A073C5D0-DA89-40CD-9F81-F26D8A44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Dana Žižková</cp:lastModifiedBy>
  <cp:revision>2</cp:revision>
  <cp:lastPrinted>2023-11-27T10:43:00Z</cp:lastPrinted>
  <dcterms:created xsi:type="dcterms:W3CDTF">2026-02-16T15:14:00Z</dcterms:created>
  <dcterms:modified xsi:type="dcterms:W3CDTF">2026-02-16T15:14:00Z</dcterms:modified>
</cp:coreProperties>
</file>