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7E" w:rsidRDefault="004C5D7E" w:rsidP="00E02EB2">
      <w:pPr>
        <w:pStyle w:val="BodyText"/>
        <w:spacing w:after="0"/>
        <w:jc w:val="center"/>
        <w:rPr>
          <w:rFonts w:ascii="Arial" w:hAnsi="Arial"/>
        </w:rPr>
      </w:pPr>
      <w:r>
        <w:rPr>
          <w:rFonts w:ascii="Arial" w:hAnsi="Arial" w:cs="Arial"/>
          <w:b/>
          <w:color w:val="000000"/>
        </w:rPr>
        <w:t>MĚSTO VRCHLABÍ</w:t>
      </w:r>
    </w:p>
    <w:p w:rsidR="004C5D7E" w:rsidRDefault="004C5D7E" w:rsidP="00E02EB2">
      <w:pPr>
        <w:pStyle w:val="NormlnIMP"/>
        <w:spacing w:after="60"/>
        <w:jc w:val="center"/>
        <w:rPr>
          <w:rFonts w:ascii="Arial" w:hAnsi="Arial"/>
          <w:szCs w:val="22"/>
        </w:rPr>
      </w:pPr>
      <w:r>
        <w:rPr>
          <w:rFonts w:ascii="Arial" w:hAnsi="Arial" w:cs="Arial"/>
          <w:b/>
          <w:color w:val="000000"/>
          <w:szCs w:val="22"/>
        </w:rPr>
        <w:t>Zastupitelstvo města</w:t>
      </w:r>
    </w:p>
    <w:p w:rsidR="004C5D7E" w:rsidRDefault="004C5D7E" w:rsidP="00E02EB2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194.25pt;margin-top:3.65pt;width:52.05pt;height:63pt;z-index:251658240;visibility:visible;mso-wrap-distance-left:0;mso-wrap-distance-right:0" o:allowincell="f">
            <v:imagedata r:id="rId7" o:title=""/>
          </v:shape>
        </w:pict>
      </w:r>
    </w:p>
    <w:p w:rsidR="004C5D7E" w:rsidRDefault="004C5D7E" w:rsidP="00E02EB2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4C5D7E" w:rsidRDefault="004C5D7E" w:rsidP="00E02EB2">
      <w:pPr>
        <w:pStyle w:val="NormlnIMP"/>
        <w:spacing w:after="60"/>
        <w:jc w:val="center"/>
        <w:rPr>
          <w:rFonts w:ascii="Arial" w:hAnsi="Arial" w:cs="Arial"/>
          <w:b/>
          <w:color w:val="000000"/>
          <w:szCs w:val="22"/>
        </w:rPr>
      </w:pPr>
    </w:p>
    <w:p w:rsidR="004C5D7E" w:rsidRDefault="004C5D7E" w:rsidP="00E02EB2">
      <w:pPr>
        <w:rPr>
          <w:rFonts w:ascii="Arial" w:hAnsi="Arial"/>
        </w:rPr>
      </w:pPr>
    </w:p>
    <w:p w:rsidR="004C5D7E" w:rsidRDefault="004C5D7E" w:rsidP="00E02EB2">
      <w:pPr>
        <w:pStyle w:val="ParagraphBold"/>
        <w:spacing w:before="57" w:after="57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Obecně závazná vyhláška </w:t>
      </w:r>
    </w:p>
    <w:p w:rsidR="004C5D7E" w:rsidRPr="002E0EAD" w:rsidRDefault="004C5D7E" w:rsidP="00E02EB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:rsidR="004C5D7E" w:rsidRPr="002E0EAD" w:rsidRDefault="004C5D7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C5D7E" w:rsidRPr="002E0EAD" w:rsidRDefault="004C5D7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Vrchlabí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>
        <w:rPr>
          <w:rFonts w:ascii="Arial" w:hAnsi="Arial" w:cs="Arial"/>
          <w:b w:val="0"/>
          <w:sz w:val="22"/>
          <w:szCs w:val="22"/>
        </w:rPr>
        <w:t xml:space="preserve">6. </w:t>
      </w:r>
      <w:r w:rsidRPr="002E0EAD">
        <w:rPr>
          <w:rFonts w:ascii="Arial" w:hAnsi="Arial" w:cs="Arial"/>
          <w:b w:val="0"/>
          <w:sz w:val="22"/>
          <w:szCs w:val="22"/>
        </w:rPr>
        <w:t xml:space="preserve">zasedání dne </w:t>
      </w:r>
      <w:r>
        <w:rPr>
          <w:rFonts w:ascii="Arial" w:hAnsi="Arial" w:cs="Arial"/>
          <w:b w:val="0"/>
          <w:sz w:val="22"/>
          <w:szCs w:val="22"/>
        </w:rPr>
        <w:t>5. prosince 2023 usnesením č. 106/6/ZM/2023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4C5D7E" w:rsidRPr="002E0EAD" w:rsidRDefault="004C5D7E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4C5D7E" w:rsidRDefault="004C5D7E" w:rsidP="00DB0904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Vrchlabí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4C5D7E" w:rsidRPr="002E0EAD" w:rsidRDefault="004C5D7E" w:rsidP="00DB0904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4C5D7E" w:rsidRPr="002E0EAD" w:rsidRDefault="004C5D7E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4C5D7E" w:rsidRPr="002E0EAD" w:rsidRDefault="004C5D7E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5D7E" w:rsidRPr="00A23728" w:rsidRDefault="004C5D7E" w:rsidP="00A23728">
      <w:pPr>
        <w:pStyle w:val="BodyTextIndent"/>
        <w:ind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A23728">
        <w:rPr>
          <w:rFonts w:ascii="Arial" w:hAnsi="Arial" w:cs="Arial"/>
          <w:sz w:val="22"/>
          <w:szCs w:val="22"/>
        </w:rPr>
        <w:t>Poplatníkem poplatku je</w:t>
      </w:r>
      <w:r w:rsidRPr="00A23728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A23728">
        <w:rPr>
          <w:rFonts w:ascii="Arial" w:hAnsi="Arial" w:cs="Arial"/>
          <w:sz w:val="22"/>
          <w:szCs w:val="22"/>
        </w:rPr>
        <w:t>:</w:t>
      </w:r>
    </w:p>
    <w:p w:rsidR="004C5D7E" w:rsidRPr="00A23728" w:rsidRDefault="004C5D7E" w:rsidP="00A23728">
      <w:pPr>
        <w:pStyle w:val="BodyTextIndent"/>
        <w:ind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23728">
        <w:rPr>
          <w:rFonts w:ascii="Arial" w:hAnsi="Arial" w:cs="Arial"/>
          <w:sz w:val="22"/>
          <w:szCs w:val="22"/>
        </w:rPr>
        <w:t xml:space="preserve">a) fyzická osoba přihlášená ve městě nebo </w:t>
      </w:r>
    </w:p>
    <w:p w:rsidR="004C5D7E" w:rsidRPr="00A23728" w:rsidRDefault="004C5D7E" w:rsidP="00A23728">
      <w:pPr>
        <w:pStyle w:val="BodyTextIndent"/>
        <w:ind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A23728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:rsidR="004C5D7E" w:rsidRPr="00A23728" w:rsidRDefault="004C5D7E" w:rsidP="00A23728">
      <w:pPr>
        <w:spacing w:before="120" w:after="60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Pr="00A23728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A23728"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4C5D7E" w:rsidRPr="002E0EAD" w:rsidRDefault="004C5D7E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4C5D7E" w:rsidRPr="003F03CB" w:rsidRDefault="004C5D7E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4C5D7E" w:rsidRPr="002E0EAD" w:rsidRDefault="004C5D7E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</w:t>
      </w:r>
      <w:r w:rsidRPr="004977C3">
        <w:rPr>
          <w:rFonts w:ascii="Arial" w:hAnsi="Arial" w:cs="Arial"/>
          <w:color w:val="ED7D3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4C5D7E" w:rsidRPr="002E0EAD" w:rsidRDefault="004C5D7E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4C5D7E" w:rsidRPr="00303591" w:rsidRDefault="004C5D7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 </w:t>
      </w:r>
      <w:r w:rsidRPr="00133C7D">
        <w:rPr>
          <w:rFonts w:ascii="Arial" w:hAnsi="Arial" w:cs="Arial"/>
          <w:sz w:val="22"/>
          <w:szCs w:val="22"/>
        </w:rPr>
        <w:t>650,00 Kč.</w:t>
      </w:r>
    </w:p>
    <w:p w:rsidR="004C5D7E" w:rsidRPr="006A4A80" w:rsidRDefault="004C5D7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4C5D7E" w:rsidRPr="006A4A80" w:rsidRDefault="004C5D7E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4C5D7E" w:rsidRPr="006A4A80" w:rsidRDefault="004C5D7E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4C5D7E" w:rsidRPr="006A4A80" w:rsidRDefault="004C5D7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4C5D7E" w:rsidRPr="006A4A80" w:rsidRDefault="004C5D7E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4C5D7E" w:rsidRPr="006A4A80" w:rsidRDefault="004C5D7E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4C5D7E" w:rsidRDefault="004C5D7E" w:rsidP="009E100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4C5D7E" w:rsidRPr="009E1008" w:rsidRDefault="004C5D7E" w:rsidP="009E100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4C5D7E" w:rsidRPr="002E0EAD" w:rsidRDefault="004C5D7E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 dubna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C5D7E" w:rsidRDefault="004C5D7E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4C5D7E" w:rsidRPr="009E1008" w:rsidRDefault="004C5D7E" w:rsidP="00BB7F2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4C5D7E" w:rsidRPr="002E0EAD" w:rsidRDefault="004C5D7E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4C5D7E" w:rsidRDefault="004C5D7E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FootnoteReference"/>
          <w:rFonts w:cs="Arial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:rsidR="004C5D7E" w:rsidRDefault="004C5D7E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4C5D7E" w:rsidRDefault="004C5D7E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4C5D7E" w:rsidRDefault="004C5D7E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4C5D7E" w:rsidRDefault="004C5D7E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4C5D7E" w:rsidRDefault="004C5D7E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C5D7E" w:rsidRPr="00E02EB2" w:rsidRDefault="004C5D7E" w:rsidP="00E02EB2">
      <w:pPr>
        <w:pStyle w:val="ListParagraph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02EB2">
        <w:rPr>
          <w:rFonts w:ascii="Arial" w:hAnsi="Arial" w:cs="Arial"/>
        </w:rPr>
        <w:t>Od poplatku se osvobozuje osoba, které poplatková povinnost vznikla z důvodu přihlášení ve městě a která</w:t>
      </w:r>
    </w:p>
    <w:p w:rsidR="004C5D7E" w:rsidRDefault="004C5D7E" w:rsidP="00E02EB2">
      <w:pPr>
        <w:numPr>
          <w:ilvl w:val="1"/>
          <w:numId w:val="3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dosáhne nejvýše věku 6 měsíců,</w:t>
      </w:r>
    </w:p>
    <w:p w:rsidR="004C5D7E" w:rsidRDefault="004C5D7E" w:rsidP="00E02EB2">
      <w:pPr>
        <w:numPr>
          <w:ilvl w:val="1"/>
          <w:numId w:val="3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se nepřetržitě po dobu déle než 9 měsíců v příslušném kalendářním roce zdržuje mimo území České republiky,</w:t>
      </w:r>
    </w:p>
    <w:p w:rsidR="004C5D7E" w:rsidRDefault="004C5D7E" w:rsidP="00E02EB2">
      <w:pPr>
        <w:numPr>
          <w:ilvl w:val="1"/>
          <w:numId w:val="3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zároveň vlastníkem nemovité věci zahrnující stavbu pro rodinnou rekreaci, ve které není přihlášená žádná fyzická osoba a která je umístěna na území města</w:t>
      </w:r>
      <w:r>
        <w:rPr>
          <w:rStyle w:val="FootnoteReference"/>
          <w:rFonts w:ascii="Arial" w:hAnsi="Arial" w:cs="Arial"/>
          <w:sz w:val="22"/>
          <w:szCs w:val="22"/>
        </w:rPr>
        <w:footnoteReference w:id="10"/>
      </w:r>
      <w:r>
        <w:rPr>
          <w:rFonts w:ascii="Arial" w:hAnsi="Arial" w:cs="Arial"/>
          <w:sz w:val="22"/>
          <w:szCs w:val="22"/>
        </w:rPr>
        <w:t>, a to od poplatku z této nemovité věci.</w:t>
      </w:r>
    </w:p>
    <w:p w:rsidR="004C5D7E" w:rsidRDefault="004C5D7E" w:rsidP="00E02EB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4C5D7E" w:rsidRPr="00E02EB2" w:rsidRDefault="004C5D7E" w:rsidP="00E02EB2">
      <w:pPr>
        <w:pStyle w:val="ListParagraph"/>
        <w:numPr>
          <w:ilvl w:val="0"/>
          <w:numId w:val="37"/>
        </w:numPr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Úleva ve výši 50% z celkové sazby poplatku se poskytuje osobě, které poplatková povinnost vznikla z důvodu přihlášení ve městě a která </w:t>
      </w:r>
      <w:r>
        <w:rPr>
          <w:rFonts w:ascii="Arial" w:hAnsi="Arial" w:cs="Arial"/>
          <w:lang w:eastAsia="cs-CZ"/>
        </w:rPr>
        <w:t xml:space="preserve"> studuje v denní či prezenční formě studia, a zároveň je v průběhu studia ubytována mimo území města po dobu nejméně 9 měsíců v příslušném kalendářním roce.</w:t>
      </w:r>
    </w:p>
    <w:p w:rsidR="004C5D7E" w:rsidRPr="009E1008" w:rsidRDefault="004C5D7E" w:rsidP="00E02EB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:rsidR="004C5D7E" w:rsidRDefault="004C5D7E" w:rsidP="00AB240E">
      <w:pPr>
        <w:pStyle w:val="slalnk"/>
        <w:spacing w:before="480"/>
        <w:rPr>
          <w:rFonts w:ascii="Arial" w:hAnsi="Arial" w:cs="Arial"/>
        </w:rPr>
      </w:pPr>
      <w:bookmarkStart w:id="1" w:name="_GoBack"/>
      <w:r>
        <w:rPr>
          <w:rFonts w:ascii="Arial" w:hAnsi="Arial" w:cs="Arial"/>
        </w:rPr>
        <w:t>Čl. 7</w:t>
      </w:r>
    </w:p>
    <w:bookmarkEnd w:id="1"/>
    <w:p w:rsidR="004C5D7E" w:rsidRDefault="004C5D7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C5D7E" w:rsidRDefault="004C5D7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C5D7E" w:rsidRDefault="004C5D7E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C5D7E" w:rsidRPr="009E1008" w:rsidRDefault="004C5D7E" w:rsidP="009E100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E1008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9E1008">
        <w:rPr>
          <w:rFonts w:ascii="Arial" w:hAnsi="Arial" w:cs="Arial"/>
          <w:sz w:val="22"/>
          <w:szCs w:val="22"/>
        </w:rPr>
        <w:t>/2021</w:t>
      </w:r>
      <w:r w:rsidRPr="009E1008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 místním poplatku za obecní systém odpadového hospodářství </w:t>
      </w:r>
      <w:r w:rsidRPr="009E1008">
        <w:rPr>
          <w:rFonts w:ascii="Arial" w:hAnsi="Arial" w:cs="Arial"/>
          <w:sz w:val="22"/>
          <w:szCs w:val="22"/>
        </w:rPr>
        <w:t>ze dne</w:t>
      </w:r>
      <w:r w:rsidRPr="009E100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</w:t>
      </w:r>
      <w:r w:rsidRPr="009E10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12</w:t>
      </w:r>
      <w:r w:rsidRPr="009E10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E1008">
        <w:rPr>
          <w:rFonts w:ascii="Arial" w:hAnsi="Arial" w:cs="Arial"/>
          <w:sz w:val="22"/>
          <w:szCs w:val="22"/>
        </w:rPr>
        <w:t>2021</w:t>
      </w:r>
      <w:r>
        <w:rPr>
          <w:rFonts w:ascii="Arial" w:hAnsi="Arial" w:cs="Arial"/>
          <w:sz w:val="22"/>
          <w:szCs w:val="22"/>
        </w:rPr>
        <w:t>.</w:t>
      </w:r>
      <w:r w:rsidRPr="009E1008">
        <w:rPr>
          <w:rFonts w:ascii="Arial" w:hAnsi="Arial" w:cs="Arial"/>
          <w:sz w:val="22"/>
          <w:szCs w:val="22"/>
        </w:rPr>
        <w:t xml:space="preserve"> </w:t>
      </w:r>
    </w:p>
    <w:p w:rsidR="004C5D7E" w:rsidRPr="002E0EAD" w:rsidRDefault="004C5D7E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4C5D7E" w:rsidRPr="002E0EAD" w:rsidRDefault="004C5D7E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4C5D7E" w:rsidRPr="002E0EAD" w:rsidRDefault="004C5D7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4C5D7E" w:rsidRPr="002E0EAD" w:rsidRDefault="004C5D7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4C5D7E" w:rsidRPr="004977C3" w:rsidRDefault="004C5D7E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4C5D7E" w:rsidRPr="00DF5857" w:rsidRDefault="004C5D7E" w:rsidP="00E02EB2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</w:p>
    <w:p w:rsidR="004C5D7E" w:rsidRDefault="004C5D7E" w:rsidP="00133C7D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Jan Sobotka v.r.</w:t>
      </w:r>
    </w:p>
    <w:p w:rsidR="004C5D7E" w:rsidRDefault="004C5D7E" w:rsidP="00133C7D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starosta</w:t>
      </w:r>
    </w:p>
    <w:p w:rsidR="004C5D7E" w:rsidRDefault="004C5D7E" w:rsidP="00133C7D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4C5D7E" w:rsidRDefault="004C5D7E" w:rsidP="00133C7D">
      <w:pPr>
        <w:pStyle w:val="Body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</w:p>
    <w:p w:rsidR="004C5D7E" w:rsidRDefault="004C5D7E" w:rsidP="00E02EB2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C5D7E" w:rsidRPr="000C2DC4" w:rsidRDefault="004C5D7E" w:rsidP="00E02EB2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Alfred Plašil v.r.</w:t>
      </w:r>
      <w:r>
        <w:rPr>
          <w:rFonts w:ascii="Arial" w:hAnsi="Arial" w:cs="Arial"/>
          <w:sz w:val="22"/>
          <w:szCs w:val="22"/>
        </w:rPr>
        <w:tab/>
        <w:t>PhDr. Michal Vávra v.r.</w:t>
      </w:r>
    </w:p>
    <w:p w:rsidR="004C5D7E" w:rsidRDefault="004C5D7E" w:rsidP="00E02EB2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   místostarosta</w:t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4C5D7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7E" w:rsidRDefault="004C5D7E">
      <w:r>
        <w:separator/>
      </w:r>
    </w:p>
  </w:endnote>
  <w:endnote w:type="continuationSeparator" w:id="0">
    <w:p w:rsidR="004C5D7E" w:rsidRDefault="004C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7E" w:rsidRDefault="004C5D7E">
    <w:pPr>
      <w:pStyle w:val="Footer"/>
      <w:jc w:val="center"/>
    </w:pPr>
    <w:fldSimple w:instr="PAGE   \* MERGEFORMAT">
      <w:r>
        <w:rPr>
          <w:noProof/>
        </w:rPr>
        <w:t>3</w:t>
      </w:r>
    </w:fldSimple>
  </w:p>
  <w:p w:rsidR="004C5D7E" w:rsidRDefault="004C5D7E">
    <w:pPr>
      <w:pStyle w:val="Footer"/>
    </w:pPr>
  </w:p>
  <w:p w:rsidR="004C5D7E" w:rsidRDefault="004C5D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7E" w:rsidRDefault="004C5D7E">
      <w:r>
        <w:separator/>
      </w:r>
    </w:p>
  </w:footnote>
  <w:footnote w:type="continuationSeparator" w:id="0">
    <w:p w:rsidR="004C5D7E" w:rsidRDefault="004C5D7E">
      <w:r>
        <w:continuationSeparator/>
      </w:r>
    </w:p>
  </w:footnote>
  <w:footnote w:id="1">
    <w:p w:rsidR="004C5D7E" w:rsidRDefault="004C5D7E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4C5D7E" w:rsidRDefault="004C5D7E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4C5D7E" w:rsidRDefault="004C5D7E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Style w:val="FootnoteReference"/>
          <w:rFonts w:ascii="Arial" w:hAnsi="Arial" w:cs="Arial"/>
          <w:sz w:val="18"/>
          <w:szCs w:val="18"/>
        </w:rPr>
        <w:t xml:space="preserve"> </w:t>
      </w:r>
      <w:r w:rsidRPr="004977C3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4C5D7E" w:rsidRDefault="004C5D7E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FootnoteReference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4C5D7E" w:rsidRDefault="004C5D7E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</w:t>
      </w:r>
      <w:smartTag w:uri="urn:schemas-microsoft-com:office:smarttags" w:element="metricconverter">
        <w:smartTagPr>
          <w:attr w:name="ProductID" w:val="1 a"/>
        </w:smartTagPr>
        <w:r w:rsidRPr="004977C3">
          <w:rPr>
            <w:rFonts w:ascii="Arial" w:hAnsi="Arial" w:cs="Arial"/>
            <w:sz w:val="18"/>
            <w:szCs w:val="18"/>
          </w:rPr>
          <w:t>1 a</w:t>
        </w:r>
      </w:smartTag>
      <w:r w:rsidRPr="004977C3">
        <w:rPr>
          <w:rFonts w:ascii="Arial" w:hAnsi="Arial" w:cs="Arial"/>
          <w:sz w:val="18"/>
          <w:szCs w:val="18"/>
        </w:rPr>
        <w:t xml:space="preserve"> 2 zákona o místních poplatcích; v ohlášení poplatník uvede zejména své identifikační údaje a skutečnosti rozhodné pro stanovení poplatku</w:t>
      </w:r>
    </w:p>
  </w:footnote>
  <w:footnote w:id="6">
    <w:p w:rsidR="004C5D7E" w:rsidRDefault="004C5D7E" w:rsidP="004977C3">
      <w:pPr>
        <w:pStyle w:val="FootnoteText"/>
        <w:jc w:val="both"/>
      </w:pPr>
      <w:r w:rsidRPr="001D6F31">
        <w:rPr>
          <w:rStyle w:val="FootnoteReference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4C5D7E" w:rsidRDefault="004C5D7E" w:rsidP="004977C3">
      <w:pPr>
        <w:pStyle w:val="FootnoteText"/>
        <w:jc w:val="both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:rsidR="004C5D7E" w:rsidRDefault="004C5D7E">
      <w:pPr>
        <w:pStyle w:val="FootnoteText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:rsidR="004C5D7E" w:rsidRDefault="004C5D7E">
      <w:pPr>
        <w:pStyle w:val="FootnoteText"/>
      </w:pPr>
      <w:r w:rsidRPr="004977C3">
        <w:rPr>
          <w:rStyle w:val="FootnoteReference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:rsidR="004C5D7E" w:rsidRDefault="004C5D7E" w:rsidP="00E02E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 městské zahrádkářské kolonii</w:t>
      </w:r>
    </w:p>
  </w:footnote>
  <w:footnote w:id="11">
    <w:p w:rsidR="004C5D7E" w:rsidRDefault="004C5D7E" w:rsidP="00F71D1C">
      <w:pPr>
        <w:pStyle w:val="FootnoteText"/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744DC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160"/>
    <w:rsid w:val="00003224"/>
    <w:rsid w:val="00010B51"/>
    <w:rsid w:val="000129AF"/>
    <w:rsid w:val="00013759"/>
    <w:rsid w:val="000166A8"/>
    <w:rsid w:val="00017B56"/>
    <w:rsid w:val="00021F63"/>
    <w:rsid w:val="000345D5"/>
    <w:rsid w:val="000408D0"/>
    <w:rsid w:val="00040EA6"/>
    <w:rsid w:val="000452AD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DC4"/>
    <w:rsid w:val="000C42D4"/>
    <w:rsid w:val="000C7313"/>
    <w:rsid w:val="000C758D"/>
    <w:rsid w:val="000D3E28"/>
    <w:rsid w:val="000D63C0"/>
    <w:rsid w:val="000E2D28"/>
    <w:rsid w:val="000E741B"/>
    <w:rsid w:val="000F2E0D"/>
    <w:rsid w:val="001061CD"/>
    <w:rsid w:val="00125EC7"/>
    <w:rsid w:val="00130094"/>
    <w:rsid w:val="00131160"/>
    <w:rsid w:val="00133C7D"/>
    <w:rsid w:val="001401C9"/>
    <w:rsid w:val="0014154F"/>
    <w:rsid w:val="001465CC"/>
    <w:rsid w:val="0015423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7026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C7EA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34F2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2D31"/>
    <w:rsid w:val="004863D0"/>
    <w:rsid w:val="004977C3"/>
    <w:rsid w:val="004A5FF4"/>
    <w:rsid w:val="004A648F"/>
    <w:rsid w:val="004B1994"/>
    <w:rsid w:val="004B4A8E"/>
    <w:rsid w:val="004C0427"/>
    <w:rsid w:val="004C0C90"/>
    <w:rsid w:val="004C5D7E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F39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0D7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37D"/>
    <w:rsid w:val="009C4806"/>
    <w:rsid w:val="009D02DA"/>
    <w:rsid w:val="009D0F92"/>
    <w:rsid w:val="009D1457"/>
    <w:rsid w:val="009D238D"/>
    <w:rsid w:val="009D39EA"/>
    <w:rsid w:val="009E0512"/>
    <w:rsid w:val="009E1008"/>
    <w:rsid w:val="009E188F"/>
    <w:rsid w:val="009E26C9"/>
    <w:rsid w:val="009F3901"/>
    <w:rsid w:val="009F75C6"/>
    <w:rsid w:val="00A03904"/>
    <w:rsid w:val="00A05EA6"/>
    <w:rsid w:val="00A23728"/>
    <w:rsid w:val="00A318A9"/>
    <w:rsid w:val="00A32AB3"/>
    <w:rsid w:val="00A418F6"/>
    <w:rsid w:val="00A427B9"/>
    <w:rsid w:val="00A55621"/>
    <w:rsid w:val="00A74D9D"/>
    <w:rsid w:val="00A76680"/>
    <w:rsid w:val="00A76A7D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7F25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2CEB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40D4"/>
    <w:rsid w:val="00DD6F29"/>
    <w:rsid w:val="00DE18CB"/>
    <w:rsid w:val="00DE1BD0"/>
    <w:rsid w:val="00DE4471"/>
    <w:rsid w:val="00DE4F19"/>
    <w:rsid w:val="00DE7E22"/>
    <w:rsid w:val="00DF4D9E"/>
    <w:rsid w:val="00DF5857"/>
    <w:rsid w:val="00DF7748"/>
    <w:rsid w:val="00E0202F"/>
    <w:rsid w:val="00E02EB2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36B1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4251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4FC5"/>
    <w:rsid w:val="00FB319D"/>
    <w:rsid w:val="00FB336E"/>
    <w:rsid w:val="00FB3701"/>
    <w:rsid w:val="00FC4FAC"/>
    <w:rsid w:val="00FE0AB1"/>
    <w:rsid w:val="00FE34F1"/>
    <w:rsid w:val="00FE3B68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31160"/>
    <w:rPr>
      <w:rFonts w:cs="Times New Roman"/>
      <w:sz w:val="24"/>
      <w:u w:val="single"/>
      <w:lang w:val="cs-CZ" w:eastAsia="cs-CZ"/>
    </w:rPr>
  </w:style>
  <w:style w:type="paragraph" w:styleId="BodyTextIndent">
    <w:name w:val="Body Text Indent"/>
    <w:basedOn w:val="Normal"/>
    <w:link w:val="BodyTextIndentChar"/>
    <w:uiPriority w:val="99"/>
    <w:rsid w:val="00131160"/>
    <w:pPr>
      <w:ind w:left="708" w:firstLine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Header">
    <w:name w:val="header"/>
    <w:basedOn w:val="Normal"/>
    <w:link w:val="Header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1160"/>
    <w:rPr>
      <w:rFonts w:cs="Times New Roman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1311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31160"/>
    <w:rPr>
      <w:rFonts w:cs="Times New Roman"/>
      <w:sz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1160"/>
    <w:rPr>
      <w:rFonts w:cs="Times New Roman"/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131160"/>
    <w:rPr>
      <w:rFonts w:cs="Times New Roman"/>
      <w:vertAlign w:val="superscript"/>
    </w:rPr>
  </w:style>
  <w:style w:type="paragraph" w:customStyle="1" w:styleId="nzevzkona">
    <w:name w:val="název zákona"/>
    <w:basedOn w:val="Title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uiPriority w:val="99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link w:val="Title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0E4F"/>
    <w:rPr>
      <w:rFonts w:cs="Times New Roman"/>
      <w:sz w:val="24"/>
    </w:rPr>
  </w:style>
  <w:style w:type="paragraph" w:customStyle="1" w:styleId="NormlnIMP">
    <w:name w:val="Normální_IMP"/>
    <w:basedOn w:val="Normal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C119A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9A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9A6"/>
    <w:rPr>
      <w:b/>
    </w:rPr>
  </w:style>
  <w:style w:type="paragraph" w:styleId="BalloonText">
    <w:name w:val="Balloon Text"/>
    <w:basedOn w:val="Normal"/>
    <w:link w:val="BalloonTextChar"/>
    <w:uiPriority w:val="99"/>
    <w:rsid w:val="00C119A6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119A6"/>
    <w:rPr>
      <w:rFonts w:ascii="Segoe UI" w:hAnsi="Segoe UI" w:cs="Times New Roman"/>
      <w:sz w:val="18"/>
    </w:rPr>
  </w:style>
  <w:style w:type="paragraph" w:styleId="ListParagraph">
    <w:name w:val="List Paragraph"/>
    <w:basedOn w:val="Normal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ParagraphBoldCar">
    <w:name w:val="ParagraphBoldCar"/>
    <w:link w:val="ParagraphBold"/>
    <w:uiPriority w:val="99"/>
    <w:semiHidden/>
    <w:locked/>
    <w:rsid w:val="00E02EB2"/>
    <w:rPr>
      <w:b/>
      <w:sz w:val="28"/>
      <w:lang w:val="cs-CZ" w:eastAsia="cs-CZ"/>
    </w:rPr>
  </w:style>
  <w:style w:type="paragraph" w:customStyle="1" w:styleId="ParagraphBold">
    <w:name w:val="ParagraphBold"/>
    <w:link w:val="ParagraphBoldCar"/>
    <w:uiPriority w:val="99"/>
    <w:semiHidden/>
    <w:rsid w:val="00E02EB2"/>
    <w:pPr>
      <w:suppressAutoHyphens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</Pages>
  <Words>722</Words>
  <Characters>4261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Munzarovaeva</cp:lastModifiedBy>
  <cp:revision>4</cp:revision>
  <cp:lastPrinted>2023-12-14T08:21:00Z</cp:lastPrinted>
  <dcterms:created xsi:type="dcterms:W3CDTF">2023-12-13T15:39:00Z</dcterms:created>
  <dcterms:modified xsi:type="dcterms:W3CDTF">2023-12-14T08:21:00Z</dcterms:modified>
</cp:coreProperties>
</file>