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C56A" w14:textId="77777777" w:rsidR="007C5240" w:rsidRDefault="008D0885">
      <w:pPr>
        <w:pStyle w:val="Nzev"/>
      </w:pPr>
      <w:r>
        <w:t>Obec Maleč</w:t>
      </w:r>
      <w:r>
        <w:br/>
      </w:r>
      <w:r>
        <w:t>Zastupitelstvo obce Maleč</w:t>
      </w:r>
    </w:p>
    <w:p w14:paraId="1AE424BD" w14:textId="77777777" w:rsidR="007C5240" w:rsidRDefault="008D0885">
      <w:pPr>
        <w:pStyle w:val="Nadpis1"/>
      </w:pPr>
      <w:r>
        <w:t>Obecně závazná vyhláška obce Maleč</w:t>
      </w:r>
      <w:r>
        <w:br/>
      </w:r>
      <w:r>
        <w:t>o místním poplatku za obecní systém odpadového hospodářství</w:t>
      </w:r>
    </w:p>
    <w:p w14:paraId="3D62271A" w14:textId="2DAA3D79" w:rsidR="007C5240" w:rsidRDefault="008D0885">
      <w:pPr>
        <w:pStyle w:val="UvodniVeta"/>
      </w:pPr>
      <w:r>
        <w:t>Zastupitelstvo obce Maleč se na svém zasedání dne 11</w:t>
      </w:r>
      <w:r>
        <w:t>. prosince 2025</w:t>
      </w:r>
      <w:r>
        <w:t xml:space="preserve">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82E303" w14:textId="77777777" w:rsidR="007C5240" w:rsidRDefault="008D0885">
      <w:pPr>
        <w:pStyle w:val="Nadpis2"/>
      </w:pPr>
      <w:r>
        <w:t>Čl. 1</w:t>
      </w:r>
      <w:r>
        <w:br/>
      </w:r>
      <w:r>
        <w:t>Úvodní ustanovení</w:t>
      </w:r>
    </w:p>
    <w:p w14:paraId="2D4BF0BD" w14:textId="77777777" w:rsidR="007C5240" w:rsidRDefault="008D0885">
      <w:pPr>
        <w:pStyle w:val="Odstavec"/>
        <w:numPr>
          <w:ilvl w:val="0"/>
          <w:numId w:val="1"/>
        </w:numPr>
      </w:pPr>
      <w:r>
        <w:t>Obec Maleč touto vyhláškou zavádí místní poplatek za obecní systém odpadového hospodářství (dále jen „poplatek“).</w:t>
      </w:r>
    </w:p>
    <w:p w14:paraId="555F45DF" w14:textId="77777777" w:rsidR="007C5240" w:rsidRDefault="008D088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08533A" w14:textId="77777777" w:rsidR="007C5240" w:rsidRDefault="008D088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16DC265" w14:textId="77777777" w:rsidR="007C5240" w:rsidRDefault="008D0885">
      <w:pPr>
        <w:pStyle w:val="Nadpis2"/>
      </w:pPr>
      <w:r>
        <w:t>Čl. 2</w:t>
      </w:r>
      <w:r>
        <w:br/>
      </w:r>
      <w:r>
        <w:t>Poplatník</w:t>
      </w:r>
    </w:p>
    <w:p w14:paraId="5AC76CDD" w14:textId="77777777" w:rsidR="007C5240" w:rsidRDefault="008D088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FA841C3" w14:textId="77777777" w:rsidR="007C5240" w:rsidRDefault="008D088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EFA9C2" w14:textId="77777777" w:rsidR="007C5240" w:rsidRDefault="008D088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9506219" w14:textId="77777777" w:rsidR="007C5240" w:rsidRDefault="008D088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D04520" w14:textId="77777777" w:rsidR="007C5240" w:rsidRDefault="008D0885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7FF8D9FA" w14:textId="77777777" w:rsidR="007C5240" w:rsidRDefault="008D0885">
      <w:pPr>
        <w:pStyle w:val="Odstavec"/>
        <w:numPr>
          <w:ilvl w:val="0"/>
          <w:numId w:val="3"/>
        </w:numPr>
      </w:pPr>
      <w:r>
        <w:t>Poplatník je povinen podat správci poplatku ohlášení nejpozději do 20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CF47AE" w14:textId="77777777" w:rsidR="007C5240" w:rsidRDefault="008D088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FD9B6E" w14:textId="77777777" w:rsidR="007C5240" w:rsidRDefault="008D0885">
      <w:pPr>
        <w:pStyle w:val="Nadpis2"/>
      </w:pPr>
      <w:r>
        <w:t>Čl. 4</w:t>
      </w:r>
      <w:r>
        <w:br/>
      </w:r>
      <w:r>
        <w:t>Sazba poplatku</w:t>
      </w:r>
    </w:p>
    <w:p w14:paraId="26408DCD" w14:textId="1A7002A6" w:rsidR="007C5240" w:rsidRDefault="008D0885">
      <w:pPr>
        <w:pStyle w:val="Odstavec"/>
        <w:numPr>
          <w:ilvl w:val="0"/>
          <w:numId w:val="4"/>
        </w:numPr>
      </w:pPr>
      <w:r>
        <w:t>Sazba poplatku za kalendářní rok činí 96</w:t>
      </w:r>
      <w:r>
        <w:t>0 Kč.</w:t>
      </w:r>
    </w:p>
    <w:p w14:paraId="158CA5DA" w14:textId="77777777" w:rsidR="007C5240" w:rsidRDefault="008D088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C34E66" w14:textId="77777777" w:rsidR="007C5240" w:rsidRDefault="008D088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2A36D5C" w14:textId="77777777" w:rsidR="007C5240" w:rsidRDefault="008D088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2A70EC8" w14:textId="77777777" w:rsidR="007C5240" w:rsidRDefault="008D088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DEED682" w14:textId="77777777" w:rsidR="007C5240" w:rsidRDefault="008D088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EA840D9" w14:textId="77777777" w:rsidR="007C5240" w:rsidRDefault="008D088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7CC95FB" w14:textId="77777777" w:rsidR="007C5240" w:rsidRDefault="008D088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EA28D28" w14:textId="77777777" w:rsidR="007C5240" w:rsidRDefault="008D0885">
      <w:pPr>
        <w:pStyle w:val="Nadpis2"/>
      </w:pPr>
      <w:r>
        <w:t>Čl. 5</w:t>
      </w:r>
      <w:r>
        <w:br/>
      </w:r>
      <w:r>
        <w:t>Splatnost poplatku</w:t>
      </w:r>
    </w:p>
    <w:p w14:paraId="6D0E229A" w14:textId="77777777" w:rsidR="007C5240" w:rsidRDefault="008D0885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2525D83" w14:textId="77777777" w:rsidR="007C5240" w:rsidRDefault="008D0885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následuje po měsíci, </w:t>
      </w:r>
      <w:r>
        <w:t>ve kterém poplatková povinnost vznikla.</w:t>
      </w:r>
    </w:p>
    <w:p w14:paraId="3CDA5643" w14:textId="77777777" w:rsidR="007C5240" w:rsidRDefault="008D088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F2C22DB" w14:textId="77777777" w:rsidR="007C5240" w:rsidRDefault="008D0885">
      <w:pPr>
        <w:pStyle w:val="Nadpis2"/>
      </w:pPr>
      <w:r>
        <w:t>Čl. 6</w:t>
      </w:r>
      <w:r>
        <w:br/>
      </w:r>
      <w:r>
        <w:t xml:space="preserve"> Osvobození a úlevy</w:t>
      </w:r>
    </w:p>
    <w:p w14:paraId="7B41EF37" w14:textId="77777777" w:rsidR="007C5240" w:rsidRDefault="008D0885">
      <w:pPr>
        <w:pStyle w:val="Odstavec"/>
        <w:numPr>
          <w:ilvl w:val="0"/>
          <w:numId w:val="6"/>
        </w:numPr>
      </w:pPr>
      <w:r>
        <w:t xml:space="preserve">Od poplatku je osvobozena osoba, které poplatková povinnost vznikla </w:t>
      </w:r>
      <w:r>
        <w:t>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B831202" w14:textId="77777777" w:rsidR="007C5240" w:rsidRDefault="008D0885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E56A879" w14:textId="77777777" w:rsidR="007C5240" w:rsidRDefault="008D088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8A0A51" w14:textId="77777777" w:rsidR="007C5240" w:rsidRDefault="008D088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BA8F87" w14:textId="77777777" w:rsidR="007C5240" w:rsidRDefault="008D088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7212088" w14:textId="77777777" w:rsidR="007C5240" w:rsidRDefault="008D088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CE9F03A" w14:textId="77777777" w:rsidR="007C5240" w:rsidRDefault="008D088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dítětem do 15 let, ve výši 50 %.</w:t>
      </w:r>
    </w:p>
    <w:p w14:paraId="25B1AD59" w14:textId="77777777" w:rsidR="007C5240" w:rsidRDefault="008D088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osobou starší 70 let, ve výši 50 %.</w:t>
      </w:r>
    </w:p>
    <w:p w14:paraId="2C5405BA" w14:textId="77777777" w:rsidR="007C5240" w:rsidRDefault="008D088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E6C749B" w14:textId="77777777" w:rsidR="007C5240" w:rsidRDefault="008D0885">
      <w:pPr>
        <w:pStyle w:val="Nadpis2"/>
      </w:pPr>
      <w:r>
        <w:t>Čl. 7</w:t>
      </w:r>
      <w:r>
        <w:br/>
      </w:r>
      <w:r>
        <w:t>Přechodné a zrušovací ustanovení</w:t>
      </w:r>
    </w:p>
    <w:p w14:paraId="11C23574" w14:textId="77777777" w:rsidR="007C5240" w:rsidRDefault="008D088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2896021" w14:textId="6DBCF133" w:rsidR="007C5240" w:rsidRDefault="008D0885">
      <w:pPr>
        <w:pStyle w:val="Odstavec"/>
        <w:numPr>
          <w:ilvl w:val="0"/>
          <w:numId w:val="1"/>
        </w:numPr>
      </w:pPr>
      <w:r>
        <w:t>Zrušuje se Obecně závazná vyhláška obce Maleč o místním poplatku za obecní systém odpadového hospodářství ze dne 12</w:t>
      </w:r>
      <w:r>
        <w:t>.prosince</w:t>
      </w:r>
      <w:r>
        <w:t xml:space="preserve"> 2024</w:t>
      </w:r>
      <w:r>
        <w:t>.</w:t>
      </w:r>
    </w:p>
    <w:p w14:paraId="4B39CCA5" w14:textId="77777777" w:rsidR="007C5240" w:rsidRDefault="008D0885">
      <w:pPr>
        <w:pStyle w:val="Nadpis2"/>
      </w:pPr>
      <w:r>
        <w:t>Čl. 8</w:t>
      </w:r>
      <w:r>
        <w:br/>
      </w:r>
      <w:r>
        <w:t>Účinnost</w:t>
      </w:r>
    </w:p>
    <w:p w14:paraId="036CBD0C" w14:textId="778EACF4" w:rsidR="007C5240" w:rsidRDefault="008D0885">
      <w:pPr>
        <w:pStyle w:val="Odstavec"/>
      </w:pPr>
      <w:r>
        <w:t>Tato vyhláška nabývá účinnosti dnem 1. ledna 2026</w:t>
      </w:r>
      <w:r>
        <w:t>.</w:t>
      </w:r>
    </w:p>
    <w:p w14:paraId="7D9D266F" w14:textId="77777777" w:rsidR="007C5240" w:rsidRDefault="007C5240">
      <w:pPr>
        <w:pStyle w:val="Odstavec"/>
      </w:pPr>
    </w:p>
    <w:p w14:paraId="10D86F8E" w14:textId="77777777" w:rsidR="007C5240" w:rsidRDefault="007C5240">
      <w:pPr>
        <w:pStyle w:val="Odstavec"/>
      </w:pPr>
    </w:p>
    <w:p w14:paraId="5A3C5E8B" w14:textId="77777777" w:rsidR="007C5240" w:rsidRDefault="007C5240">
      <w:pPr>
        <w:pStyle w:val="Odstavec"/>
      </w:pPr>
    </w:p>
    <w:p w14:paraId="5903F108" w14:textId="77777777" w:rsidR="007C5240" w:rsidRDefault="007C5240">
      <w:pPr>
        <w:pStyle w:val="Odstavec"/>
      </w:pPr>
    </w:p>
    <w:p w14:paraId="0742A763" w14:textId="77777777" w:rsidR="007C5240" w:rsidRDefault="007C524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C5240" w14:paraId="0745793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C2E86" w14:textId="77777777" w:rsidR="007C5240" w:rsidRDefault="008D0885">
            <w:pPr>
              <w:pStyle w:val="PodpisovePole"/>
            </w:pPr>
            <w:r>
              <w:t>Ing. Karel Musílek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18EF1" w14:textId="77777777" w:rsidR="007C5240" w:rsidRDefault="008D0885">
            <w:pPr>
              <w:pStyle w:val="PodpisovePole"/>
            </w:pPr>
            <w:r>
              <w:t xml:space="preserve">Rostislav </w:t>
            </w:r>
            <w:proofErr w:type="spellStart"/>
            <w:r>
              <w:t>Vepřovský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7C5240" w14:paraId="133AD8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8C9CB" w14:textId="77777777" w:rsidR="007C5240" w:rsidRDefault="007C524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21FCC" w14:textId="77777777" w:rsidR="007C5240" w:rsidRDefault="007C5240">
            <w:pPr>
              <w:pStyle w:val="PodpisovePole"/>
            </w:pPr>
          </w:p>
        </w:tc>
      </w:tr>
    </w:tbl>
    <w:p w14:paraId="537DAB27" w14:textId="77777777" w:rsidR="007C5240" w:rsidRDefault="007C5240"/>
    <w:sectPr w:rsidR="007C524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6E5B" w14:textId="77777777" w:rsidR="008D0885" w:rsidRDefault="008D0885">
      <w:r>
        <w:separator/>
      </w:r>
    </w:p>
  </w:endnote>
  <w:endnote w:type="continuationSeparator" w:id="0">
    <w:p w14:paraId="1A35A3A7" w14:textId="77777777" w:rsidR="008D0885" w:rsidRDefault="008D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975B" w14:textId="77777777" w:rsidR="008D0885" w:rsidRDefault="008D0885">
      <w:r>
        <w:rPr>
          <w:color w:val="000000"/>
        </w:rPr>
        <w:separator/>
      </w:r>
    </w:p>
  </w:footnote>
  <w:footnote w:type="continuationSeparator" w:id="0">
    <w:p w14:paraId="60DC7011" w14:textId="77777777" w:rsidR="008D0885" w:rsidRDefault="008D0885">
      <w:r>
        <w:continuationSeparator/>
      </w:r>
    </w:p>
  </w:footnote>
  <w:footnote w:id="1">
    <w:p w14:paraId="01B7CE9D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37E0AD2" w14:textId="77777777" w:rsidR="008D0885" w:rsidRDefault="008D0885"/>
  </w:footnote>
  <w:footnote w:id="2">
    <w:p w14:paraId="1571CD19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9D5E208" w14:textId="77777777" w:rsidR="008D0885" w:rsidRDefault="008D0885"/>
  </w:footnote>
  <w:footnote w:id="3">
    <w:p w14:paraId="2D4D3313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05AD19C0" w14:textId="77777777" w:rsidR="008D0885" w:rsidRDefault="008D0885"/>
  </w:footnote>
  <w:footnote w:id="4">
    <w:p w14:paraId="5CC196EA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  <w:p w14:paraId="09C789BE" w14:textId="77777777" w:rsidR="008D0885" w:rsidRDefault="008D0885"/>
  </w:footnote>
  <w:footnote w:id="5">
    <w:p w14:paraId="46FC05BB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4D74AA41" w14:textId="77777777" w:rsidR="008D0885" w:rsidRDefault="008D0885"/>
  </w:footnote>
  <w:footnote w:id="6">
    <w:p w14:paraId="0FB458DB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4C189DA" w14:textId="77777777" w:rsidR="008D0885" w:rsidRDefault="008D0885"/>
  </w:footnote>
  <w:footnote w:id="7">
    <w:p w14:paraId="5FD21DD3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ACF193F" w14:textId="77777777" w:rsidR="008D0885" w:rsidRDefault="008D0885"/>
  </w:footnote>
  <w:footnote w:id="8">
    <w:p w14:paraId="16084774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56A9DE25" w14:textId="77777777" w:rsidR="008D0885" w:rsidRDefault="008D0885"/>
  </w:footnote>
  <w:footnote w:id="9">
    <w:p w14:paraId="4DBC0356" w14:textId="77777777" w:rsidR="007C5240" w:rsidRDefault="008D088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0D8E889" w14:textId="77777777" w:rsidR="008D0885" w:rsidRDefault="008D0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B3DA6"/>
    <w:multiLevelType w:val="multilevel"/>
    <w:tmpl w:val="6EEE0F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97164862">
    <w:abstractNumId w:val="0"/>
  </w:num>
  <w:num w:numId="2" w16cid:durableId="730542322">
    <w:abstractNumId w:val="0"/>
    <w:lvlOverride w:ilvl="0">
      <w:startOverride w:val="1"/>
    </w:lvlOverride>
  </w:num>
  <w:num w:numId="3" w16cid:durableId="1871913277">
    <w:abstractNumId w:val="0"/>
    <w:lvlOverride w:ilvl="0">
      <w:startOverride w:val="1"/>
    </w:lvlOverride>
  </w:num>
  <w:num w:numId="4" w16cid:durableId="1971010650">
    <w:abstractNumId w:val="0"/>
    <w:lvlOverride w:ilvl="0">
      <w:startOverride w:val="1"/>
    </w:lvlOverride>
  </w:num>
  <w:num w:numId="5" w16cid:durableId="1269002132">
    <w:abstractNumId w:val="0"/>
    <w:lvlOverride w:ilvl="0">
      <w:startOverride w:val="1"/>
    </w:lvlOverride>
  </w:num>
  <w:num w:numId="6" w16cid:durableId="1240020078">
    <w:abstractNumId w:val="0"/>
    <w:lvlOverride w:ilvl="0">
      <w:startOverride w:val="1"/>
    </w:lvlOverride>
  </w:num>
  <w:num w:numId="7" w16cid:durableId="17598644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5240"/>
    <w:rsid w:val="007B5E94"/>
    <w:rsid w:val="007C5240"/>
    <w:rsid w:val="008D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4F5D"/>
  <w15:docId w15:val="{CFC262A8-8123-49DD-A3D2-D2D44084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682</Words>
  <Characters>3670</Characters>
  <Application>Microsoft Office Word</Application>
  <DocSecurity>0</DocSecurity>
  <Lines>91</Lines>
  <Paragraphs>51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Musílek</dc:creator>
  <cp:lastModifiedBy>Karel Musílek</cp:lastModifiedBy>
  <cp:revision>2</cp:revision>
  <cp:lastPrinted>2024-12-11T12:17:00Z</cp:lastPrinted>
  <dcterms:created xsi:type="dcterms:W3CDTF">2025-12-09T13:15:00Z</dcterms:created>
  <dcterms:modified xsi:type="dcterms:W3CDTF">2025-12-09T13:15:00Z</dcterms:modified>
</cp:coreProperties>
</file>