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B329" w14:textId="77777777" w:rsidR="003D17A2" w:rsidRDefault="00000000">
      <w:pPr>
        <w:pStyle w:val="Nzev"/>
      </w:pPr>
      <w:r>
        <w:t>Obec Jívová</w:t>
      </w:r>
      <w:r>
        <w:br/>
        <w:t>Zastupitelstvo obce Jívová</w:t>
      </w:r>
    </w:p>
    <w:p w14:paraId="5C9AF878" w14:textId="77777777" w:rsidR="003D17A2" w:rsidRDefault="00000000">
      <w:pPr>
        <w:pStyle w:val="Nadpis1"/>
      </w:pPr>
      <w:r>
        <w:t>Obecně závazná vyhláška obce Jívová</w:t>
      </w:r>
      <w:r>
        <w:br/>
        <w:t>o místním poplatku za užívání veřejného prostranství</w:t>
      </w:r>
    </w:p>
    <w:p w14:paraId="403B05DC" w14:textId="77777777" w:rsidR="003D17A2" w:rsidRDefault="00000000">
      <w:pPr>
        <w:pStyle w:val="UvodniVeta"/>
      </w:pPr>
      <w:r>
        <w:t>Zastupitelstvo obce Jívová se na svém zasedání dne 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35CA2D6" w14:textId="77777777" w:rsidR="003D17A2" w:rsidRDefault="00000000">
      <w:pPr>
        <w:pStyle w:val="Nadpis2"/>
      </w:pPr>
      <w:r>
        <w:t>Čl. 1</w:t>
      </w:r>
      <w:r>
        <w:br/>
        <w:t>Úvodní ustanovení</w:t>
      </w:r>
    </w:p>
    <w:p w14:paraId="03DFC463" w14:textId="77777777" w:rsidR="003D17A2" w:rsidRDefault="00000000">
      <w:pPr>
        <w:pStyle w:val="Odstavec"/>
        <w:numPr>
          <w:ilvl w:val="0"/>
          <w:numId w:val="1"/>
        </w:numPr>
      </w:pPr>
      <w:r>
        <w:t>Obec Jívová touto vyhláškou zavádí místní poplatek za užívání veřejného prostranství (dále jen „poplatek“).</w:t>
      </w:r>
    </w:p>
    <w:p w14:paraId="3A7DB8DF" w14:textId="77777777" w:rsidR="003D17A2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42A119E" w14:textId="77777777" w:rsidR="003D17A2" w:rsidRDefault="00000000">
      <w:pPr>
        <w:pStyle w:val="Nadpis2"/>
      </w:pPr>
      <w:r>
        <w:t>Čl. 2</w:t>
      </w:r>
      <w:r>
        <w:br/>
        <w:t>Předmět poplatku a poplatník</w:t>
      </w:r>
    </w:p>
    <w:p w14:paraId="5CF27C44" w14:textId="77777777" w:rsidR="003D17A2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D961A70" w14:textId="77777777" w:rsidR="003D17A2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2811D71" w14:textId="77777777" w:rsidR="003D17A2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E536154" w14:textId="77777777" w:rsidR="003D17A2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2FC98EDC" w14:textId="77777777" w:rsidR="003D17A2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27A625D" w14:textId="77777777" w:rsidR="003D17A2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0C1C7ED4" w14:textId="77777777" w:rsidR="003D17A2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3C3A33DA" w14:textId="77777777" w:rsidR="003D17A2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1FE40BD0" w14:textId="77777777" w:rsidR="003D17A2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0AA5E755" w14:textId="77777777" w:rsidR="003D17A2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19A86745" w14:textId="77777777" w:rsidR="003D17A2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6C8E8F2A" w14:textId="77777777" w:rsidR="003D17A2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34173AF1" w14:textId="77777777" w:rsidR="003D17A2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7A3CEC9D" w14:textId="77777777" w:rsidR="003D17A2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0E4E44AA" w14:textId="77777777" w:rsidR="003D17A2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BACEA86" w14:textId="77777777" w:rsidR="003D17A2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63ADFC6E" w14:textId="77777777" w:rsidR="003D17A2" w:rsidRDefault="00000000">
      <w:pPr>
        <w:pStyle w:val="Odstavec"/>
      </w:pPr>
      <w:r>
        <w:t xml:space="preserve">Poplatek se platí za užívání veřejného prostranství, </w:t>
      </w:r>
      <w:proofErr w:type="gramStart"/>
      <w:r>
        <w:t>která  jsou</w:t>
      </w:r>
      <w:proofErr w:type="gramEnd"/>
      <w:r>
        <w:t xml:space="preserve"> specifikovány čísly parcel  2411/3, 54/2, 2411/23, 54/1, 2411/22, 181/34, 2290, 2411/18, 2340, 2330/7, 2411/75, 111/2, 1102/7, 2411/54, 2411/54, 2411/2 96/1 vše </w:t>
      </w:r>
      <w:proofErr w:type="spellStart"/>
      <w:r>
        <w:t>k.ú</w:t>
      </w:r>
      <w:proofErr w:type="spellEnd"/>
      <w:r>
        <w:t>. Jívová..</w:t>
      </w:r>
    </w:p>
    <w:p w14:paraId="24B9FB94" w14:textId="77777777" w:rsidR="003D17A2" w:rsidRDefault="00000000">
      <w:pPr>
        <w:pStyle w:val="Nadpis2"/>
      </w:pPr>
      <w:r>
        <w:t>Čl. 4</w:t>
      </w:r>
      <w:r>
        <w:br/>
        <w:t>Ohlašovací povinnost</w:t>
      </w:r>
    </w:p>
    <w:p w14:paraId="0DF51AA9" w14:textId="77777777" w:rsidR="003D17A2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0F0C7A39" w14:textId="77777777" w:rsidR="003D17A2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CB9925A" w14:textId="77777777" w:rsidR="003D17A2" w:rsidRDefault="00000000">
      <w:pPr>
        <w:pStyle w:val="Nadpis2"/>
      </w:pPr>
      <w:r>
        <w:t>Čl. 5</w:t>
      </w:r>
      <w:r>
        <w:br/>
        <w:t>Sazba poplatku</w:t>
      </w:r>
    </w:p>
    <w:p w14:paraId="263088FF" w14:textId="77777777" w:rsidR="003D17A2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2F0473AF" w14:textId="77777777" w:rsidR="003D17A2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58D6BA45" w14:textId="77777777" w:rsidR="003D17A2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40B4BDA9" w14:textId="77777777" w:rsidR="003D17A2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70DCD901" w14:textId="77777777" w:rsidR="003D17A2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637DE8AF" w14:textId="77777777" w:rsidR="003D17A2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70545C03" w14:textId="77777777" w:rsidR="003D17A2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6F5AC224" w14:textId="77777777" w:rsidR="003D17A2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07D6E461" w14:textId="77777777" w:rsidR="003D17A2" w:rsidRDefault="00000000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A04161C" w14:textId="77777777" w:rsidR="003D17A2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69D104D7" w14:textId="77777777" w:rsidR="003D17A2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12B38FB0" w14:textId="77777777" w:rsidR="003D17A2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0D9C15C7" w14:textId="77777777" w:rsidR="003D17A2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7FC27AB" w14:textId="77777777" w:rsidR="003D17A2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F8AA3AF" w14:textId="77777777" w:rsidR="003D17A2" w:rsidRDefault="00000000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64B6653C" w14:textId="77777777" w:rsidR="003D17A2" w:rsidRDefault="00000000">
      <w:pPr>
        <w:pStyle w:val="Odstavec"/>
        <w:numPr>
          <w:ilvl w:val="1"/>
          <w:numId w:val="1"/>
        </w:numPr>
      </w:pPr>
      <w:r>
        <w:t>za umístění zařízení sloužících pro poskytování služeb 100 Kč za týden,</w:t>
      </w:r>
    </w:p>
    <w:p w14:paraId="4456A7E2" w14:textId="77777777" w:rsidR="003D17A2" w:rsidRDefault="00000000">
      <w:pPr>
        <w:pStyle w:val="Odstavec"/>
        <w:numPr>
          <w:ilvl w:val="1"/>
          <w:numId w:val="1"/>
        </w:numPr>
      </w:pPr>
      <w:r>
        <w:t>za umístění dočasných staveb sloužících pro poskytování prodeje 100 Kč za týden,</w:t>
      </w:r>
    </w:p>
    <w:p w14:paraId="4B7350F5" w14:textId="77777777" w:rsidR="003D17A2" w:rsidRDefault="00000000">
      <w:pPr>
        <w:pStyle w:val="Odstavec"/>
        <w:numPr>
          <w:ilvl w:val="1"/>
          <w:numId w:val="1"/>
        </w:numPr>
      </w:pPr>
      <w:r>
        <w:t>za umístění zařízení sloužících pro poskytování prodeje 100 Kč za týden,</w:t>
      </w:r>
    </w:p>
    <w:p w14:paraId="21F5A843" w14:textId="77777777" w:rsidR="003D17A2" w:rsidRDefault="00000000">
      <w:pPr>
        <w:pStyle w:val="Odstavec"/>
        <w:numPr>
          <w:ilvl w:val="1"/>
          <w:numId w:val="1"/>
        </w:numPr>
      </w:pPr>
      <w:r>
        <w:t>za umístění reklamních zařízení 100 Kč za týden,</w:t>
      </w:r>
    </w:p>
    <w:p w14:paraId="6844E356" w14:textId="77777777" w:rsidR="003D17A2" w:rsidRDefault="00000000">
      <w:pPr>
        <w:pStyle w:val="Odstavec"/>
        <w:numPr>
          <w:ilvl w:val="1"/>
          <w:numId w:val="1"/>
        </w:numPr>
      </w:pPr>
      <w:r>
        <w:lastRenderedPageBreak/>
        <w:t>za provádění výkopových prací 100 Kč za týden,</w:t>
      </w:r>
    </w:p>
    <w:p w14:paraId="35D241A5" w14:textId="77777777" w:rsidR="003D17A2" w:rsidRDefault="00000000">
      <w:pPr>
        <w:pStyle w:val="Odstavec"/>
        <w:numPr>
          <w:ilvl w:val="1"/>
          <w:numId w:val="1"/>
        </w:numPr>
      </w:pPr>
      <w:r>
        <w:t>za umístění stavebních zařízení 100 Kč za týden,</w:t>
      </w:r>
    </w:p>
    <w:p w14:paraId="5E2D23E4" w14:textId="77777777" w:rsidR="003D17A2" w:rsidRDefault="00000000">
      <w:pPr>
        <w:pStyle w:val="Odstavec"/>
        <w:numPr>
          <w:ilvl w:val="1"/>
          <w:numId w:val="1"/>
        </w:numPr>
      </w:pPr>
      <w:r>
        <w:t>za umístění skládek 100 Kč za týden,</w:t>
      </w:r>
    </w:p>
    <w:p w14:paraId="04C6D093" w14:textId="77777777" w:rsidR="003D17A2" w:rsidRDefault="00000000">
      <w:pPr>
        <w:pStyle w:val="Odstavec"/>
        <w:numPr>
          <w:ilvl w:val="1"/>
          <w:numId w:val="1"/>
        </w:numPr>
      </w:pPr>
      <w:r>
        <w:t>za umístění zařízení cirkusů 100 Kč za týden,</w:t>
      </w:r>
    </w:p>
    <w:p w14:paraId="5A3C5CB6" w14:textId="77777777" w:rsidR="003D17A2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100 Kč za týden,</w:t>
      </w:r>
    </w:p>
    <w:p w14:paraId="58BD8CA1" w14:textId="77777777" w:rsidR="003D17A2" w:rsidRDefault="00000000">
      <w:pPr>
        <w:pStyle w:val="Odstavec"/>
        <w:numPr>
          <w:ilvl w:val="1"/>
          <w:numId w:val="1"/>
        </w:numPr>
      </w:pPr>
      <w:r>
        <w:t>za užívání veřejného prostranství pro kulturní akce 100 Kč za týden,</w:t>
      </w:r>
    </w:p>
    <w:p w14:paraId="7AC8E682" w14:textId="77777777" w:rsidR="003D17A2" w:rsidRDefault="00000000">
      <w:pPr>
        <w:pStyle w:val="Odstavec"/>
        <w:numPr>
          <w:ilvl w:val="1"/>
          <w:numId w:val="1"/>
        </w:numPr>
      </w:pPr>
      <w:r>
        <w:t>za užívání veřejného prostranství pro sportovní akce 100 Kč za týden,</w:t>
      </w:r>
    </w:p>
    <w:p w14:paraId="08400A42" w14:textId="77777777" w:rsidR="003D17A2" w:rsidRDefault="00000000">
      <w:pPr>
        <w:pStyle w:val="Odstavec"/>
        <w:numPr>
          <w:ilvl w:val="1"/>
          <w:numId w:val="1"/>
        </w:numPr>
      </w:pPr>
      <w:r>
        <w:t>za užívání veřejného prostranství pro reklamní akce 100 Kč za týden,</w:t>
      </w:r>
    </w:p>
    <w:p w14:paraId="1BD6315D" w14:textId="77777777" w:rsidR="003D17A2" w:rsidRDefault="00000000">
      <w:pPr>
        <w:pStyle w:val="Odstavec"/>
        <w:numPr>
          <w:ilvl w:val="1"/>
          <w:numId w:val="1"/>
        </w:numPr>
      </w:pPr>
      <w:r>
        <w:t>za užívání veřejného prostranství pro potřeby tvorby filmových a televizních děl 100 Kč za týden.</w:t>
      </w:r>
    </w:p>
    <w:p w14:paraId="033076C9" w14:textId="77777777" w:rsidR="003D17A2" w:rsidRDefault="00000000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1.</w:t>
      </w:r>
    </w:p>
    <w:p w14:paraId="7549A0C2" w14:textId="77777777" w:rsidR="003D17A2" w:rsidRDefault="00000000">
      <w:pPr>
        <w:pStyle w:val="Nadpis2"/>
      </w:pPr>
      <w:r>
        <w:t>Čl. 6</w:t>
      </w:r>
      <w:r>
        <w:br/>
        <w:t>Splatnost poplatku</w:t>
      </w:r>
    </w:p>
    <w:p w14:paraId="24A924F9" w14:textId="77777777" w:rsidR="003D17A2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07FC1DA2" w14:textId="77777777" w:rsidR="003D17A2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6E0973AA" w14:textId="77777777" w:rsidR="003D17A2" w:rsidRDefault="00000000">
      <w:pPr>
        <w:pStyle w:val="Nadpis2"/>
      </w:pPr>
      <w:r>
        <w:t>Čl. 7</w:t>
      </w:r>
      <w:r>
        <w:br/>
        <w:t xml:space="preserve"> Osvobození</w:t>
      </w:r>
    </w:p>
    <w:p w14:paraId="7BA73A37" w14:textId="77777777" w:rsidR="003D17A2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59713AC1" w14:textId="77777777" w:rsidR="003D17A2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7E7D1CE" w14:textId="77777777" w:rsidR="003D17A2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4368C7EB" w14:textId="77777777" w:rsidR="003D17A2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25CA546B" w14:textId="77777777" w:rsidR="003D17A2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E1562BD" w14:textId="77777777" w:rsidR="003D17A2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7579CCA4" w14:textId="77777777" w:rsidR="003D17A2" w:rsidRDefault="00000000">
      <w:pPr>
        <w:pStyle w:val="Odstavec"/>
        <w:numPr>
          <w:ilvl w:val="0"/>
          <w:numId w:val="1"/>
        </w:numPr>
      </w:pPr>
      <w:r>
        <w:t>Zrušuje se obecně závazná vyhláška č. 5/</w:t>
      </w:r>
      <w:proofErr w:type="gramStart"/>
      <w:r>
        <w:t>2019,  o</w:t>
      </w:r>
      <w:proofErr w:type="gramEnd"/>
      <w:r>
        <w:t xml:space="preserve"> místním poplatku za užívání veřejného prostranství, ze dne 16. prosince 2019.</w:t>
      </w:r>
    </w:p>
    <w:p w14:paraId="5CACA391" w14:textId="77777777" w:rsidR="003D17A2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660BD268" w14:textId="77777777" w:rsidR="003D17A2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D17A2" w14:paraId="28A027E9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93CCB9" w14:textId="77777777" w:rsidR="003D17A2" w:rsidRDefault="00000000">
            <w:pPr>
              <w:pStyle w:val="PodpisovePole"/>
            </w:pPr>
            <w:r>
              <w:t xml:space="preserve">Mgr. </w:t>
            </w:r>
            <w:proofErr w:type="spellStart"/>
            <w:r>
              <w:t>Pewner</w:t>
            </w:r>
            <w:proofErr w:type="spellEnd"/>
            <w:r>
              <w:t xml:space="preserve"> Jan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21D975" w14:textId="77777777" w:rsidR="003D17A2" w:rsidRDefault="00000000">
            <w:pPr>
              <w:pStyle w:val="PodpisovePole"/>
            </w:pPr>
            <w:r>
              <w:t>Balogová Renata v. r.</w:t>
            </w:r>
            <w:r>
              <w:br/>
              <w:t xml:space="preserve"> místostarostka</w:t>
            </w:r>
          </w:p>
        </w:tc>
      </w:tr>
      <w:tr w:rsidR="003D17A2" w14:paraId="62AA868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27D749" w14:textId="77777777" w:rsidR="003D17A2" w:rsidRDefault="003D17A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7AC37E" w14:textId="77777777" w:rsidR="003D17A2" w:rsidRDefault="003D17A2">
            <w:pPr>
              <w:pStyle w:val="PodpisovePole"/>
            </w:pPr>
          </w:p>
        </w:tc>
      </w:tr>
    </w:tbl>
    <w:p w14:paraId="42F89787" w14:textId="77777777" w:rsidR="003D17A2" w:rsidRDefault="003D17A2"/>
    <w:sectPr w:rsidR="003D17A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4D5F3" w14:textId="77777777" w:rsidR="00E5135E" w:rsidRDefault="00E5135E">
      <w:r>
        <w:separator/>
      </w:r>
    </w:p>
  </w:endnote>
  <w:endnote w:type="continuationSeparator" w:id="0">
    <w:p w14:paraId="1197A502" w14:textId="77777777" w:rsidR="00E5135E" w:rsidRDefault="00E5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2014" w14:textId="77777777" w:rsidR="00E5135E" w:rsidRDefault="00E5135E">
      <w:r>
        <w:rPr>
          <w:color w:val="000000"/>
        </w:rPr>
        <w:separator/>
      </w:r>
    </w:p>
  </w:footnote>
  <w:footnote w:type="continuationSeparator" w:id="0">
    <w:p w14:paraId="53FC447C" w14:textId="77777777" w:rsidR="00E5135E" w:rsidRDefault="00E5135E">
      <w:r>
        <w:continuationSeparator/>
      </w:r>
    </w:p>
  </w:footnote>
  <w:footnote w:id="1">
    <w:p w14:paraId="28B5711C" w14:textId="77777777" w:rsidR="003D17A2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3C10B60" w14:textId="77777777" w:rsidR="003D17A2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FDE314D" w14:textId="77777777" w:rsidR="003D17A2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A161F20" w14:textId="77777777" w:rsidR="003D17A2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3DB50BC1" w14:textId="77777777" w:rsidR="003D17A2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6590D223" w14:textId="77777777" w:rsidR="003D17A2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D45EB"/>
    <w:multiLevelType w:val="multilevel"/>
    <w:tmpl w:val="03AAD6F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83264845">
    <w:abstractNumId w:val="0"/>
  </w:num>
  <w:num w:numId="2" w16cid:durableId="632836211">
    <w:abstractNumId w:val="0"/>
    <w:lvlOverride w:ilvl="0">
      <w:startOverride w:val="1"/>
    </w:lvlOverride>
  </w:num>
  <w:num w:numId="3" w16cid:durableId="1726100932">
    <w:abstractNumId w:val="0"/>
    <w:lvlOverride w:ilvl="0">
      <w:startOverride w:val="1"/>
    </w:lvlOverride>
  </w:num>
  <w:num w:numId="4" w16cid:durableId="691734750">
    <w:abstractNumId w:val="0"/>
    <w:lvlOverride w:ilvl="0">
      <w:startOverride w:val="1"/>
    </w:lvlOverride>
  </w:num>
  <w:num w:numId="5" w16cid:durableId="779372891">
    <w:abstractNumId w:val="0"/>
    <w:lvlOverride w:ilvl="0">
      <w:startOverride w:val="1"/>
    </w:lvlOverride>
  </w:num>
  <w:num w:numId="6" w16cid:durableId="2038508834">
    <w:abstractNumId w:val="0"/>
    <w:lvlOverride w:ilvl="0">
      <w:startOverride w:val="1"/>
    </w:lvlOverride>
  </w:num>
  <w:num w:numId="7" w16cid:durableId="183641288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17A2"/>
    <w:rsid w:val="003D17A2"/>
    <w:rsid w:val="00435045"/>
    <w:rsid w:val="00A10775"/>
    <w:rsid w:val="00E5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2D820"/>
  <w15:docId w15:val="{4336FA44-CC70-4592-95FE-F03F6644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749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Pewner</dc:creator>
  <cp:lastModifiedBy>Simona Rotterová</cp:lastModifiedBy>
  <cp:revision>2</cp:revision>
  <cp:lastPrinted>2023-12-13T09:49:00Z</cp:lastPrinted>
  <dcterms:created xsi:type="dcterms:W3CDTF">2023-12-13T09:54:00Z</dcterms:created>
  <dcterms:modified xsi:type="dcterms:W3CDTF">2023-12-13T09:54:00Z</dcterms:modified>
</cp:coreProperties>
</file>