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2D14" w14:textId="77777777" w:rsidR="0097395D" w:rsidRDefault="00782043">
      <w:pPr>
        <w:pStyle w:val="Nzev"/>
      </w:pPr>
      <w:r>
        <w:t>Obec Petrovice</w:t>
      </w:r>
      <w:r>
        <w:br/>
      </w:r>
      <w:r>
        <w:t>Zastupitelstvo obce Petrovice</w:t>
      </w:r>
    </w:p>
    <w:p w14:paraId="4D830EBD" w14:textId="77777777" w:rsidR="0097395D" w:rsidRDefault="00782043">
      <w:pPr>
        <w:pStyle w:val="Nadpis1"/>
      </w:pPr>
      <w:r>
        <w:t>Obecně závazná vyhláška obce Petrovice</w:t>
      </w:r>
      <w:r>
        <w:br/>
      </w:r>
      <w:r>
        <w:t>o místním poplatku ze psů</w:t>
      </w:r>
    </w:p>
    <w:p w14:paraId="37D94486" w14:textId="77777777" w:rsidR="0097395D" w:rsidRDefault="00782043">
      <w:pPr>
        <w:pStyle w:val="UvodniVeta"/>
      </w:pPr>
      <w:r>
        <w:t xml:space="preserve">Zastupitelstvo obce Petrovice se na svém zasedání dne 6.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52696AF" w14:textId="77777777" w:rsidR="0097395D" w:rsidRDefault="00782043">
      <w:pPr>
        <w:pStyle w:val="Nadpis2"/>
      </w:pPr>
      <w:r>
        <w:t>Čl. 1</w:t>
      </w:r>
      <w:r>
        <w:br/>
      </w:r>
      <w:r>
        <w:t>Úvodní ustanovení</w:t>
      </w:r>
    </w:p>
    <w:p w14:paraId="546F6E6C" w14:textId="77777777" w:rsidR="0097395D" w:rsidRDefault="00782043">
      <w:pPr>
        <w:pStyle w:val="Odstavec"/>
        <w:numPr>
          <w:ilvl w:val="0"/>
          <w:numId w:val="1"/>
        </w:numPr>
      </w:pPr>
      <w:r>
        <w:t>Obec Petrovice touto vyhláškou zavádí místní poplatek ze psů (dále jen „poplatek“).</w:t>
      </w:r>
    </w:p>
    <w:p w14:paraId="51EBFD93" w14:textId="77777777" w:rsidR="0097395D" w:rsidRDefault="0078204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6BD029" w14:textId="77777777" w:rsidR="0097395D" w:rsidRDefault="00782043">
      <w:pPr>
        <w:pStyle w:val="Odstavec"/>
        <w:numPr>
          <w:ilvl w:val="0"/>
          <w:numId w:val="1"/>
        </w:numPr>
      </w:pPr>
      <w:r>
        <w:t>Správcem poplat</w:t>
      </w:r>
      <w:r>
        <w:t>ku je obecní úřad</w:t>
      </w:r>
      <w:r>
        <w:rPr>
          <w:rStyle w:val="Znakapoznpodarou"/>
        </w:rPr>
        <w:footnoteReference w:id="2"/>
      </w:r>
      <w:r>
        <w:t>.</w:t>
      </w:r>
    </w:p>
    <w:p w14:paraId="741D93FA" w14:textId="77777777" w:rsidR="0097395D" w:rsidRDefault="00782043">
      <w:pPr>
        <w:pStyle w:val="Nadpis2"/>
      </w:pPr>
      <w:r>
        <w:t>Čl. 2</w:t>
      </w:r>
      <w:r>
        <w:br/>
      </w:r>
      <w:r>
        <w:t>Předmět poplatku a poplatník</w:t>
      </w:r>
    </w:p>
    <w:p w14:paraId="2DC2CAEB" w14:textId="77777777" w:rsidR="0097395D" w:rsidRDefault="00782043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</w:t>
      </w:r>
      <w:r>
        <w:t>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24EF5ED5" w14:textId="77777777" w:rsidR="0097395D" w:rsidRDefault="00782043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0E15D378" w14:textId="77777777" w:rsidR="0097395D" w:rsidRDefault="00782043">
      <w:pPr>
        <w:pStyle w:val="Nadpis2"/>
      </w:pPr>
      <w:r>
        <w:t>Čl. 3</w:t>
      </w:r>
      <w:r>
        <w:br/>
      </w:r>
      <w:r>
        <w:t>Ohlašovací povinnost</w:t>
      </w:r>
    </w:p>
    <w:p w14:paraId="765E5E02" w14:textId="77777777" w:rsidR="0097395D" w:rsidRDefault="0078204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D497481" w14:textId="77777777" w:rsidR="0097395D" w:rsidRDefault="00782043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</w:t>
      </w:r>
      <w:proofErr w:type="gramStart"/>
      <w:r>
        <w:t>do  15</w:t>
      </w:r>
      <w:proofErr w:type="gramEnd"/>
      <w:r>
        <w:t xml:space="preserve"> dnů ode dne, kdy nastala</w:t>
      </w:r>
      <w:r>
        <w:rPr>
          <w:rStyle w:val="Znakapoznpodarou"/>
        </w:rPr>
        <w:footnoteReference w:id="6"/>
      </w:r>
      <w:r>
        <w:t>.</w:t>
      </w:r>
    </w:p>
    <w:p w14:paraId="2607436B" w14:textId="77777777" w:rsidR="0097395D" w:rsidRDefault="00782043">
      <w:pPr>
        <w:pStyle w:val="Nadpis2"/>
      </w:pPr>
      <w:r>
        <w:t>Čl. 4</w:t>
      </w:r>
      <w:r>
        <w:br/>
      </w:r>
      <w:r>
        <w:t>Sazba poplatku</w:t>
      </w:r>
    </w:p>
    <w:p w14:paraId="7FB22F71" w14:textId="77777777" w:rsidR="0097395D" w:rsidRDefault="00782043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1D2FE81" w14:textId="77777777" w:rsidR="0097395D" w:rsidRDefault="00782043">
      <w:pPr>
        <w:pStyle w:val="Odstavec"/>
        <w:numPr>
          <w:ilvl w:val="1"/>
          <w:numId w:val="1"/>
        </w:numPr>
      </w:pPr>
      <w:r>
        <w:t>za jednoho psa 100 Kč,</w:t>
      </w:r>
    </w:p>
    <w:p w14:paraId="467A8FD4" w14:textId="77777777" w:rsidR="0097395D" w:rsidRDefault="00782043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66EC8052" w14:textId="77777777" w:rsidR="0097395D" w:rsidRDefault="00782043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1A03AE7F" w14:textId="77777777" w:rsidR="0097395D" w:rsidRDefault="00782043">
      <w:pPr>
        <w:pStyle w:val="Odstavec"/>
        <w:numPr>
          <w:ilvl w:val="1"/>
          <w:numId w:val="1"/>
        </w:numPr>
      </w:pPr>
      <w:r>
        <w:t>za druhého a každého další</w:t>
      </w:r>
      <w:r>
        <w:t>ho psa téhož držitele, kterým je osoba starší 65 let, 100 Kč.</w:t>
      </w:r>
    </w:p>
    <w:p w14:paraId="1A49F669" w14:textId="77777777" w:rsidR="0097395D" w:rsidRDefault="00782043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227EDD6F" w14:textId="77777777" w:rsidR="0097395D" w:rsidRDefault="00782043">
      <w:pPr>
        <w:pStyle w:val="Nadpis2"/>
      </w:pPr>
      <w:r>
        <w:t>Čl. 5</w:t>
      </w:r>
      <w:r>
        <w:br/>
      </w:r>
      <w:r>
        <w:t>Splatnost poplatku</w:t>
      </w:r>
    </w:p>
    <w:p w14:paraId="7801A325" w14:textId="77777777" w:rsidR="0097395D" w:rsidRDefault="00782043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1DCA8A4" w14:textId="77777777" w:rsidR="0097395D" w:rsidRDefault="00782043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</w:t>
      </w:r>
      <w:r>
        <w:t>o měsíci, ve kterém poplatková povinnost vznikla.</w:t>
      </w:r>
    </w:p>
    <w:p w14:paraId="393E927D" w14:textId="77777777" w:rsidR="0097395D" w:rsidRDefault="0078204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086A971" w14:textId="77777777" w:rsidR="0097395D" w:rsidRDefault="00782043">
      <w:pPr>
        <w:pStyle w:val="Nadpis2"/>
      </w:pPr>
      <w:r>
        <w:t>Čl. 6</w:t>
      </w:r>
      <w:r>
        <w:br/>
      </w:r>
      <w:r>
        <w:t xml:space="preserve"> Osvobození</w:t>
      </w:r>
    </w:p>
    <w:p w14:paraId="391F1A56" w14:textId="77777777" w:rsidR="0097395D" w:rsidRDefault="00782043">
      <w:pPr>
        <w:pStyle w:val="Odstavec"/>
        <w:numPr>
          <w:ilvl w:val="0"/>
          <w:numId w:val="6"/>
        </w:numPr>
      </w:pPr>
      <w:r>
        <w:t xml:space="preserve">Od poplatku ze psů je osvobozen držitel psa, kterým je osoba </w:t>
      </w:r>
      <w:r>
        <w:t>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</w:t>
      </w:r>
      <w:r>
        <w:t>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79421740" w14:textId="77777777" w:rsidR="0097395D" w:rsidRDefault="00782043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782F36C" w14:textId="77777777" w:rsidR="0097395D" w:rsidRDefault="00782043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75C17C21" w14:textId="77777777" w:rsidR="0097395D" w:rsidRDefault="0078204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C3EE9C" w14:textId="77777777" w:rsidR="0097395D" w:rsidRDefault="00782043">
      <w:pPr>
        <w:pStyle w:val="Odstavec"/>
        <w:numPr>
          <w:ilvl w:val="0"/>
          <w:numId w:val="1"/>
        </w:numPr>
      </w:pPr>
      <w:r>
        <w:t>Zr</w:t>
      </w:r>
      <w:r>
        <w:t>ušuje se obecně závazná vyhláška č. 1/2019, o místním poplatku ze psů, ze dne                    20. prosince 2019.</w:t>
      </w:r>
    </w:p>
    <w:p w14:paraId="69A58A72" w14:textId="77777777" w:rsidR="0097395D" w:rsidRDefault="00782043">
      <w:pPr>
        <w:pStyle w:val="Nadpis2"/>
      </w:pPr>
      <w:r>
        <w:t>Čl. 8</w:t>
      </w:r>
      <w:r>
        <w:br/>
      </w:r>
      <w:r>
        <w:t>Účinnost</w:t>
      </w:r>
    </w:p>
    <w:p w14:paraId="0EBD24F6" w14:textId="77777777" w:rsidR="0097395D" w:rsidRDefault="0078204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395D" w14:paraId="7D52BF3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FBA47" w14:textId="77777777" w:rsidR="0097395D" w:rsidRDefault="00782043">
            <w:pPr>
              <w:pStyle w:val="PodpisovePole"/>
            </w:pPr>
            <w:r>
              <w:t>Mgr. Petr Padrnos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9DF27" w14:textId="77777777" w:rsidR="0097395D" w:rsidRDefault="00782043">
            <w:pPr>
              <w:pStyle w:val="PodpisovePole"/>
            </w:pPr>
            <w:r>
              <w:t>David Kružík v. r.</w:t>
            </w:r>
            <w:r>
              <w:br/>
            </w:r>
            <w:r>
              <w:t xml:space="preserve"> místostarosta</w:t>
            </w:r>
          </w:p>
        </w:tc>
      </w:tr>
      <w:tr w:rsidR="0097395D" w14:paraId="5DAE39F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DCDE2" w14:textId="77777777" w:rsidR="0097395D" w:rsidRDefault="009739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04684" w14:textId="77777777" w:rsidR="0097395D" w:rsidRDefault="0097395D">
            <w:pPr>
              <w:pStyle w:val="PodpisovePole"/>
            </w:pPr>
          </w:p>
        </w:tc>
      </w:tr>
    </w:tbl>
    <w:p w14:paraId="7FF307C1" w14:textId="77777777" w:rsidR="0097395D" w:rsidRDefault="0097395D"/>
    <w:sectPr w:rsidR="009739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2CC7" w14:textId="77777777" w:rsidR="00782043" w:rsidRDefault="00782043">
      <w:r>
        <w:separator/>
      </w:r>
    </w:p>
  </w:endnote>
  <w:endnote w:type="continuationSeparator" w:id="0">
    <w:p w14:paraId="25E31A60" w14:textId="77777777" w:rsidR="00782043" w:rsidRDefault="007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8330" w14:textId="77777777" w:rsidR="00782043" w:rsidRDefault="00782043">
      <w:r>
        <w:rPr>
          <w:color w:val="000000"/>
        </w:rPr>
        <w:separator/>
      </w:r>
    </w:p>
  </w:footnote>
  <w:footnote w:type="continuationSeparator" w:id="0">
    <w:p w14:paraId="102AC6AD" w14:textId="77777777" w:rsidR="00782043" w:rsidRDefault="00782043">
      <w:r>
        <w:continuationSeparator/>
      </w:r>
    </w:p>
  </w:footnote>
  <w:footnote w:id="1">
    <w:p w14:paraId="2EABE021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12C20BFB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525325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264C820E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60261984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14a odst. 1 a 2 zákona o m</w:t>
      </w:r>
      <w:r>
        <w:t>ístních poplatcích; v ohlášení poplatník uvede zejména své identifikační údaje a skutečnosti rozhodné pro stanovení poplatku</w:t>
      </w:r>
    </w:p>
  </w:footnote>
  <w:footnote w:id="6">
    <w:p w14:paraId="30ADD344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4 zákona o místních poplatcích</w:t>
      </w:r>
    </w:p>
  </w:footnote>
  <w:footnote w:id="7">
    <w:p w14:paraId="178EAA47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2 odst. 3 zákona o místních popla</w:t>
      </w:r>
      <w:r>
        <w:t>tcích</w:t>
      </w:r>
    </w:p>
  </w:footnote>
  <w:footnote w:id="8">
    <w:p w14:paraId="57271FB6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2F8729F" w14:textId="77777777" w:rsidR="0097395D" w:rsidRDefault="0078204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72B"/>
    <w:multiLevelType w:val="multilevel"/>
    <w:tmpl w:val="EA52E0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395D"/>
    <w:rsid w:val="00782043"/>
    <w:rsid w:val="0097395D"/>
    <w:rsid w:val="00C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0CC3"/>
  <w15:docId w15:val="{5D10AD46-E144-461E-B6C6-039575A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Moudrá</dc:creator>
  <cp:lastModifiedBy>Padrnos Petr</cp:lastModifiedBy>
  <cp:revision>2</cp:revision>
  <cp:lastPrinted>2023-12-04T09:55:00Z</cp:lastPrinted>
  <dcterms:created xsi:type="dcterms:W3CDTF">2023-12-14T11:03:00Z</dcterms:created>
  <dcterms:modified xsi:type="dcterms:W3CDTF">2023-12-14T11:03:00Z</dcterms:modified>
</cp:coreProperties>
</file>