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06" w:rsidRPr="0054402D" w:rsidRDefault="00C210FD" w:rsidP="00A52306">
      <w:pPr>
        <w:tabs>
          <w:tab w:val="left" w:pos="3570"/>
        </w:tabs>
        <w:rPr>
          <w:color w:val="000000"/>
        </w:rPr>
      </w:pPr>
      <w:bookmarkStart w:id="0" w:name="_GoBack"/>
      <w:bookmarkEnd w:id="0"/>
      <w:r w:rsidRPr="00C210FD">
        <w:rPr>
          <w:b/>
          <w:u w:val="single"/>
        </w:rPr>
        <w:t>Příloha č. 1 - Seznam zastřešených autobusových čekáren MHD Hodonín</w:t>
      </w:r>
    </w:p>
    <w:p w:rsidR="00C210FD" w:rsidRDefault="00C210FD" w:rsidP="00A52306">
      <w:pPr>
        <w:tabs>
          <w:tab w:val="left" w:pos="3570"/>
        </w:tabs>
        <w:rPr>
          <w:b/>
        </w:rPr>
      </w:pPr>
    </w:p>
    <w:p w:rsidR="00C210FD" w:rsidRDefault="00C210FD" w:rsidP="00C210FD">
      <w:pPr>
        <w:jc w:val="both"/>
      </w:pPr>
      <w:r>
        <w:t>(vysvětlivky zkratek: DC – ve směru jízdy do centra ke kostelu, ZC – ve směru jízdy z centra od kostela)</w:t>
      </w:r>
    </w:p>
    <w:p w:rsidR="00C210FD" w:rsidRDefault="00C210FD" w:rsidP="00C210FD">
      <w:pPr>
        <w:jc w:val="both"/>
      </w:pPr>
      <w:r>
        <w:tab/>
        <w:t xml:space="preserve">      Název zastávky</w:t>
      </w:r>
      <w:r>
        <w:tab/>
      </w:r>
      <w:r>
        <w:tab/>
      </w:r>
      <w:r>
        <w:tab/>
      </w:r>
      <w:r>
        <w:tab/>
      </w:r>
      <w:r>
        <w:tab/>
      </w:r>
      <w:r>
        <w:tab/>
        <w:t>Umístění, název ulice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Bažantnice, penzion</w:t>
      </w:r>
      <w:r>
        <w:tab/>
      </w:r>
      <w:r>
        <w:tab/>
      </w:r>
      <w:r>
        <w:tab/>
      </w:r>
      <w:r>
        <w:tab/>
      </w:r>
      <w:r>
        <w:tab/>
        <w:t>Třída Bratří Čapků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Bažantnice I. ZC</w:t>
      </w:r>
      <w:r>
        <w:tab/>
      </w:r>
      <w:r>
        <w:tab/>
      </w:r>
      <w:r>
        <w:tab/>
      </w:r>
      <w:r>
        <w:tab/>
      </w:r>
      <w:r>
        <w:tab/>
      </w:r>
      <w:r>
        <w:tab/>
        <w:t>Sukova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Bažantnice II. ZC</w:t>
      </w:r>
      <w:r>
        <w:tab/>
      </w:r>
      <w:r>
        <w:tab/>
      </w:r>
      <w:r>
        <w:tab/>
      </w:r>
      <w:r>
        <w:tab/>
      </w:r>
      <w:r>
        <w:tab/>
      </w:r>
      <w:r>
        <w:tab/>
        <w:t>Křičkova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Bažantnice III. DC</w:t>
      </w:r>
      <w:r>
        <w:tab/>
      </w:r>
      <w:r>
        <w:tab/>
      </w:r>
      <w:r>
        <w:tab/>
      </w:r>
      <w:r>
        <w:tab/>
      </w:r>
      <w:r>
        <w:tab/>
        <w:t>Křičkova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Bažantnice III. ZC</w:t>
      </w:r>
      <w:r>
        <w:tab/>
      </w:r>
      <w:r>
        <w:tab/>
      </w:r>
      <w:r>
        <w:tab/>
      </w:r>
      <w:r>
        <w:tab/>
      </w:r>
      <w:r>
        <w:tab/>
        <w:t>Křičkova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Cihelna DC</w:t>
      </w:r>
      <w:r>
        <w:tab/>
      </w:r>
      <w:r>
        <w:tab/>
      </w:r>
      <w:r>
        <w:tab/>
      </w:r>
      <w:r>
        <w:tab/>
      </w:r>
      <w:r>
        <w:tab/>
      </w:r>
      <w:r>
        <w:tab/>
        <w:t>U Cihelny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Brněnská ZC</w:t>
      </w:r>
      <w:r>
        <w:tab/>
      </w:r>
      <w:r>
        <w:tab/>
      </w:r>
      <w:r>
        <w:tab/>
      </w:r>
      <w:r>
        <w:tab/>
      </w:r>
      <w:r>
        <w:tab/>
      </w:r>
      <w:r>
        <w:tab/>
        <w:t>Brněnská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Na Pískách DC</w:t>
      </w:r>
      <w:r>
        <w:tab/>
      </w:r>
      <w:r>
        <w:tab/>
      </w:r>
      <w:r>
        <w:tab/>
      </w:r>
      <w:r>
        <w:tab/>
      </w:r>
      <w:r>
        <w:tab/>
      </w:r>
      <w:r>
        <w:tab/>
        <w:t>Na Pískách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Bezručova ZC</w:t>
      </w:r>
      <w:r>
        <w:tab/>
      </w:r>
      <w:r>
        <w:tab/>
      </w:r>
      <w:r>
        <w:tab/>
      </w:r>
      <w:r>
        <w:tab/>
      </w:r>
      <w:r>
        <w:tab/>
      </w:r>
      <w:r>
        <w:tab/>
        <w:t>Brněnská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Železniční stanice</w:t>
      </w:r>
      <w:r>
        <w:tab/>
      </w:r>
      <w:r>
        <w:tab/>
      </w:r>
      <w:r>
        <w:tab/>
      </w:r>
      <w:r>
        <w:tab/>
      </w:r>
      <w:r>
        <w:tab/>
      </w:r>
      <w:r>
        <w:tab/>
        <w:t>Wilsonova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Rodinova ZC</w:t>
      </w:r>
      <w:r>
        <w:tab/>
      </w:r>
      <w:r>
        <w:tab/>
      </w:r>
      <w:r>
        <w:tab/>
      </w:r>
      <w:r>
        <w:tab/>
      </w:r>
      <w:r>
        <w:tab/>
      </w:r>
      <w:r>
        <w:tab/>
        <w:t>Národní třída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Masarykovo nám., pojišťovna</w:t>
      </w:r>
      <w:r>
        <w:tab/>
      </w:r>
      <w:r>
        <w:tab/>
      </w:r>
      <w:r>
        <w:tab/>
      </w:r>
      <w:r>
        <w:tab/>
        <w:t>Masarykovo nám.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Masarykovo nám., OD IRO</w:t>
      </w:r>
      <w:r>
        <w:tab/>
      </w:r>
      <w:r>
        <w:tab/>
      </w:r>
      <w:r>
        <w:tab/>
      </w:r>
      <w:r>
        <w:tab/>
        <w:t>Masarykovo nám.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Měšťanská ZC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Měšťanská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Rest. Morava ZC</w:t>
      </w:r>
      <w:r>
        <w:tab/>
        <w:t>(meziměsto)</w:t>
      </w:r>
      <w:r>
        <w:tab/>
      </w:r>
      <w:r>
        <w:tab/>
      </w:r>
      <w:r>
        <w:tab/>
      </w:r>
      <w:r>
        <w:tab/>
        <w:t>Měšťanská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Rest. Morava ZC</w:t>
      </w:r>
      <w:r>
        <w:tab/>
        <w:t>(MHD)</w:t>
      </w:r>
      <w:r>
        <w:tab/>
      </w:r>
      <w:r>
        <w:tab/>
      </w:r>
      <w:r>
        <w:tab/>
      </w:r>
      <w:r>
        <w:tab/>
        <w:t>Měšťanská</w:t>
      </w:r>
      <w:r>
        <w:tab/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Rest. Morava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 xml:space="preserve">R. Filipa, </w:t>
      </w:r>
      <w:proofErr w:type="spellStart"/>
      <w:r>
        <w:t>sídl</w:t>
      </w:r>
      <w:proofErr w:type="spellEnd"/>
      <w:r>
        <w:t>. ZC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 xml:space="preserve">R. Filipa, </w:t>
      </w:r>
      <w:proofErr w:type="spellStart"/>
      <w:r>
        <w:t>sídl</w:t>
      </w:r>
      <w:proofErr w:type="spellEnd"/>
      <w:r>
        <w:t>. DC</w:t>
      </w:r>
      <w:r>
        <w:tab/>
      </w:r>
      <w:r>
        <w:tab/>
      </w:r>
      <w:r>
        <w:tab/>
      </w:r>
      <w:r>
        <w:tab/>
      </w:r>
      <w:r>
        <w:tab/>
      </w:r>
      <w:r>
        <w:tab/>
        <w:t>Měšťanská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Nemocnice ZC</w:t>
      </w:r>
      <w:r>
        <w:tab/>
      </w:r>
      <w:r>
        <w:tab/>
      </w:r>
      <w:r>
        <w:tab/>
      </w:r>
      <w:r>
        <w:tab/>
      </w:r>
      <w:r>
        <w:tab/>
      </w:r>
      <w:r>
        <w:tab/>
        <w:t>Purkyňova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Nemocnice DC</w:t>
      </w:r>
      <w:r>
        <w:tab/>
      </w:r>
      <w:r>
        <w:tab/>
      </w:r>
      <w:r>
        <w:tab/>
      </w:r>
      <w:r>
        <w:tab/>
      </w:r>
      <w:r>
        <w:tab/>
      </w:r>
      <w:r>
        <w:tab/>
        <w:t>Purkyňova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Hřbitov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Hřbitov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Obch. centrum u cukrovaru ZC</w:t>
      </w:r>
      <w:r>
        <w:tab/>
      </w:r>
      <w:r>
        <w:tab/>
      </w:r>
      <w:r>
        <w:tab/>
      </w:r>
      <w:r>
        <w:tab/>
        <w:t>Cukrovar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Obch. centrum u cukrovaru DC</w:t>
      </w:r>
      <w:r>
        <w:tab/>
      </w:r>
      <w:r>
        <w:tab/>
      </w:r>
      <w:r>
        <w:tab/>
      </w:r>
      <w:r>
        <w:tab/>
        <w:t xml:space="preserve">Cukrovar 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Hypernova</w:t>
      </w:r>
      <w:r>
        <w:tab/>
      </w:r>
      <w:r>
        <w:tab/>
      </w:r>
      <w:r>
        <w:tab/>
      </w:r>
      <w:r>
        <w:tab/>
      </w:r>
      <w:r>
        <w:tab/>
      </w:r>
      <w:r>
        <w:tab/>
        <w:t>Cukrovar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Kulturní dům ZC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Kulturní dům DC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EHO 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Ústř</w:t>
      </w:r>
      <w:proofErr w:type="spellEnd"/>
      <w:r>
        <w:t>. dílny DC</w:t>
      </w:r>
      <w:r>
        <w:tab/>
      </w:r>
      <w:r>
        <w:tab/>
      </w:r>
      <w:r>
        <w:tab/>
      </w:r>
      <w:r>
        <w:tab/>
      </w:r>
      <w:r>
        <w:tab/>
      </w:r>
      <w:r>
        <w:tab/>
        <w:t>U Elektrárny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Nesyt, farma DC</w:t>
      </w:r>
      <w:r>
        <w:tab/>
      </w:r>
      <w:r>
        <w:tab/>
      </w:r>
      <w:r>
        <w:tab/>
      </w:r>
      <w:r>
        <w:tab/>
      </w:r>
      <w:r>
        <w:tab/>
      </w:r>
      <w:r>
        <w:tab/>
        <w:t>Nesyt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Šumná ZC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Šumná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Luční ZC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Luční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Rozmarýn DC</w:t>
      </w:r>
      <w:r>
        <w:tab/>
      </w:r>
      <w:r>
        <w:tab/>
      </w:r>
      <w:r>
        <w:tab/>
      </w:r>
      <w:r>
        <w:tab/>
      </w:r>
      <w:r>
        <w:tab/>
      </w:r>
      <w:r>
        <w:tab/>
        <w:t>Brandlova</w:t>
      </w:r>
    </w:p>
    <w:p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Kapřiska</w:t>
      </w:r>
      <w:proofErr w:type="spellEnd"/>
      <w:r>
        <w:t xml:space="preserve"> ZC</w:t>
      </w:r>
      <w:r>
        <w:tab/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Kapřiska</w:t>
      </w:r>
      <w:proofErr w:type="spellEnd"/>
      <w:r>
        <w:t xml:space="preserve"> DC</w:t>
      </w:r>
      <w:r>
        <w:tab/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Kapřiska</w:t>
      </w:r>
      <w:proofErr w:type="spellEnd"/>
      <w:r>
        <w:t>, Písečný ZC</w:t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Kapřiska</w:t>
      </w:r>
      <w:proofErr w:type="spellEnd"/>
      <w:r>
        <w:t>, Písečný DC</w:t>
      </w:r>
      <w:r>
        <w:tab/>
      </w:r>
      <w:r>
        <w:tab/>
      </w:r>
      <w:r>
        <w:tab/>
      </w:r>
      <w:r>
        <w:tab/>
      </w:r>
      <w:r>
        <w:tab/>
        <w:t>Velkomoravská</w:t>
      </w:r>
    </w:p>
    <w:p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Brněnská‚ČSAD</w:t>
      </w:r>
      <w:proofErr w:type="spellEnd"/>
      <w:r>
        <w:t xml:space="preserve"> ZC</w:t>
      </w:r>
      <w:r>
        <w:tab/>
      </w:r>
      <w:r>
        <w:tab/>
      </w:r>
      <w:r>
        <w:tab/>
      </w:r>
      <w:r>
        <w:tab/>
      </w:r>
      <w:r>
        <w:tab/>
        <w:t>Brněnská</w:t>
      </w:r>
    </w:p>
    <w:p w:rsidR="00C210FD" w:rsidRPr="004C3BD0" w:rsidRDefault="00C210FD" w:rsidP="00C210FD">
      <w:pPr>
        <w:numPr>
          <w:ilvl w:val="0"/>
          <w:numId w:val="17"/>
        </w:numPr>
        <w:jc w:val="both"/>
      </w:pPr>
      <w:r w:rsidRPr="004C3BD0">
        <w:t>Cihelna Flachs ZC</w:t>
      </w:r>
      <w:r w:rsidRPr="004C3BD0">
        <w:tab/>
      </w:r>
      <w:r w:rsidRPr="004C3BD0">
        <w:tab/>
      </w:r>
      <w:r w:rsidRPr="004C3BD0">
        <w:tab/>
      </w:r>
      <w:r w:rsidRPr="004C3BD0">
        <w:tab/>
      </w:r>
      <w:r w:rsidRPr="004C3BD0">
        <w:tab/>
        <w:t>Měšťanská</w:t>
      </w:r>
    </w:p>
    <w:p w:rsidR="00C210FD" w:rsidRDefault="00C210FD" w:rsidP="00C210FD">
      <w:pPr>
        <w:numPr>
          <w:ilvl w:val="0"/>
          <w:numId w:val="17"/>
        </w:numPr>
        <w:jc w:val="both"/>
      </w:pPr>
      <w:r>
        <w:t>Cihelna Flachs DC</w:t>
      </w:r>
      <w:r>
        <w:tab/>
      </w:r>
      <w:r>
        <w:tab/>
      </w:r>
      <w:r>
        <w:tab/>
      </w:r>
      <w:r>
        <w:tab/>
      </w:r>
      <w:r>
        <w:tab/>
        <w:t xml:space="preserve">Měšťanská </w:t>
      </w:r>
    </w:p>
    <w:p w:rsidR="00C210FD" w:rsidRDefault="00C210FD" w:rsidP="00C210FD">
      <w:pPr>
        <w:numPr>
          <w:ilvl w:val="0"/>
          <w:numId w:val="17"/>
        </w:numPr>
        <w:jc w:val="both"/>
      </w:pPr>
      <w:proofErr w:type="spellStart"/>
      <w:r>
        <w:t>Pánov</w:t>
      </w:r>
      <w:proofErr w:type="spellEnd"/>
      <w:r>
        <w:t xml:space="preserve"> DC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Pánov</w:t>
      </w:r>
      <w:proofErr w:type="spellEnd"/>
    </w:p>
    <w:p w:rsidR="00563856" w:rsidRPr="00A46C6E" w:rsidRDefault="00563856" w:rsidP="00563856">
      <w:pPr>
        <w:tabs>
          <w:tab w:val="left" w:pos="1440"/>
          <w:tab w:val="left" w:pos="5580"/>
        </w:tabs>
      </w:pPr>
    </w:p>
    <w:p w:rsidR="00A46C6E" w:rsidRPr="00A46C6E" w:rsidRDefault="00A46C6E" w:rsidP="00A46C6E">
      <w:pPr>
        <w:tabs>
          <w:tab w:val="left" w:pos="6642"/>
        </w:tabs>
      </w:pPr>
    </w:p>
    <w:sectPr w:rsidR="00A46C6E" w:rsidRPr="00A46C6E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BC" w:rsidRDefault="007F2EBC">
      <w:r>
        <w:separator/>
      </w:r>
    </w:p>
  </w:endnote>
  <w:endnote w:type="continuationSeparator" w:id="0">
    <w:p w:rsidR="007F2EBC" w:rsidRDefault="007F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BC" w:rsidRDefault="007F2EBC">
      <w:r>
        <w:separator/>
      </w:r>
    </w:p>
  </w:footnote>
  <w:footnote w:type="continuationSeparator" w:id="0">
    <w:p w:rsidR="007F2EBC" w:rsidRDefault="007F2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091320"/>
    <w:multiLevelType w:val="hybridMultilevel"/>
    <w:tmpl w:val="7A385596"/>
    <w:lvl w:ilvl="0" w:tplc="57524C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5AF949B9"/>
    <w:multiLevelType w:val="hybridMultilevel"/>
    <w:tmpl w:val="BF2EB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C591D"/>
    <w:multiLevelType w:val="hybridMultilevel"/>
    <w:tmpl w:val="E3FCE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528B9"/>
    <w:multiLevelType w:val="hybridMultilevel"/>
    <w:tmpl w:val="DED66DC6"/>
    <w:lvl w:ilvl="0" w:tplc="70DAD742">
      <w:start w:val="1"/>
      <w:numFmt w:val="decimal"/>
      <w:pStyle w:val="Styl1"/>
      <w:lvlText w:val="%1."/>
      <w:lvlJc w:val="left"/>
      <w:pPr>
        <w:ind w:left="720" w:hanging="360"/>
      </w:pPr>
    </w:lvl>
    <w:lvl w:ilvl="1" w:tplc="FE2C8264">
      <w:start w:val="1"/>
      <w:numFmt w:val="lowerLetter"/>
      <w:pStyle w:val="Styl3"/>
      <w:lvlText w:val="%2."/>
      <w:lvlJc w:val="left"/>
      <w:pPr>
        <w:ind w:left="1440" w:hanging="360"/>
      </w:pPr>
    </w:lvl>
    <w:lvl w:ilvl="2" w:tplc="CBFADE80">
      <w:start w:val="1"/>
      <w:numFmt w:val="bullet"/>
      <w:pStyle w:val="Styl4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E44014C"/>
    <w:multiLevelType w:val="hybridMultilevel"/>
    <w:tmpl w:val="61600A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6"/>
  </w:num>
  <w:num w:numId="13">
    <w:abstractNumId w:val="11"/>
  </w:num>
  <w:num w:numId="14">
    <w:abstractNumId w:val="13"/>
  </w:num>
  <w:num w:numId="15">
    <w:abstractNumId w:val="14"/>
  </w:num>
  <w:num w:numId="16">
    <w:abstractNumId w:val="1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36739"/>
    <w:rsid w:val="00040827"/>
    <w:rsid w:val="0007656B"/>
    <w:rsid w:val="0008020D"/>
    <w:rsid w:val="00093362"/>
    <w:rsid w:val="0009367E"/>
    <w:rsid w:val="000C7C1E"/>
    <w:rsid w:val="000D0536"/>
    <w:rsid w:val="000D0BBC"/>
    <w:rsid w:val="000D26F7"/>
    <w:rsid w:val="000E0E39"/>
    <w:rsid w:val="00112522"/>
    <w:rsid w:val="00112DE6"/>
    <w:rsid w:val="0012004B"/>
    <w:rsid w:val="001248D9"/>
    <w:rsid w:val="00130B54"/>
    <w:rsid w:val="00130FA4"/>
    <w:rsid w:val="001710A3"/>
    <w:rsid w:val="00194E2F"/>
    <w:rsid w:val="00194E99"/>
    <w:rsid w:val="001E45E3"/>
    <w:rsid w:val="0020587D"/>
    <w:rsid w:val="00211005"/>
    <w:rsid w:val="0024682D"/>
    <w:rsid w:val="00247408"/>
    <w:rsid w:val="00253C58"/>
    <w:rsid w:val="00260FF8"/>
    <w:rsid w:val="002721B1"/>
    <w:rsid w:val="002773DA"/>
    <w:rsid w:val="00280F56"/>
    <w:rsid w:val="002868E4"/>
    <w:rsid w:val="00292D02"/>
    <w:rsid w:val="002B700D"/>
    <w:rsid w:val="002D3793"/>
    <w:rsid w:val="002E1EAB"/>
    <w:rsid w:val="002F1966"/>
    <w:rsid w:val="00304DDE"/>
    <w:rsid w:val="00353D84"/>
    <w:rsid w:val="003616E0"/>
    <w:rsid w:val="00375194"/>
    <w:rsid w:val="003858B7"/>
    <w:rsid w:val="00386A17"/>
    <w:rsid w:val="003A2268"/>
    <w:rsid w:val="003A73E9"/>
    <w:rsid w:val="003F7864"/>
    <w:rsid w:val="004114A2"/>
    <w:rsid w:val="00416A00"/>
    <w:rsid w:val="00426574"/>
    <w:rsid w:val="00431122"/>
    <w:rsid w:val="00431569"/>
    <w:rsid w:val="00437EB9"/>
    <w:rsid w:val="00442EE7"/>
    <w:rsid w:val="004570EC"/>
    <w:rsid w:val="004579C1"/>
    <w:rsid w:val="00466E76"/>
    <w:rsid w:val="0048153F"/>
    <w:rsid w:val="004948D0"/>
    <w:rsid w:val="004D2D23"/>
    <w:rsid w:val="004E63FA"/>
    <w:rsid w:val="00501CFC"/>
    <w:rsid w:val="00504472"/>
    <w:rsid w:val="00512845"/>
    <w:rsid w:val="005233C1"/>
    <w:rsid w:val="00531203"/>
    <w:rsid w:val="00535761"/>
    <w:rsid w:val="00536200"/>
    <w:rsid w:val="005417A1"/>
    <w:rsid w:val="0054402D"/>
    <w:rsid w:val="00544200"/>
    <w:rsid w:val="0054740C"/>
    <w:rsid w:val="00563856"/>
    <w:rsid w:val="00586897"/>
    <w:rsid w:val="005A2EAC"/>
    <w:rsid w:val="005A53B2"/>
    <w:rsid w:val="005C404D"/>
    <w:rsid w:val="005D0551"/>
    <w:rsid w:val="005F32A4"/>
    <w:rsid w:val="005F5EA7"/>
    <w:rsid w:val="00600DDA"/>
    <w:rsid w:val="00604393"/>
    <w:rsid w:val="00623F1A"/>
    <w:rsid w:val="00645FDA"/>
    <w:rsid w:val="00654C77"/>
    <w:rsid w:val="00656D8C"/>
    <w:rsid w:val="006631D3"/>
    <w:rsid w:val="00676574"/>
    <w:rsid w:val="006775BF"/>
    <w:rsid w:val="006A14F6"/>
    <w:rsid w:val="006A40F4"/>
    <w:rsid w:val="006C4511"/>
    <w:rsid w:val="006E118D"/>
    <w:rsid w:val="006E5838"/>
    <w:rsid w:val="006E6284"/>
    <w:rsid w:val="006F120E"/>
    <w:rsid w:val="006F3CC4"/>
    <w:rsid w:val="006F5164"/>
    <w:rsid w:val="00715AF7"/>
    <w:rsid w:val="007212EE"/>
    <w:rsid w:val="00726C92"/>
    <w:rsid w:val="00726F2C"/>
    <w:rsid w:val="00763AA4"/>
    <w:rsid w:val="0077399F"/>
    <w:rsid w:val="00786712"/>
    <w:rsid w:val="007C18F2"/>
    <w:rsid w:val="007F2EBC"/>
    <w:rsid w:val="007F43BA"/>
    <w:rsid w:val="00800274"/>
    <w:rsid w:val="00802E5F"/>
    <w:rsid w:val="0081037C"/>
    <w:rsid w:val="00820EE0"/>
    <w:rsid w:val="0087516A"/>
    <w:rsid w:val="00877377"/>
    <w:rsid w:val="008826B2"/>
    <w:rsid w:val="008B04AE"/>
    <w:rsid w:val="008F7BC7"/>
    <w:rsid w:val="00935FF2"/>
    <w:rsid w:val="009375C4"/>
    <w:rsid w:val="00940166"/>
    <w:rsid w:val="00940A58"/>
    <w:rsid w:val="00942716"/>
    <w:rsid w:val="009450EA"/>
    <w:rsid w:val="00947BA9"/>
    <w:rsid w:val="00971251"/>
    <w:rsid w:val="00996021"/>
    <w:rsid w:val="009A44A2"/>
    <w:rsid w:val="009B4162"/>
    <w:rsid w:val="009C37E2"/>
    <w:rsid w:val="009C5828"/>
    <w:rsid w:val="009F15DB"/>
    <w:rsid w:val="00A101B5"/>
    <w:rsid w:val="00A22920"/>
    <w:rsid w:val="00A27822"/>
    <w:rsid w:val="00A46C6E"/>
    <w:rsid w:val="00A52306"/>
    <w:rsid w:val="00A523F8"/>
    <w:rsid w:val="00A56F0A"/>
    <w:rsid w:val="00A95C8E"/>
    <w:rsid w:val="00AA6EAF"/>
    <w:rsid w:val="00AD6A9F"/>
    <w:rsid w:val="00AE021B"/>
    <w:rsid w:val="00AE7A52"/>
    <w:rsid w:val="00AF4754"/>
    <w:rsid w:val="00B1505D"/>
    <w:rsid w:val="00B32555"/>
    <w:rsid w:val="00B72B7D"/>
    <w:rsid w:val="00B9001B"/>
    <w:rsid w:val="00B928BA"/>
    <w:rsid w:val="00B95489"/>
    <w:rsid w:val="00BD6D8D"/>
    <w:rsid w:val="00C03510"/>
    <w:rsid w:val="00C10930"/>
    <w:rsid w:val="00C1215D"/>
    <w:rsid w:val="00C210FD"/>
    <w:rsid w:val="00C21943"/>
    <w:rsid w:val="00C43C01"/>
    <w:rsid w:val="00C51E30"/>
    <w:rsid w:val="00C60F0E"/>
    <w:rsid w:val="00C676EE"/>
    <w:rsid w:val="00C7037D"/>
    <w:rsid w:val="00C7398E"/>
    <w:rsid w:val="00C740C6"/>
    <w:rsid w:val="00CB045A"/>
    <w:rsid w:val="00CC3A8B"/>
    <w:rsid w:val="00D2566E"/>
    <w:rsid w:val="00D70473"/>
    <w:rsid w:val="00D77F98"/>
    <w:rsid w:val="00D86569"/>
    <w:rsid w:val="00DD0247"/>
    <w:rsid w:val="00DD14F6"/>
    <w:rsid w:val="00DD1710"/>
    <w:rsid w:val="00E1116A"/>
    <w:rsid w:val="00E443C6"/>
    <w:rsid w:val="00E83D55"/>
    <w:rsid w:val="00EA13EA"/>
    <w:rsid w:val="00EB7E5F"/>
    <w:rsid w:val="00EE3532"/>
    <w:rsid w:val="00EF14DE"/>
    <w:rsid w:val="00F215F2"/>
    <w:rsid w:val="00F22094"/>
    <w:rsid w:val="00F239E1"/>
    <w:rsid w:val="00F30F0F"/>
    <w:rsid w:val="00F32512"/>
    <w:rsid w:val="00F87DE7"/>
    <w:rsid w:val="00FA055C"/>
    <w:rsid w:val="00FB4A47"/>
    <w:rsid w:val="00FD1986"/>
    <w:rsid w:val="00FD573A"/>
    <w:rsid w:val="00FE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EE858-B071-4AF2-B4A6-1C589A38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D86569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paragraph" w:styleId="Textpoznpodarou">
    <w:name w:val="footnote text"/>
    <w:basedOn w:val="Normln"/>
    <w:link w:val="TextpoznpodarouChar"/>
    <w:rsid w:val="00D8656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86569"/>
  </w:style>
  <w:style w:type="character" w:styleId="Znakapoznpodarou">
    <w:name w:val="footnote reference"/>
    <w:rsid w:val="00D8656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773DA"/>
    <w:pPr>
      <w:ind w:left="708"/>
      <w:jc w:val="both"/>
    </w:pPr>
  </w:style>
  <w:style w:type="paragraph" w:customStyle="1" w:styleId="Styl1">
    <w:name w:val="Styl1"/>
    <w:basedOn w:val="Normln"/>
    <w:link w:val="Styl1Char"/>
    <w:qFormat/>
    <w:rsid w:val="002773DA"/>
    <w:pPr>
      <w:numPr>
        <w:numId w:val="18"/>
      </w:numPr>
      <w:ind w:left="357" w:hanging="357"/>
      <w:jc w:val="both"/>
    </w:pPr>
  </w:style>
  <w:style w:type="paragraph" w:customStyle="1" w:styleId="Styl2">
    <w:name w:val="Styl2"/>
    <w:basedOn w:val="Normln"/>
    <w:link w:val="Styl2Char"/>
    <w:qFormat/>
    <w:rsid w:val="002773DA"/>
    <w:pPr>
      <w:jc w:val="both"/>
    </w:pPr>
  </w:style>
  <w:style w:type="character" w:customStyle="1" w:styleId="Styl1Char">
    <w:name w:val="Styl1 Char"/>
    <w:link w:val="Styl1"/>
    <w:rsid w:val="002773DA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2773DA"/>
    <w:pPr>
      <w:numPr>
        <w:ilvl w:val="1"/>
        <w:numId w:val="18"/>
      </w:numPr>
      <w:ind w:left="714" w:hanging="357"/>
      <w:jc w:val="both"/>
    </w:pPr>
  </w:style>
  <w:style w:type="character" w:customStyle="1" w:styleId="Styl2Char">
    <w:name w:val="Styl2 Char"/>
    <w:link w:val="Styl2"/>
    <w:rsid w:val="002773DA"/>
    <w:rPr>
      <w:sz w:val="24"/>
      <w:szCs w:val="24"/>
    </w:rPr>
  </w:style>
  <w:style w:type="paragraph" w:customStyle="1" w:styleId="Styl4">
    <w:name w:val="Styl4"/>
    <w:basedOn w:val="Normln"/>
    <w:link w:val="Styl4Char"/>
    <w:qFormat/>
    <w:rsid w:val="007212EE"/>
    <w:pPr>
      <w:numPr>
        <w:ilvl w:val="2"/>
        <w:numId w:val="18"/>
      </w:numPr>
      <w:ind w:left="1134"/>
      <w:jc w:val="both"/>
    </w:pPr>
  </w:style>
  <w:style w:type="character" w:customStyle="1" w:styleId="Styl3Char">
    <w:name w:val="Styl3 Char"/>
    <w:link w:val="Styl3"/>
    <w:rsid w:val="002773DA"/>
    <w:rPr>
      <w:sz w:val="24"/>
      <w:szCs w:val="24"/>
    </w:rPr>
  </w:style>
  <w:style w:type="character" w:customStyle="1" w:styleId="Styl4Char">
    <w:name w:val="Styl4 Char"/>
    <w:link w:val="Styl4"/>
    <w:rsid w:val="007212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3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6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0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06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43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B131-720F-4940-BAB0-C818117E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2023-03-09T12:27:00Z</cp:lastPrinted>
  <dcterms:created xsi:type="dcterms:W3CDTF">2023-03-09T12:33:00Z</dcterms:created>
  <dcterms:modified xsi:type="dcterms:W3CDTF">2023-03-09T12:33:00Z</dcterms:modified>
</cp:coreProperties>
</file>