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3978"/>
        <w:gridCol w:w="1736"/>
        <w:gridCol w:w="1027"/>
      </w:tblGrid>
      <w:tr w:rsidR="006A40F4" w:rsidRPr="00531203" w:rsidTr="00A7574E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Default="006A40F4" w:rsidP="00531203">
            <w:pPr>
              <w:jc w:val="center"/>
            </w:pPr>
          </w:p>
          <w:p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 xml:space="preserve">Masarykovo </w:t>
            </w:r>
            <w:proofErr w:type="gramStart"/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nám.1</w:t>
            </w:r>
            <w:proofErr w:type="gramEnd"/>
          </w:p>
          <w:p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0" w:name="Rozevírací1"/>
          <w:p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8E1FA5">
              <w:rPr>
                <w:b/>
                <w:color w:val="0000FF"/>
                <w:spacing w:val="74"/>
                <w:sz w:val="30"/>
                <w:szCs w:val="30"/>
              </w:rPr>
            </w:r>
            <w:r w:rsidR="008E1FA5">
              <w:rPr>
                <w:b/>
                <w:color w:val="0000FF"/>
                <w:spacing w:val="74"/>
                <w:sz w:val="30"/>
                <w:szCs w:val="30"/>
              </w:rPr>
              <w:fldChar w:fldCharType="separate"/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0"/>
          </w:p>
          <w:p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6A40F4" w:rsidRPr="00531203" w:rsidRDefault="00E46EB7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7574E">
              <w:rPr>
                <w:b/>
              </w:rPr>
              <w:t>/2023</w:t>
            </w:r>
          </w:p>
          <w:p w:rsidR="006A40F4" w:rsidRPr="00531203" w:rsidRDefault="006A40F4" w:rsidP="005B082F">
            <w:pPr>
              <w:tabs>
                <w:tab w:val="left" w:pos="1440"/>
                <w:tab w:val="left" w:pos="5580"/>
              </w:tabs>
              <w:jc w:val="center"/>
              <w:rPr>
                <w:sz w:val="20"/>
                <w:szCs w:val="20"/>
              </w:rPr>
            </w:pPr>
          </w:p>
        </w:tc>
      </w:tr>
      <w:tr w:rsidR="006A40F4" w:rsidRPr="00531203" w:rsidTr="00A7574E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6A40F4" w:rsidRPr="00531203" w:rsidRDefault="006A40F4" w:rsidP="00C7037D">
            <w:pPr>
              <w:rPr>
                <w:sz w:val="10"/>
                <w:szCs w:val="1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531203">
              <w:rPr>
                <w:sz w:val="20"/>
                <w:szCs w:val="20"/>
              </w:rPr>
              <w:instrText xml:space="preserve"> FORMTEXT </w:instrText>
            </w:r>
            <w:r w:rsidRPr="00531203">
              <w:rPr>
                <w:sz w:val="20"/>
                <w:szCs w:val="20"/>
              </w:rPr>
            </w:r>
            <w:r w:rsidRPr="00531203">
              <w:rPr>
                <w:sz w:val="20"/>
                <w:szCs w:val="20"/>
              </w:rPr>
              <w:fldChar w:fldCharType="separate"/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noProof/>
                <w:sz w:val="20"/>
                <w:szCs w:val="20"/>
              </w:rPr>
              <w:t> </w:t>
            </w:r>
            <w:r w:rsidRPr="0053120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A40F4" w:rsidRPr="00531203" w:rsidTr="00A7574E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978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2763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:rsidTr="00A7574E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5B082F" w:rsidP="005B082F">
            <w:pPr>
              <w:tabs>
                <w:tab w:val="left" w:pos="1440"/>
                <w:tab w:val="left" w:pos="55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Mgr. Michaela Spazierová</w:t>
            </w: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5D0551"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  <w:r w:rsidR="005B082F">
              <w:rPr>
                <w:b/>
              </w:rPr>
              <w:t xml:space="preserve"> a majetku</w:t>
            </w:r>
          </w:p>
        </w:tc>
        <w:tc>
          <w:tcPr>
            <w:tcW w:w="3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0551">
              <w:rPr>
                <w:b/>
                <w:noProof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531203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5D0551"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  <w:r w:rsidR="005A12AB">
              <w:rPr>
                <w:b/>
              </w:rPr>
              <w:t xml:space="preserve"> </w:t>
            </w:r>
            <w:r w:rsidR="005B082F">
              <w:rPr>
                <w:b/>
              </w:rPr>
              <w:t>a majetku</w:t>
            </w:r>
          </w:p>
        </w:tc>
        <w:tc>
          <w:tcPr>
            <w:tcW w:w="27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0551">
              <w:rPr>
                <w:b/>
                <w:noProof/>
              </w:rPr>
              <w:t>zastupitelstvo města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C51E30" w:rsidP="00D86569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usnesením č.</w:t>
            </w:r>
            <w:r w:rsidR="00A7574E">
              <w:rPr>
                <w:b/>
              </w:rPr>
              <w:t xml:space="preserve"> </w:t>
            </w:r>
            <w:r w:rsidR="00FA3F73">
              <w:rPr>
                <w:b/>
              </w:rPr>
              <w:t>153</w:t>
            </w:r>
          </w:p>
        </w:tc>
      </w:tr>
      <w:tr w:rsidR="006A40F4" w:rsidRPr="00531203" w:rsidTr="00A7574E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A7574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proofErr w:type="gramStart"/>
            <w:r w:rsidR="00A7574E">
              <w:rPr>
                <w:sz w:val="20"/>
                <w:szCs w:val="20"/>
              </w:rPr>
              <w:t>20.2.2023</w:t>
            </w:r>
            <w:proofErr w:type="gramEnd"/>
          </w:p>
        </w:tc>
        <w:tc>
          <w:tcPr>
            <w:tcW w:w="39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A7574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proofErr w:type="gramStart"/>
            <w:r w:rsidR="00A7574E">
              <w:rPr>
                <w:sz w:val="20"/>
                <w:szCs w:val="20"/>
              </w:rPr>
              <w:t>20.2.2023</w:t>
            </w:r>
            <w:proofErr w:type="gramEnd"/>
          </w:p>
        </w:tc>
        <w:tc>
          <w:tcPr>
            <w:tcW w:w="2763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A7574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proofErr w:type="gramStart"/>
            <w:r w:rsidR="00A7574E">
              <w:rPr>
                <w:sz w:val="20"/>
                <w:szCs w:val="20"/>
              </w:rPr>
              <w:t>28.2.2023</w:t>
            </w:r>
            <w:proofErr w:type="gramEnd"/>
          </w:p>
        </w:tc>
      </w:tr>
    </w:tbl>
    <w:p w:rsidR="00C7037D" w:rsidRPr="00536200" w:rsidRDefault="00D03B4E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00193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1DD40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F278F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C7037D" w:rsidRPr="000D0536" w:rsidRDefault="00C7037D" w:rsidP="00C7037D">
      <w:pPr>
        <w:rPr>
          <w:sz w:val="12"/>
          <w:szCs w:val="12"/>
        </w:rPr>
      </w:pPr>
    </w:p>
    <w:p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2" w:name="Text3"/>
    <w:p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D86569" w:rsidRPr="00D86569">
        <w:rPr>
          <w:b/>
          <w:noProof/>
          <w:sz w:val="32"/>
          <w:szCs w:val="32"/>
        </w:rPr>
        <w:t>o zákazu požívání alkoholických nápojů a jiných návykových látek na veřejném prostranství</w:t>
      </w:r>
      <w:r w:rsidRPr="00B928BA">
        <w:rPr>
          <w:b/>
          <w:sz w:val="32"/>
          <w:szCs w:val="32"/>
        </w:rPr>
        <w:fldChar w:fldCharType="end"/>
      </w:r>
      <w:bookmarkEnd w:id="2"/>
    </w:p>
    <w:p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D77F98" w:rsidRPr="00130B54" w:rsidRDefault="00D77F98" w:rsidP="00F30F0F">
      <w:pPr>
        <w:tabs>
          <w:tab w:val="left" w:pos="1440"/>
          <w:tab w:val="left" w:pos="5580"/>
        </w:tabs>
      </w:pPr>
    </w:p>
    <w:p w:rsidR="00C7037D" w:rsidRPr="00130B54" w:rsidRDefault="00C7037D" w:rsidP="00F30F0F">
      <w:pPr>
        <w:tabs>
          <w:tab w:val="left" w:pos="1440"/>
          <w:tab w:val="left" w:pos="5580"/>
        </w:tabs>
      </w:pPr>
    </w:p>
    <w:p w:rsidR="00253C58" w:rsidRPr="00253C58" w:rsidRDefault="00130B54" w:rsidP="00F30F0F">
      <w:pPr>
        <w:tabs>
          <w:tab w:val="left" w:pos="1440"/>
          <w:tab w:val="left" w:pos="5580"/>
        </w:tabs>
        <w:rPr>
          <w:b/>
          <w:u w:val="single"/>
        </w:rPr>
      </w:pPr>
      <w:r w:rsidRPr="00253C58">
        <w:rPr>
          <w:b/>
          <w:u w:val="single"/>
        </w:rPr>
        <w:t>Obsah:</w:t>
      </w:r>
    </w:p>
    <w:p w:rsidR="0054402D" w:rsidRPr="00AD6A9F" w:rsidRDefault="003858B7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189408" w:history="1">
        <w:r w:rsidR="0054402D" w:rsidRPr="00B026A1">
          <w:rPr>
            <w:rStyle w:val="Hypertextovodkaz"/>
            <w:noProof/>
          </w:rPr>
          <w:t>Čl. 1 - Úvodní ustanovení</w:t>
        </w:r>
        <w:r w:rsidR="0054402D">
          <w:rPr>
            <w:noProof/>
            <w:webHidden/>
          </w:rPr>
          <w:tab/>
        </w:r>
        <w:r w:rsidR="0054402D">
          <w:rPr>
            <w:noProof/>
            <w:webHidden/>
          </w:rPr>
          <w:fldChar w:fldCharType="begin"/>
        </w:r>
        <w:r w:rsidR="0054402D">
          <w:rPr>
            <w:noProof/>
            <w:webHidden/>
          </w:rPr>
          <w:instrText xml:space="preserve"> PAGEREF _Toc22189408 \h </w:instrText>
        </w:r>
        <w:r w:rsidR="0054402D">
          <w:rPr>
            <w:noProof/>
            <w:webHidden/>
          </w:rPr>
        </w:r>
        <w:r w:rsidR="0054402D"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2</w:t>
        </w:r>
        <w:r w:rsidR="0054402D">
          <w:rPr>
            <w:noProof/>
            <w:webHidden/>
          </w:rPr>
          <w:fldChar w:fldCharType="end"/>
        </w:r>
      </w:hyperlink>
    </w:p>
    <w:p w:rsidR="0054402D" w:rsidRPr="00AD6A9F" w:rsidRDefault="008E1FA5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2189409" w:history="1">
        <w:r w:rsidR="0054402D" w:rsidRPr="00B026A1">
          <w:rPr>
            <w:rStyle w:val="Hypertextovodkaz"/>
            <w:noProof/>
          </w:rPr>
          <w:t>Čl. 2 - Vymezení pojmů</w:t>
        </w:r>
        <w:r w:rsidR="0054402D">
          <w:rPr>
            <w:noProof/>
            <w:webHidden/>
          </w:rPr>
          <w:tab/>
        </w:r>
        <w:r w:rsidR="0054402D">
          <w:rPr>
            <w:noProof/>
            <w:webHidden/>
          </w:rPr>
          <w:fldChar w:fldCharType="begin"/>
        </w:r>
        <w:r w:rsidR="0054402D">
          <w:rPr>
            <w:noProof/>
            <w:webHidden/>
          </w:rPr>
          <w:instrText xml:space="preserve"> PAGEREF _Toc22189409 \h </w:instrText>
        </w:r>
        <w:r w:rsidR="0054402D">
          <w:rPr>
            <w:noProof/>
            <w:webHidden/>
          </w:rPr>
        </w:r>
        <w:r w:rsidR="0054402D"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2</w:t>
        </w:r>
        <w:r w:rsidR="0054402D">
          <w:rPr>
            <w:noProof/>
            <w:webHidden/>
          </w:rPr>
          <w:fldChar w:fldCharType="end"/>
        </w:r>
      </w:hyperlink>
    </w:p>
    <w:p w:rsidR="0054402D" w:rsidRPr="00AD6A9F" w:rsidRDefault="008E1FA5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2189410" w:history="1">
        <w:r w:rsidR="0054402D" w:rsidRPr="00B026A1">
          <w:rPr>
            <w:rStyle w:val="Hypertextovodkaz"/>
            <w:noProof/>
          </w:rPr>
          <w:t>Čl. 3 - Zákaz požívání alkoholických nápojů a jiných návykových látek na veřejném prostranství</w:t>
        </w:r>
        <w:r w:rsidR="0054402D">
          <w:rPr>
            <w:noProof/>
            <w:webHidden/>
          </w:rPr>
          <w:tab/>
        </w:r>
        <w:r w:rsidR="0054402D">
          <w:rPr>
            <w:noProof/>
            <w:webHidden/>
          </w:rPr>
          <w:fldChar w:fldCharType="begin"/>
        </w:r>
        <w:r w:rsidR="0054402D">
          <w:rPr>
            <w:noProof/>
            <w:webHidden/>
          </w:rPr>
          <w:instrText xml:space="preserve"> PAGEREF _Toc22189410 \h </w:instrText>
        </w:r>
        <w:r w:rsidR="0054402D">
          <w:rPr>
            <w:noProof/>
            <w:webHidden/>
          </w:rPr>
        </w:r>
        <w:r w:rsidR="0054402D"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2</w:t>
        </w:r>
        <w:r w:rsidR="0054402D">
          <w:rPr>
            <w:noProof/>
            <w:webHidden/>
          </w:rPr>
          <w:fldChar w:fldCharType="end"/>
        </w:r>
      </w:hyperlink>
    </w:p>
    <w:p w:rsidR="0054402D" w:rsidRPr="00AD6A9F" w:rsidRDefault="008E1FA5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2189411" w:history="1">
        <w:r w:rsidR="0054402D" w:rsidRPr="00B026A1">
          <w:rPr>
            <w:rStyle w:val="Hypertextovodkaz"/>
            <w:noProof/>
          </w:rPr>
          <w:t>Čl. 4 - Závěrečná ustanovení</w:t>
        </w:r>
        <w:r w:rsidR="0054402D">
          <w:rPr>
            <w:noProof/>
            <w:webHidden/>
          </w:rPr>
          <w:tab/>
        </w:r>
        <w:r w:rsidR="0054402D">
          <w:rPr>
            <w:noProof/>
            <w:webHidden/>
          </w:rPr>
          <w:fldChar w:fldCharType="begin"/>
        </w:r>
        <w:r w:rsidR="0054402D">
          <w:rPr>
            <w:noProof/>
            <w:webHidden/>
          </w:rPr>
          <w:instrText xml:space="preserve"> PAGEREF _Toc22189411 \h </w:instrText>
        </w:r>
        <w:r w:rsidR="0054402D">
          <w:rPr>
            <w:noProof/>
            <w:webHidden/>
          </w:rPr>
        </w:r>
        <w:r w:rsidR="0054402D"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3</w:t>
        </w:r>
        <w:r w:rsidR="0054402D">
          <w:rPr>
            <w:noProof/>
            <w:webHidden/>
          </w:rPr>
          <w:fldChar w:fldCharType="end"/>
        </w:r>
      </w:hyperlink>
    </w:p>
    <w:p w:rsidR="0054402D" w:rsidRPr="00AD6A9F" w:rsidRDefault="008E1FA5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2189412" w:history="1">
        <w:r w:rsidR="0054402D" w:rsidRPr="00B026A1">
          <w:rPr>
            <w:rStyle w:val="Hypertextovodkaz"/>
            <w:noProof/>
          </w:rPr>
          <w:t>Čl. 5 - Zrušovací ustanovení</w:t>
        </w:r>
        <w:r w:rsidR="0054402D">
          <w:rPr>
            <w:noProof/>
            <w:webHidden/>
          </w:rPr>
          <w:tab/>
        </w:r>
        <w:r w:rsidR="0054402D">
          <w:rPr>
            <w:noProof/>
            <w:webHidden/>
          </w:rPr>
          <w:fldChar w:fldCharType="begin"/>
        </w:r>
        <w:r w:rsidR="0054402D">
          <w:rPr>
            <w:noProof/>
            <w:webHidden/>
          </w:rPr>
          <w:instrText xml:space="preserve"> PAGEREF _Toc22189412 \h </w:instrText>
        </w:r>
        <w:r w:rsidR="0054402D">
          <w:rPr>
            <w:noProof/>
            <w:webHidden/>
          </w:rPr>
        </w:r>
        <w:r w:rsidR="0054402D"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3</w:t>
        </w:r>
        <w:r w:rsidR="0054402D">
          <w:rPr>
            <w:noProof/>
            <w:webHidden/>
          </w:rPr>
          <w:fldChar w:fldCharType="end"/>
        </w:r>
      </w:hyperlink>
    </w:p>
    <w:p w:rsidR="0054402D" w:rsidRPr="00AD6A9F" w:rsidRDefault="008E1FA5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2189413" w:history="1">
        <w:r w:rsidR="0054402D" w:rsidRPr="00B026A1">
          <w:rPr>
            <w:rStyle w:val="Hypertextovodkaz"/>
            <w:noProof/>
          </w:rPr>
          <w:t>Čl. 6 - Účinnost</w:t>
        </w:r>
        <w:r w:rsidR="0054402D">
          <w:rPr>
            <w:noProof/>
            <w:webHidden/>
          </w:rPr>
          <w:tab/>
        </w:r>
        <w:r w:rsidR="0054402D">
          <w:rPr>
            <w:noProof/>
            <w:webHidden/>
          </w:rPr>
          <w:fldChar w:fldCharType="begin"/>
        </w:r>
        <w:r w:rsidR="0054402D">
          <w:rPr>
            <w:noProof/>
            <w:webHidden/>
          </w:rPr>
          <w:instrText xml:space="preserve"> PAGEREF _Toc22189413 \h </w:instrText>
        </w:r>
        <w:r w:rsidR="0054402D">
          <w:rPr>
            <w:noProof/>
            <w:webHidden/>
          </w:rPr>
        </w:r>
        <w:r w:rsidR="0054402D">
          <w:rPr>
            <w:noProof/>
            <w:webHidden/>
          </w:rPr>
          <w:fldChar w:fldCharType="separate"/>
        </w:r>
        <w:r w:rsidR="00A7574E">
          <w:rPr>
            <w:noProof/>
            <w:webHidden/>
          </w:rPr>
          <w:t>3</w:t>
        </w:r>
        <w:r w:rsidR="0054402D">
          <w:rPr>
            <w:noProof/>
            <w:webHidden/>
          </w:rPr>
          <w:fldChar w:fldCharType="end"/>
        </w:r>
      </w:hyperlink>
    </w:p>
    <w:p w:rsidR="00426574" w:rsidRPr="00130B54" w:rsidRDefault="003858B7" w:rsidP="00F30F0F">
      <w:pPr>
        <w:tabs>
          <w:tab w:val="left" w:pos="1440"/>
          <w:tab w:val="left" w:pos="5580"/>
        </w:tabs>
      </w:pPr>
      <w:r>
        <w:fldChar w:fldCharType="end"/>
      </w:r>
    </w:p>
    <w:p w:rsidR="00426574" w:rsidRPr="00130B54" w:rsidRDefault="00426574" w:rsidP="00F30F0F">
      <w:pPr>
        <w:tabs>
          <w:tab w:val="left" w:pos="1440"/>
          <w:tab w:val="left" w:pos="5580"/>
        </w:tabs>
      </w:pPr>
    </w:p>
    <w:p w:rsidR="00426574" w:rsidRPr="00253C58" w:rsidRDefault="00130B54" w:rsidP="00F30F0F">
      <w:pPr>
        <w:tabs>
          <w:tab w:val="left" w:pos="1440"/>
          <w:tab w:val="left" w:pos="5580"/>
        </w:tabs>
        <w:rPr>
          <w:b/>
          <w:u w:val="single"/>
        </w:rPr>
      </w:pPr>
      <w:r w:rsidRPr="00253C58">
        <w:rPr>
          <w:b/>
          <w:u w:val="single"/>
        </w:rPr>
        <w:t>Přílohy:</w:t>
      </w:r>
    </w:p>
    <w:p w:rsidR="00426574" w:rsidRDefault="00253C58" w:rsidP="00F30F0F">
      <w:pPr>
        <w:tabs>
          <w:tab w:val="left" w:pos="1440"/>
          <w:tab w:val="left" w:pos="5580"/>
        </w:tabs>
      </w:pPr>
      <w:r>
        <w:t xml:space="preserve">Příloha č. 1 - </w:t>
      </w:r>
      <w:r w:rsidRPr="00253C58">
        <w:t>Seznam zastřešených autobusových čekáren MHD Hodonín</w:t>
      </w:r>
    </w:p>
    <w:p w:rsidR="00253C58" w:rsidRPr="00130B54" w:rsidRDefault="00253C58" w:rsidP="00F30F0F">
      <w:pPr>
        <w:tabs>
          <w:tab w:val="left" w:pos="1440"/>
          <w:tab w:val="left" w:pos="5580"/>
        </w:tabs>
      </w:pPr>
      <w:r>
        <w:t xml:space="preserve">Příloha č. 2 </w:t>
      </w:r>
      <w:r w:rsidR="00645FDA">
        <w:t xml:space="preserve">- </w:t>
      </w:r>
      <w:r>
        <w:t>Vyznačení ploch dotčených touto obecně závaznou vyhláškou</w:t>
      </w:r>
    </w:p>
    <w:p w:rsidR="00D77F98" w:rsidRPr="00130B54" w:rsidRDefault="00D77F98" w:rsidP="00D77F98">
      <w:pPr>
        <w:tabs>
          <w:tab w:val="left" w:pos="1440"/>
          <w:tab w:val="left" w:pos="5580"/>
        </w:tabs>
        <w:jc w:val="center"/>
        <w:rPr>
          <w:b/>
        </w:rPr>
      </w:pPr>
    </w:p>
    <w:p w:rsidR="00442EE7" w:rsidRDefault="00442EE7" w:rsidP="00B72B7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  <w:bookmarkStart w:id="3" w:name="_GoBack"/>
      <w:bookmarkEnd w:id="3"/>
    </w:p>
    <w:p w:rsidR="00A52306" w:rsidRDefault="00A52306" w:rsidP="00A52306">
      <w:pPr>
        <w:tabs>
          <w:tab w:val="left" w:pos="3570"/>
        </w:tabs>
      </w:pPr>
    </w:p>
    <w:p w:rsidR="00D86569" w:rsidRDefault="00D86569" w:rsidP="00A52306">
      <w:pPr>
        <w:tabs>
          <w:tab w:val="left" w:pos="3570"/>
        </w:tabs>
      </w:pPr>
    </w:p>
    <w:p w:rsidR="00D86569" w:rsidRPr="00D86569" w:rsidRDefault="00D86569" w:rsidP="00D86569"/>
    <w:p w:rsidR="00D86569" w:rsidRPr="00D86569" w:rsidRDefault="00D86569" w:rsidP="00D86569"/>
    <w:p w:rsidR="00D86569" w:rsidRPr="00D86569" w:rsidRDefault="00D86569" w:rsidP="00D86569"/>
    <w:p w:rsidR="00D86569" w:rsidRPr="00D86569" w:rsidRDefault="00D86569" w:rsidP="00D86569"/>
    <w:p w:rsidR="00D86569" w:rsidRPr="00D86569" w:rsidRDefault="00D86569" w:rsidP="00D86569"/>
    <w:p w:rsidR="00D86569" w:rsidRPr="00D86569" w:rsidRDefault="00D86569" w:rsidP="00D86569"/>
    <w:p w:rsidR="00D86569" w:rsidRPr="00DD0247" w:rsidRDefault="00A52306" w:rsidP="00D86569">
      <w:pPr>
        <w:jc w:val="center"/>
        <w:rPr>
          <w:b/>
        </w:rPr>
      </w:pPr>
      <w:r w:rsidRPr="00D86569">
        <w:br w:type="page"/>
      </w:r>
      <w:r w:rsidR="00D86569" w:rsidRPr="00DD0247">
        <w:rPr>
          <w:b/>
        </w:rPr>
        <w:lastRenderedPageBreak/>
        <w:t>OBECNĚ ZÁVAZNÁ VYHLÁŠKA</w:t>
      </w:r>
    </w:p>
    <w:p w:rsidR="00D86569" w:rsidRPr="00DD0247" w:rsidRDefault="006E5838" w:rsidP="00D86569">
      <w:pPr>
        <w:jc w:val="center"/>
        <w:rPr>
          <w:b/>
        </w:rPr>
      </w:pPr>
      <w:r>
        <w:rPr>
          <w:b/>
        </w:rPr>
        <w:t xml:space="preserve"> č. </w:t>
      </w:r>
      <w:r w:rsidR="00FA3F73">
        <w:rPr>
          <w:b/>
        </w:rPr>
        <w:t>153</w:t>
      </w:r>
    </w:p>
    <w:p w:rsidR="00D86569" w:rsidRPr="00DD0247" w:rsidRDefault="00D86569" w:rsidP="00D86569">
      <w:pPr>
        <w:jc w:val="center"/>
        <w:rPr>
          <w:b/>
        </w:rPr>
      </w:pPr>
    </w:p>
    <w:p w:rsidR="00D86569" w:rsidRPr="00DD0247" w:rsidRDefault="00D86569" w:rsidP="00D86569">
      <w:pPr>
        <w:jc w:val="center"/>
        <w:rPr>
          <w:b/>
        </w:rPr>
      </w:pPr>
      <w:r w:rsidRPr="00DD0247">
        <w:rPr>
          <w:b/>
        </w:rPr>
        <w:t>o zákazu požívání alkoholických nápojů a jiných návykových látek na veřejném prostranství</w:t>
      </w:r>
    </w:p>
    <w:p w:rsidR="00D86569" w:rsidRPr="00DD0247" w:rsidRDefault="00D86569" w:rsidP="00D86569"/>
    <w:p w:rsidR="00D86569" w:rsidRPr="00DD0247" w:rsidRDefault="00D86569" w:rsidP="00D86569">
      <w:pPr>
        <w:jc w:val="both"/>
      </w:pPr>
    </w:p>
    <w:p w:rsidR="00D86569" w:rsidRPr="00DD0247" w:rsidRDefault="00D86569" w:rsidP="00253C58">
      <w:pPr>
        <w:pStyle w:val="Nadpis1"/>
      </w:pPr>
      <w:bookmarkStart w:id="4" w:name="_Toc22189408"/>
      <w:r w:rsidRPr="00DD0247">
        <w:t>Čl. 1</w:t>
      </w:r>
      <w:r w:rsidR="00253C58" w:rsidRPr="00DD0247">
        <w:t xml:space="preserve"> - </w:t>
      </w:r>
      <w:r w:rsidRPr="00DD0247">
        <w:t>Úvodní ustanovení</w:t>
      </w:r>
      <w:bookmarkEnd w:id="4"/>
    </w:p>
    <w:p w:rsidR="00D86569" w:rsidRPr="00DD0247" w:rsidRDefault="00D86569" w:rsidP="00D86569">
      <w:pPr>
        <w:jc w:val="center"/>
        <w:rPr>
          <w:b/>
        </w:rPr>
      </w:pPr>
    </w:p>
    <w:p w:rsidR="00D86569" w:rsidRPr="00DD0247" w:rsidRDefault="00D86569" w:rsidP="002773DA">
      <w:pPr>
        <w:pStyle w:val="Styl2"/>
      </w:pPr>
      <w:r w:rsidRPr="00DD0247">
        <w:t>Cílem této vyhlášky, v rámci zabezpečení místních záležitostí veřejného pořádku, je vymezení míst, na kterých se zakazuje požívání alkoholických nápojů a jiných návykových látek, z důvodu ochrany dětí a mládeže před negativním vlivem požívání alkoholu a jiných návykových látek</w:t>
      </w:r>
      <w:r w:rsidR="002773DA">
        <w:t>.</w:t>
      </w:r>
      <w:r w:rsidRPr="00DD0247">
        <w:t xml:space="preserve"> </w:t>
      </w:r>
    </w:p>
    <w:p w:rsidR="00D86569" w:rsidRPr="00DD0247" w:rsidRDefault="00D86569" w:rsidP="00D86569">
      <w:pPr>
        <w:jc w:val="both"/>
      </w:pPr>
    </w:p>
    <w:p w:rsidR="00D86569" w:rsidRPr="00DD0247" w:rsidRDefault="00D86569" w:rsidP="00253C58">
      <w:pPr>
        <w:pStyle w:val="Nadpis1"/>
        <w:spacing w:before="0"/>
      </w:pPr>
      <w:bookmarkStart w:id="5" w:name="_Toc22189409"/>
      <w:r w:rsidRPr="00DD0247">
        <w:t>Čl. 2</w:t>
      </w:r>
      <w:r w:rsidR="00253C58" w:rsidRPr="00DD0247">
        <w:t xml:space="preserve"> - </w:t>
      </w:r>
      <w:r w:rsidRPr="00DD0247">
        <w:t>Vymezení pojmů</w:t>
      </w:r>
      <w:bookmarkEnd w:id="5"/>
    </w:p>
    <w:p w:rsidR="00D86569" w:rsidRPr="00DD0247" w:rsidRDefault="00D86569" w:rsidP="00D86569">
      <w:pPr>
        <w:jc w:val="center"/>
        <w:rPr>
          <w:b/>
        </w:rPr>
      </w:pPr>
    </w:p>
    <w:p w:rsidR="00D86569" w:rsidRPr="00DD0247" w:rsidRDefault="00D86569" w:rsidP="002773DA">
      <w:pPr>
        <w:pStyle w:val="Styl2"/>
      </w:pPr>
      <w:r w:rsidRPr="00DD0247"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Pr="00DD0247">
        <w:rPr>
          <w:rStyle w:val="Znakapoznpodarou"/>
        </w:rPr>
        <w:footnoteReference w:id="1"/>
      </w:r>
    </w:p>
    <w:p w:rsidR="00D86569" w:rsidRPr="00DD0247" w:rsidRDefault="00D86569" w:rsidP="00D86569"/>
    <w:p w:rsidR="00D86569" w:rsidRPr="00DD0247" w:rsidRDefault="00D86569" w:rsidP="00253C58">
      <w:pPr>
        <w:pStyle w:val="Nadpis1"/>
        <w:spacing w:before="0"/>
      </w:pPr>
      <w:bookmarkStart w:id="6" w:name="_Toc22189410"/>
      <w:r w:rsidRPr="00DD0247">
        <w:t>Čl. 3</w:t>
      </w:r>
      <w:r w:rsidR="00253C58" w:rsidRPr="00DD0247">
        <w:t xml:space="preserve"> - </w:t>
      </w:r>
      <w:r w:rsidRPr="00DD0247">
        <w:t>Zákaz požívání alkoholických nápojů a jiných návykových látek na veřejném prostranství</w:t>
      </w:r>
      <w:bookmarkEnd w:id="6"/>
    </w:p>
    <w:p w:rsidR="00D86569" w:rsidRPr="00DD0247" w:rsidRDefault="00D86569" w:rsidP="00D86569">
      <w:pPr>
        <w:jc w:val="center"/>
        <w:rPr>
          <w:b/>
        </w:rPr>
      </w:pPr>
    </w:p>
    <w:p w:rsidR="00786712" w:rsidRDefault="00D86569" w:rsidP="002773DA">
      <w:pPr>
        <w:pStyle w:val="Styl1"/>
      </w:pPr>
      <w:r w:rsidRPr="00DD0247">
        <w:t>Zakazuje se požívání alkoholických nápojů a jiných návykových látek</w:t>
      </w:r>
      <w:r w:rsidR="00786712">
        <w:t xml:space="preserve"> </w:t>
      </w:r>
      <w:r w:rsidR="00786712" w:rsidRPr="00DD0247">
        <w:t>na vymezených plochách veřejného prostranství ve městě Hodonín</w:t>
      </w:r>
      <w:r w:rsidR="00786712">
        <w:t>.</w:t>
      </w:r>
    </w:p>
    <w:p w:rsidR="00466E76" w:rsidRDefault="00D86569" w:rsidP="002773DA">
      <w:pPr>
        <w:pStyle w:val="Styl1"/>
      </w:pPr>
      <w:r w:rsidRPr="00DD0247">
        <w:t>Zákaz požívání alkoholických n</w:t>
      </w:r>
      <w:r w:rsidR="00F32512">
        <w:t>ápojů a jiných návykových látek</w:t>
      </w:r>
      <w:r w:rsidRPr="00DD0247">
        <w:t xml:space="preserve"> se vztahuje na veškeré autobusové zastávky s přístřeškem v k. </w:t>
      </w:r>
      <w:proofErr w:type="spellStart"/>
      <w:r w:rsidRPr="00DD0247">
        <w:t>ú.</w:t>
      </w:r>
      <w:proofErr w:type="spellEnd"/>
      <w:r w:rsidRPr="00DD0247">
        <w:t xml:space="preserve"> Hodonín (příloha č. 1) a dále na plochy uvedené v příloze č. 2. Přílohy jsou nedílnou součástí této vyhlášky.</w:t>
      </w:r>
    </w:p>
    <w:p w:rsidR="00786712" w:rsidRDefault="00786712" w:rsidP="002773DA">
      <w:pPr>
        <w:pStyle w:val="Styl1"/>
      </w:pPr>
      <w:r>
        <w:t xml:space="preserve">Zákaz </w:t>
      </w:r>
      <w:r w:rsidRPr="00DD0247">
        <w:t>požívání alkoholických ná</w:t>
      </w:r>
      <w:r w:rsidR="00F32512">
        <w:t xml:space="preserve">pojů a jiných návykových látek </w:t>
      </w:r>
      <w:r w:rsidRPr="00DD0247">
        <w:t xml:space="preserve">se </w:t>
      </w:r>
      <w:r>
        <w:t xml:space="preserve">dále </w:t>
      </w:r>
      <w:r w:rsidRPr="00DD0247">
        <w:t>vztahuje na</w:t>
      </w:r>
      <w:r>
        <w:t>:</w:t>
      </w:r>
    </w:p>
    <w:p w:rsidR="00786712" w:rsidRPr="009C5828" w:rsidRDefault="00DD14F6" w:rsidP="002773DA">
      <w:pPr>
        <w:pStyle w:val="Styl3"/>
      </w:pPr>
      <w:r>
        <w:t>veřejn</w:t>
      </w:r>
      <w:r w:rsidR="0054402D">
        <w:t>é</w:t>
      </w:r>
      <w:r>
        <w:t xml:space="preserve"> prostranství nacházející </w:t>
      </w:r>
      <w:r w:rsidRPr="009C5828">
        <w:t xml:space="preserve">se </w:t>
      </w:r>
      <w:r w:rsidR="004D2D23" w:rsidRPr="009C5828">
        <w:t>v okruhu</w:t>
      </w:r>
      <w:r w:rsidRPr="009C5828">
        <w:t xml:space="preserve"> 50 m od sportovní hal</w:t>
      </w:r>
      <w:r w:rsidR="007C18F2" w:rsidRPr="009C5828">
        <w:t>y umístěné na adrese Lipová alej 4110/23a, Hodonín</w:t>
      </w:r>
      <w:r w:rsidR="00786712" w:rsidRPr="009C5828">
        <w:t>;</w:t>
      </w:r>
    </w:p>
    <w:p w:rsidR="00786712" w:rsidRPr="009C5828" w:rsidRDefault="00786712" w:rsidP="002773DA">
      <w:pPr>
        <w:pStyle w:val="Styl3"/>
      </w:pPr>
      <w:r w:rsidRPr="009C5828">
        <w:t>veřejn</w:t>
      </w:r>
      <w:r w:rsidR="0054402D" w:rsidRPr="009C5828">
        <w:t>é</w:t>
      </w:r>
      <w:r w:rsidRPr="009C5828">
        <w:t xml:space="preserve"> prostranství nacházející se </w:t>
      </w:r>
      <w:r w:rsidR="004D2D23" w:rsidRPr="009C5828">
        <w:t>v okruhu</w:t>
      </w:r>
      <w:r w:rsidRPr="009C5828">
        <w:t xml:space="preserve"> 50 m od </w:t>
      </w:r>
      <w:r w:rsidR="007C18F2" w:rsidRPr="009C5828">
        <w:t>obchodního centra</w:t>
      </w:r>
      <w:r w:rsidR="00800274" w:rsidRPr="009C5828">
        <w:t xml:space="preserve"> </w:t>
      </w:r>
      <w:r w:rsidR="004D2D23" w:rsidRPr="009C5828">
        <w:t xml:space="preserve">nacházejícího se </w:t>
      </w:r>
      <w:r w:rsidR="00800274" w:rsidRPr="009C5828">
        <w:t>na adrese</w:t>
      </w:r>
      <w:r w:rsidR="007C18F2" w:rsidRPr="009C5828">
        <w:t xml:space="preserve"> Konečná 4010/4, Hodonín</w:t>
      </w:r>
      <w:r w:rsidR="0054402D" w:rsidRPr="009C5828">
        <w:t>.</w:t>
      </w:r>
    </w:p>
    <w:p w:rsidR="004D2D23" w:rsidRDefault="004D2D23" w:rsidP="004D2D23">
      <w:pPr>
        <w:pStyle w:val="Styl1"/>
      </w:pPr>
      <w:r>
        <w:t xml:space="preserve">Zákaz </w:t>
      </w:r>
      <w:r w:rsidR="003F7864" w:rsidRPr="00512845">
        <w:rPr>
          <w:rStyle w:val="Styl1Char"/>
        </w:rPr>
        <w:t xml:space="preserve">požívání alkoholických nápojů </w:t>
      </w:r>
      <w:r w:rsidR="002721B1" w:rsidRPr="00512845">
        <w:t>dle</w:t>
      </w:r>
      <w:r w:rsidR="002721B1">
        <w:t xml:space="preserve"> této vyhlášky</w:t>
      </w:r>
      <w:r w:rsidR="003F7864" w:rsidRPr="002773DA">
        <w:rPr>
          <w:rStyle w:val="Styl1Char"/>
        </w:rPr>
        <w:t xml:space="preserve"> </w:t>
      </w:r>
      <w:r>
        <w:t>se nevztahuje na:</w:t>
      </w:r>
    </w:p>
    <w:p w:rsidR="004D2D23" w:rsidRPr="00512845" w:rsidRDefault="004D2D23" w:rsidP="004D2D23">
      <w:pPr>
        <w:pStyle w:val="Styl3"/>
      </w:pPr>
      <w:r w:rsidRPr="00786712">
        <w:t>prostor</w:t>
      </w:r>
      <w:r>
        <w:t>y</w:t>
      </w:r>
      <w:r w:rsidRPr="00786712">
        <w:t xml:space="preserve"> předzahrádek a zahrádek, které jsou součástí zařízení poskytujících hostinskou činnost, v souladu s </w:t>
      </w:r>
      <w:r w:rsidRPr="00512845">
        <w:t xml:space="preserve">jejich provozní dobou, které jsou umístěny na dotčených prostranstvích; </w:t>
      </w:r>
    </w:p>
    <w:p w:rsidR="004D2D23" w:rsidRPr="00512845" w:rsidRDefault="004D2D23" w:rsidP="005F5EA7">
      <w:pPr>
        <w:pStyle w:val="Styl3"/>
      </w:pPr>
      <w:r w:rsidRPr="00512845">
        <w:t>stánky s</w:t>
      </w:r>
      <w:r w:rsidR="005F5EA7" w:rsidRPr="00512845">
        <w:t> </w:t>
      </w:r>
      <w:r w:rsidRPr="00512845">
        <w:t>občerstvením</w:t>
      </w:r>
      <w:r w:rsidR="005F5EA7" w:rsidRPr="00512845">
        <w:t xml:space="preserve"> a jiná obdobná zařízení s občerstvením</w:t>
      </w:r>
      <w:r w:rsidRPr="00512845">
        <w:t>, které jsou umístěny na dotčených prostranstvích</w:t>
      </w:r>
      <w:r w:rsidR="00512845" w:rsidRPr="00512845">
        <w:t xml:space="preserve">, a kde je možný prodej alkoholických nápojů ve smyslu zvláštních právních předpisů, a to </w:t>
      </w:r>
      <w:r w:rsidR="003A73E9">
        <w:t>v okruhu</w:t>
      </w:r>
      <w:r w:rsidRPr="00512845">
        <w:t xml:space="preserve"> do 10 m od stánku s</w:t>
      </w:r>
      <w:r w:rsidR="00512845" w:rsidRPr="00512845">
        <w:t> </w:t>
      </w:r>
      <w:r w:rsidRPr="00512845">
        <w:t>občerstvením</w:t>
      </w:r>
      <w:r w:rsidR="00512845" w:rsidRPr="00512845">
        <w:t xml:space="preserve"> či jiného obdobného zařízení s občerstvením</w:t>
      </w:r>
      <w:r w:rsidRPr="00512845">
        <w:t>.</w:t>
      </w:r>
      <w:r w:rsidR="00512845" w:rsidRPr="00512845">
        <w:rPr>
          <w:rStyle w:val="Znakapoznpodarou"/>
        </w:rPr>
        <w:footnoteReference w:id="2"/>
      </w:r>
    </w:p>
    <w:p w:rsidR="00D86569" w:rsidRDefault="00D86569" w:rsidP="002773DA">
      <w:pPr>
        <w:pStyle w:val="Styl1"/>
        <w:rPr>
          <w:rStyle w:val="Styl1Char"/>
        </w:rPr>
      </w:pPr>
      <w:r w:rsidRPr="00512845">
        <w:rPr>
          <w:rStyle w:val="Styl1Char"/>
        </w:rPr>
        <w:t>Zákaz požívání alkoholických nápojů dle</w:t>
      </w:r>
      <w:r w:rsidRPr="002773DA">
        <w:rPr>
          <w:rStyle w:val="Styl1Char"/>
        </w:rPr>
        <w:t xml:space="preserve"> této vyhlášky se nevztahuje</w:t>
      </w:r>
      <w:r w:rsidR="002773DA">
        <w:rPr>
          <w:rStyle w:val="Styl1Char"/>
        </w:rPr>
        <w:t xml:space="preserve"> na dny 1.</w:t>
      </w:r>
      <w:r w:rsidR="00EE3532">
        <w:rPr>
          <w:rStyle w:val="Styl1Char"/>
        </w:rPr>
        <w:t xml:space="preserve"> </w:t>
      </w:r>
      <w:r w:rsidR="002773DA">
        <w:rPr>
          <w:rStyle w:val="Styl1Char"/>
        </w:rPr>
        <w:t>1. a 31.</w:t>
      </w:r>
      <w:r w:rsidR="00EE3532">
        <w:rPr>
          <w:rStyle w:val="Styl1Char"/>
        </w:rPr>
        <w:t xml:space="preserve"> </w:t>
      </w:r>
      <w:r w:rsidR="002773DA">
        <w:rPr>
          <w:rStyle w:val="Styl1Char"/>
        </w:rPr>
        <w:t xml:space="preserve">12. </w:t>
      </w:r>
      <w:r w:rsidRPr="002773DA">
        <w:rPr>
          <w:rStyle w:val="Styl1Char"/>
        </w:rPr>
        <w:t>kalendářního roku.</w:t>
      </w:r>
    </w:p>
    <w:p w:rsidR="004D2D23" w:rsidRPr="00512845" w:rsidRDefault="004D2D23" w:rsidP="004D2D23">
      <w:pPr>
        <w:pStyle w:val="Styl1"/>
        <w:rPr>
          <w:rStyle w:val="Styl1Char"/>
        </w:rPr>
      </w:pPr>
      <w:r w:rsidRPr="00512845">
        <w:rPr>
          <w:rStyle w:val="Styl1Char"/>
        </w:rPr>
        <w:t>Zákaz požívání alkoholických nápojů dle této vyhlášky se nevztahuje na dobu konání níže uvedených akcí:</w:t>
      </w:r>
    </w:p>
    <w:p w:rsidR="004D2D23" w:rsidRPr="00512845" w:rsidRDefault="004D2D23" w:rsidP="004D2D23">
      <w:pPr>
        <w:pStyle w:val="Styl3"/>
        <w:rPr>
          <w:rStyle w:val="Styl1Char"/>
        </w:rPr>
      </w:pPr>
      <w:r w:rsidRPr="00512845">
        <w:t>Fašank Hodonín</w:t>
      </w:r>
      <w:r w:rsidRPr="00512845">
        <w:rPr>
          <w:rStyle w:val="Styl1Char"/>
        </w:rPr>
        <w:t>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Hodonínská zahrada,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Odemykání řeky Moravy,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Vodní království,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lastRenderedPageBreak/>
        <w:t>Posezení pod Májou,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Svatovavřinecké slavnosti,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Letní filmové kino,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Svátek vína,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Svatomartinské slavnosti,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Oslavy vzniku ČSR,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Adventní zvonění,</w:t>
      </w:r>
    </w:p>
    <w:p w:rsidR="004D2D23" w:rsidRPr="00512845" w:rsidRDefault="004D2D23" w:rsidP="00512845">
      <w:pPr>
        <w:pStyle w:val="Styl3"/>
        <w:rPr>
          <w:rStyle w:val="Styl1Char"/>
        </w:rPr>
      </w:pPr>
      <w:r w:rsidRPr="00512845">
        <w:t>Vánoční jarmark</w:t>
      </w:r>
      <w:r w:rsidRPr="00512845">
        <w:rPr>
          <w:rStyle w:val="Styl1Char"/>
        </w:rPr>
        <w:t>,</w:t>
      </w:r>
    </w:p>
    <w:p w:rsidR="004D2D23" w:rsidRPr="00512845" w:rsidRDefault="004D2D23" w:rsidP="003F7864">
      <w:pPr>
        <w:pStyle w:val="Styl3"/>
        <w:rPr>
          <w:rStyle w:val="Styl1Char"/>
        </w:rPr>
      </w:pPr>
      <w:r w:rsidRPr="00512845">
        <w:rPr>
          <w:rStyle w:val="Styl1Char"/>
        </w:rPr>
        <w:t>Den otevřených dveří radnice.</w:t>
      </w:r>
    </w:p>
    <w:p w:rsidR="004D2D23" w:rsidRPr="006631D3" w:rsidRDefault="00726F2C" w:rsidP="004D2D23">
      <w:pPr>
        <w:pStyle w:val="Styl1"/>
      </w:pPr>
      <w:r>
        <w:t>Rada města Hodonín</w:t>
      </w:r>
      <w:r w:rsidR="004D2D23" w:rsidRPr="006631D3">
        <w:t xml:space="preserve"> může na základě žádosti doručené nejméně 30 dnů před konáním společenských, kulturních a sportovních akcích, které se uskuteční na veřejných prostranstvích vymezených dle čl. 3 odst. 2, udělit výjimku </w:t>
      </w:r>
      <w:r w:rsidR="00F32512">
        <w:t>ze zákazu požívání alkoholických nápojů dle čl. 3 odst. 1 této vyhlášky</w:t>
      </w:r>
      <w:r w:rsidR="004D2D23" w:rsidRPr="006631D3">
        <w:t>. Žádost musí obsahovat:</w:t>
      </w:r>
    </w:p>
    <w:p w:rsidR="004D2D23" w:rsidRPr="006631D3" w:rsidRDefault="004D2D23" w:rsidP="004D2D23">
      <w:pPr>
        <w:pStyle w:val="Styl3"/>
      </w:pPr>
      <w:r w:rsidRPr="006631D3">
        <w:t>jméno, příjmení nebo název, trvalý pobyt nebo sídlo pořadatele akce, identifikační číslo nebo číslo rodné (pouze jedná-li se o fyzickou osobu podnikající pod rodným číslem)</w:t>
      </w:r>
      <w:r>
        <w:t>;</w:t>
      </w:r>
    </w:p>
    <w:p w:rsidR="004D2D23" w:rsidRDefault="004D2D23" w:rsidP="004D2D23">
      <w:pPr>
        <w:pStyle w:val="Styl3"/>
        <w:rPr>
          <w:rStyle w:val="Styl1Char"/>
        </w:rPr>
      </w:pPr>
      <w:r w:rsidRPr="006631D3">
        <w:t>označení druhu akce, datum konání, počátek, konec a místo konání.</w:t>
      </w:r>
    </w:p>
    <w:p w:rsidR="004D2D23" w:rsidRPr="002773DA" w:rsidRDefault="004D2D23" w:rsidP="004D2D23">
      <w:pPr>
        <w:pStyle w:val="Styl1"/>
        <w:numPr>
          <w:ilvl w:val="0"/>
          <w:numId w:val="0"/>
        </w:numPr>
        <w:ind w:left="357"/>
        <w:rPr>
          <w:rStyle w:val="Styl1Char"/>
        </w:rPr>
      </w:pPr>
    </w:p>
    <w:p w:rsidR="00D86569" w:rsidRPr="00DD0247" w:rsidRDefault="00D86569" w:rsidP="00253C58">
      <w:pPr>
        <w:pStyle w:val="Nadpis1"/>
        <w:spacing w:before="0"/>
      </w:pPr>
      <w:bookmarkStart w:id="7" w:name="_Toc22189411"/>
      <w:r w:rsidRPr="00DD0247">
        <w:t>Čl. 4</w:t>
      </w:r>
      <w:r w:rsidR="00253C58" w:rsidRPr="00DD0247">
        <w:t xml:space="preserve"> - </w:t>
      </w:r>
      <w:r w:rsidRPr="00DD0247">
        <w:t>Závěrečná ustanovení</w:t>
      </w:r>
      <w:bookmarkEnd w:id="7"/>
    </w:p>
    <w:p w:rsidR="00D86569" w:rsidRPr="00DD0247" w:rsidRDefault="00D86569" w:rsidP="00D86569">
      <w:pPr>
        <w:jc w:val="center"/>
        <w:rPr>
          <w:b/>
        </w:rPr>
      </w:pPr>
    </w:p>
    <w:p w:rsidR="00D86569" w:rsidRPr="00DD0247" w:rsidRDefault="00D86569" w:rsidP="002773DA">
      <w:pPr>
        <w:pStyle w:val="Styl2"/>
      </w:pPr>
      <w:r w:rsidRPr="00DD0247">
        <w:t xml:space="preserve">Porušení povinností stanovených </w:t>
      </w:r>
      <w:r w:rsidR="00FB4A47">
        <w:t>touto</w:t>
      </w:r>
      <w:r w:rsidRPr="00DD0247">
        <w:t xml:space="preserve"> vyhláškou </w:t>
      </w:r>
      <w:r w:rsidR="00466E76">
        <w:t>bude posuzováno podle zvláštních právních předpisů</w:t>
      </w:r>
      <w:r w:rsidRPr="00DD0247">
        <w:t>.</w:t>
      </w:r>
    </w:p>
    <w:p w:rsidR="00253C58" w:rsidRPr="00DD0247" w:rsidRDefault="00253C58" w:rsidP="00253C58">
      <w:pPr>
        <w:jc w:val="both"/>
      </w:pPr>
    </w:p>
    <w:p w:rsidR="00253C58" w:rsidRPr="00DD0247" w:rsidRDefault="00253C58" w:rsidP="00253C58">
      <w:pPr>
        <w:pStyle w:val="Nadpis1"/>
        <w:spacing w:before="0"/>
      </w:pPr>
      <w:bookmarkStart w:id="8" w:name="_Toc22189412"/>
      <w:r w:rsidRPr="00DD0247">
        <w:t>Čl. 5 - Zrušovací ustanovení</w:t>
      </w:r>
      <w:bookmarkEnd w:id="8"/>
    </w:p>
    <w:p w:rsidR="00253C58" w:rsidRPr="00DD0247" w:rsidRDefault="00253C58" w:rsidP="00253C58"/>
    <w:p w:rsidR="00D86569" w:rsidRPr="00DD0247" w:rsidRDefault="00D86569" w:rsidP="002773DA">
      <w:pPr>
        <w:pStyle w:val="Styl2"/>
      </w:pPr>
      <w:r w:rsidRPr="00DD0247">
        <w:t>Nabytím účinnosti této vyhlášky se ruší vyhláška č.</w:t>
      </w:r>
      <w:r w:rsidR="005B082F">
        <w:t xml:space="preserve"> 8/2019</w:t>
      </w:r>
      <w:r w:rsidRPr="00DD0247">
        <w:t>, o zákazu požívání alkoholických nápojů a jiných návykových látek na veřejném prostranství.</w:t>
      </w:r>
    </w:p>
    <w:p w:rsidR="00253C58" w:rsidRPr="00DD0247" w:rsidRDefault="00253C58" w:rsidP="00253C58">
      <w:pPr>
        <w:jc w:val="both"/>
      </w:pPr>
    </w:p>
    <w:p w:rsidR="00253C58" w:rsidRPr="00DD0247" w:rsidRDefault="00253C58" w:rsidP="00253C58">
      <w:pPr>
        <w:pStyle w:val="Nadpis1"/>
        <w:spacing w:before="0"/>
      </w:pPr>
      <w:bookmarkStart w:id="9" w:name="_Toc22189413"/>
      <w:r w:rsidRPr="00DD0247">
        <w:t>Čl. 6 - Účinnost</w:t>
      </w:r>
      <w:bookmarkEnd w:id="9"/>
    </w:p>
    <w:p w:rsidR="00253C58" w:rsidRPr="00DD0247" w:rsidRDefault="00253C58" w:rsidP="00253C58"/>
    <w:p w:rsidR="00253C58" w:rsidRPr="00DD0247" w:rsidRDefault="00253C58" w:rsidP="002773DA">
      <w:pPr>
        <w:pStyle w:val="Styl2"/>
      </w:pPr>
      <w:r w:rsidRPr="00DD0247">
        <w:t>Tato vyhláška nabývá účinnosti patnáctým dnem po jejím vyhlášení.</w:t>
      </w:r>
    </w:p>
    <w:p w:rsidR="00253C58" w:rsidRPr="00DD0247" w:rsidRDefault="00253C58" w:rsidP="00253C58"/>
    <w:p w:rsidR="00D86569" w:rsidRPr="00DD0247" w:rsidRDefault="00D86569" w:rsidP="00D86569">
      <w:pPr>
        <w:jc w:val="both"/>
      </w:pPr>
    </w:p>
    <w:p w:rsidR="00D86569" w:rsidRPr="00DD0247" w:rsidRDefault="00D86569" w:rsidP="00D86569">
      <w:pPr>
        <w:jc w:val="both"/>
      </w:pPr>
    </w:p>
    <w:p w:rsidR="00D86569" w:rsidRPr="00DD0247" w:rsidRDefault="00D86569" w:rsidP="00D86569">
      <w:pPr>
        <w:jc w:val="both"/>
      </w:pPr>
    </w:p>
    <w:p w:rsidR="00D86569" w:rsidRPr="00DD0247" w:rsidRDefault="00D86569" w:rsidP="00D86569">
      <w:pPr>
        <w:jc w:val="both"/>
      </w:pPr>
    </w:p>
    <w:p w:rsidR="00D86569" w:rsidRPr="00DD0247" w:rsidRDefault="00D86569" w:rsidP="00D86569">
      <w:pPr>
        <w:jc w:val="both"/>
      </w:pPr>
    </w:p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3096"/>
        <w:gridCol w:w="2730"/>
        <w:gridCol w:w="3246"/>
      </w:tblGrid>
      <w:tr w:rsidR="00D86569" w:rsidRPr="00DD0247" w:rsidTr="00437EB9">
        <w:tc>
          <w:tcPr>
            <w:tcW w:w="2835" w:type="dxa"/>
            <w:shd w:val="clear" w:color="auto" w:fill="auto"/>
          </w:tcPr>
          <w:p w:rsidR="00D86569" w:rsidRPr="00DD0247" w:rsidRDefault="00F22094" w:rsidP="00437EB9">
            <w:pPr>
              <w:jc w:val="center"/>
            </w:pPr>
            <w:r w:rsidRPr="00DD0247">
              <w:t>…………………………</w:t>
            </w:r>
            <w:r>
              <w:t>……</w:t>
            </w:r>
          </w:p>
        </w:tc>
        <w:tc>
          <w:tcPr>
            <w:tcW w:w="2976" w:type="dxa"/>
          </w:tcPr>
          <w:p w:rsidR="00D86569" w:rsidRPr="00DD0247" w:rsidRDefault="00D86569" w:rsidP="00437EB9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D86569" w:rsidRPr="00DD0247" w:rsidRDefault="00D86569" w:rsidP="00437EB9">
            <w:pPr>
              <w:jc w:val="center"/>
            </w:pPr>
            <w:r w:rsidRPr="00DD0247">
              <w:t>…………………………</w:t>
            </w:r>
            <w:r w:rsidR="00F22094">
              <w:t>……</w:t>
            </w:r>
          </w:p>
        </w:tc>
      </w:tr>
      <w:tr w:rsidR="00D86569" w:rsidRPr="00DD0247" w:rsidTr="00437EB9">
        <w:tc>
          <w:tcPr>
            <w:tcW w:w="2835" w:type="dxa"/>
            <w:shd w:val="clear" w:color="auto" w:fill="auto"/>
          </w:tcPr>
          <w:p w:rsidR="00D86569" w:rsidRPr="00DD0247" w:rsidRDefault="00D86569" w:rsidP="00437EB9">
            <w:pPr>
              <w:jc w:val="center"/>
              <w:rPr>
                <w:b/>
              </w:rPr>
            </w:pPr>
            <w:r w:rsidRPr="00DD0247">
              <w:rPr>
                <w:b/>
              </w:rPr>
              <w:t>Libor Střecha</w:t>
            </w:r>
          </w:p>
        </w:tc>
        <w:tc>
          <w:tcPr>
            <w:tcW w:w="2976" w:type="dxa"/>
          </w:tcPr>
          <w:p w:rsidR="00D86569" w:rsidRPr="00DD0247" w:rsidRDefault="00D86569" w:rsidP="00437EB9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:rsidR="00D86569" w:rsidRPr="00DD0247" w:rsidRDefault="005B082F" w:rsidP="00437EB9">
            <w:pPr>
              <w:jc w:val="center"/>
              <w:rPr>
                <w:b/>
              </w:rPr>
            </w:pPr>
            <w:r>
              <w:rPr>
                <w:b/>
              </w:rPr>
              <w:t>Ing. Ondřej Fialík</w:t>
            </w:r>
          </w:p>
        </w:tc>
      </w:tr>
      <w:tr w:rsidR="00D86569" w:rsidRPr="0058321D" w:rsidTr="00437EB9">
        <w:trPr>
          <w:trHeight w:val="80"/>
        </w:trPr>
        <w:tc>
          <w:tcPr>
            <w:tcW w:w="2835" w:type="dxa"/>
            <w:shd w:val="clear" w:color="auto" w:fill="auto"/>
          </w:tcPr>
          <w:p w:rsidR="00D86569" w:rsidRPr="00DD0247" w:rsidRDefault="00D86569" w:rsidP="00437EB9">
            <w:pPr>
              <w:jc w:val="center"/>
            </w:pPr>
            <w:r w:rsidRPr="00DD0247">
              <w:t>starosta města</w:t>
            </w:r>
          </w:p>
        </w:tc>
        <w:tc>
          <w:tcPr>
            <w:tcW w:w="2976" w:type="dxa"/>
          </w:tcPr>
          <w:p w:rsidR="00D86569" w:rsidRPr="00DD0247" w:rsidRDefault="00D86569" w:rsidP="00437EB9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D86569" w:rsidRPr="00DD0247" w:rsidRDefault="00D86569" w:rsidP="00437EB9">
            <w:pPr>
              <w:jc w:val="center"/>
            </w:pPr>
            <w:r w:rsidRPr="00DD0247">
              <w:t>místostarosta města</w:t>
            </w:r>
          </w:p>
        </w:tc>
      </w:tr>
    </w:tbl>
    <w:p w:rsidR="00D86569" w:rsidRPr="00ED70AF" w:rsidRDefault="00D86569" w:rsidP="00D86569">
      <w:pPr>
        <w:ind w:firstLine="360"/>
        <w:jc w:val="both"/>
      </w:pPr>
      <w:r>
        <w:tab/>
        <w:t xml:space="preserve">                                  </w:t>
      </w:r>
    </w:p>
    <w:p w:rsidR="00D86569" w:rsidRDefault="00D86569" w:rsidP="00D86569">
      <w:pPr>
        <w:jc w:val="both"/>
        <w:rPr>
          <w:color w:val="000000"/>
        </w:rPr>
      </w:pPr>
    </w:p>
    <w:p w:rsidR="00D86569" w:rsidRDefault="00D86569" w:rsidP="00D86569">
      <w:pPr>
        <w:jc w:val="both"/>
        <w:rPr>
          <w:color w:val="000000"/>
        </w:rPr>
      </w:pPr>
    </w:p>
    <w:p w:rsidR="004D2D23" w:rsidRDefault="004D2D23" w:rsidP="00A52306">
      <w:pPr>
        <w:tabs>
          <w:tab w:val="left" w:pos="3570"/>
        </w:tabs>
        <w:rPr>
          <w:color w:val="000000"/>
        </w:rPr>
      </w:pPr>
    </w:p>
    <w:p w:rsidR="00F32512" w:rsidRDefault="00F32512" w:rsidP="00A52306">
      <w:pPr>
        <w:tabs>
          <w:tab w:val="left" w:pos="3570"/>
        </w:tabs>
        <w:rPr>
          <w:b/>
          <w:u w:val="single"/>
        </w:rPr>
      </w:pPr>
    </w:p>
    <w:p w:rsidR="00F32512" w:rsidRDefault="00F32512" w:rsidP="00A52306">
      <w:pPr>
        <w:tabs>
          <w:tab w:val="left" w:pos="3570"/>
        </w:tabs>
        <w:rPr>
          <w:b/>
          <w:u w:val="single"/>
        </w:rPr>
      </w:pPr>
    </w:p>
    <w:p w:rsidR="00A46C6E" w:rsidRPr="00A46C6E" w:rsidRDefault="00A46C6E" w:rsidP="00A46C6E">
      <w:pPr>
        <w:tabs>
          <w:tab w:val="left" w:pos="6642"/>
        </w:tabs>
      </w:pPr>
    </w:p>
    <w:sectPr w:rsidR="00A46C6E" w:rsidRPr="00A46C6E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A5" w:rsidRDefault="008E1FA5">
      <w:r>
        <w:separator/>
      </w:r>
    </w:p>
  </w:endnote>
  <w:endnote w:type="continuationSeparator" w:id="0">
    <w:p w:rsidR="008E1FA5" w:rsidRDefault="008E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A5" w:rsidRDefault="008E1FA5">
      <w:r>
        <w:separator/>
      </w:r>
    </w:p>
  </w:footnote>
  <w:footnote w:type="continuationSeparator" w:id="0">
    <w:p w:rsidR="008E1FA5" w:rsidRDefault="008E1FA5">
      <w:r>
        <w:continuationSeparator/>
      </w:r>
    </w:p>
  </w:footnote>
  <w:footnote w:id="1">
    <w:p w:rsidR="00D86569" w:rsidRDefault="00D86569" w:rsidP="00D865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105E">
        <w:t>§ 34 zák. č. 128/2000 Sb., o obcích (obecní zřízení), ve znění pozdějších předpisů</w:t>
      </w:r>
    </w:p>
  </w:footnote>
  <w:footnote w:id="2">
    <w:p w:rsidR="00512845" w:rsidRDefault="00512845">
      <w:pPr>
        <w:pStyle w:val="Textpoznpodarou"/>
      </w:pPr>
      <w:r>
        <w:rPr>
          <w:rStyle w:val="Znakapoznpodarou"/>
        </w:rPr>
        <w:footnoteRef/>
      </w:r>
      <w:r>
        <w:t xml:space="preserve"> Tržní řád </w:t>
      </w:r>
      <w:r w:rsidR="00501CFC">
        <w:t xml:space="preserve">města Hodonín dostupný na </w:t>
      </w:r>
      <w:hyperlink r:id="rId1" w:history="1">
        <w:r w:rsidR="00501CFC" w:rsidRPr="0032762D">
          <w:rPr>
            <w:rStyle w:val="Hypertextovodkaz"/>
          </w:rPr>
          <w:t>www.hodonin.eu</w:t>
        </w:r>
      </w:hyperlink>
      <w:r w:rsidR="00501CFC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91320"/>
    <w:multiLevelType w:val="hybridMultilevel"/>
    <w:tmpl w:val="7A385596"/>
    <w:lvl w:ilvl="0" w:tplc="57524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1C591D"/>
    <w:multiLevelType w:val="hybridMultilevel"/>
    <w:tmpl w:val="E3FCE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528B9"/>
    <w:multiLevelType w:val="hybridMultilevel"/>
    <w:tmpl w:val="DED66DC6"/>
    <w:lvl w:ilvl="0" w:tplc="70DAD742">
      <w:start w:val="1"/>
      <w:numFmt w:val="decimal"/>
      <w:pStyle w:val="Styl1"/>
      <w:lvlText w:val="%1."/>
      <w:lvlJc w:val="left"/>
      <w:pPr>
        <w:ind w:left="720" w:hanging="360"/>
      </w:pPr>
    </w:lvl>
    <w:lvl w:ilvl="1" w:tplc="FE2C8264">
      <w:start w:val="1"/>
      <w:numFmt w:val="lowerLetter"/>
      <w:pStyle w:val="Styl3"/>
      <w:lvlText w:val="%2."/>
      <w:lvlJc w:val="left"/>
      <w:pPr>
        <w:ind w:left="1440" w:hanging="360"/>
      </w:pPr>
    </w:lvl>
    <w:lvl w:ilvl="2" w:tplc="CBFADE80">
      <w:start w:val="1"/>
      <w:numFmt w:val="bullet"/>
      <w:pStyle w:val="Styl4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E44014C"/>
    <w:multiLevelType w:val="hybridMultilevel"/>
    <w:tmpl w:val="61600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1"/>
  </w:num>
  <w:num w:numId="14">
    <w:abstractNumId w:val="13"/>
  </w:num>
  <w:num w:numId="15">
    <w:abstractNumId w:val="14"/>
  </w:num>
  <w:num w:numId="16">
    <w:abstractNumId w:val="1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40827"/>
    <w:rsid w:val="00052D9C"/>
    <w:rsid w:val="0007656B"/>
    <w:rsid w:val="0008020D"/>
    <w:rsid w:val="00093362"/>
    <w:rsid w:val="0009367E"/>
    <w:rsid w:val="000C7C1E"/>
    <w:rsid w:val="000D0536"/>
    <w:rsid w:val="000D0BBC"/>
    <w:rsid w:val="000D26F7"/>
    <w:rsid w:val="000E0E39"/>
    <w:rsid w:val="00112522"/>
    <w:rsid w:val="00112DE6"/>
    <w:rsid w:val="0012004B"/>
    <w:rsid w:val="001248D9"/>
    <w:rsid w:val="00130B54"/>
    <w:rsid w:val="00130FA4"/>
    <w:rsid w:val="001710A3"/>
    <w:rsid w:val="00194E2F"/>
    <w:rsid w:val="00194E99"/>
    <w:rsid w:val="001E45E3"/>
    <w:rsid w:val="0020587D"/>
    <w:rsid w:val="00211005"/>
    <w:rsid w:val="0024682D"/>
    <w:rsid w:val="00247408"/>
    <w:rsid w:val="00253C58"/>
    <w:rsid w:val="00260FF8"/>
    <w:rsid w:val="002721B1"/>
    <w:rsid w:val="002773DA"/>
    <w:rsid w:val="00280F56"/>
    <w:rsid w:val="002868E4"/>
    <w:rsid w:val="00292D02"/>
    <w:rsid w:val="002B700D"/>
    <w:rsid w:val="002E1EAB"/>
    <w:rsid w:val="002F1966"/>
    <w:rsid w:val="00304DDE"/>
    <w:rsid w:val="00353D84"/>
    <w:rsid w:val="003616E0"/>
    <w:rsid w:val="00375194"/>
    <w:rsid w:val="0038437E"/>
    <w:rsid w:val="003858B7"/>
    <w:rsid w:val="00386A17"/>
    <w:rsid w:val="003A73E9"/>
    <w:rsid w:val="003F7864"/>
    <w:rsid w:val="004114A2"/>
    <w:rsid w:val="00416A00"/>
    <w:rsid w:val="00426574"/>
    <w:rsid w:val="00431122"/>
    <w:rsid w:val="00431569"/>
    <w:rsid w:val="00437EB9"/>
    <w:rsid w:val="00442EE7"/>
    <w:rsid w:val="00453286"/>
    <w:rsid w:val="004570EC"/>
    <w:rsid w:val="004579C1"/>
    <w:rsid w:val="00466E76"/>
    <w:rsid w:val="0048153F"/>
    <w:rsid w:val="004948D0"/>
    <w:rsid w:val="004D2D23"/>
    <w:rsid w:val="004E63FA"/>
    <w:rsid w:val="00501CFC"/>
    <w:rsid w:val="00504472"/>
    <w:rsid w:val="00512845"/>
    <w:rsid w:val="005233C1"/>
    <w:rsid w:val="00531203"/>
    <w:rsid w:val="00535761"/>
    <w:rsid w:val="00536200"/>
    <w:rsid w:val="005417A1"/>
    <w:rsid w:val="0054402D"/>
    <w:rsid w:val="00544200"/>
    <w:rsid w:val="0054740C"/>
    <w:rsid w:val="00586897"/>
    <w:rsid w:val="005A12AB"/>
    <w:rsid w:val="005A2EAC"/>
    <w:rsid w:val="005A53B2"/>
    <w:rsid w:val="005B082F"/>
    <w:rsid w:val="005C404D"/>
    <w:rsid w:val="005D0551"/>
    <w:rsid w:val="005F32A4"/>
    <w:rsid w:val="005F5EA7"/>
    <w:rsid w:val="00600DDA"/>
    <w:rsid w:val="00604393"/>
    <w:rsid w:val="00623F1A"/>
    <w:rsid w:val="00645FDA"/>
    <w:rsid w:val="00654C77"/>
    <w:rsid w:val="00656D8C"/>
    <w:rsid w:val="006631D3"/>
    <w:rsid w:val="00676574"/>
    <w:rsid w:val="006775BF"/>
    <w:rsid w:val="006A14F6"/>
    <w:rsid w:val="006A40F4"/>
    <w:rsid w:val="006C4511"/>
    <w:rsid w:val="006E118D"/>
    <w:rsid w:val="006E5838"/>
    <w:rsid w:val="006E6284"/>
    <w:rsid w:val="006F120E"/>
    <w:rsid w:val="006F3CC4"/>
    <w:rsid w:val="006F5164"/>
    <w:rsid w:val="00715AF7"/>
    <w:rsid w:val="007212EE"/>
    <w:rsid w:val="00726C92"/>
    <w:rsid w:val="00726F2C"/>
    <w:rsid w:val="00753C68"/>
    <w:rsid w:val="00763AA4"/>
    <w:rsid w:val="0077399F"/>
    <w:rsid w:val="00775CCB"/>
    <w:rsid w:val="00786712"/>
    <w:rsid w:val="00795472"/>
    <w:rsid w:val="007C18F2"/>
    <w:rsid w:val="007F43BA"/>
    <w:rsid w:val="007F6D16"/>
    <w:rsid w:val="00800274"/>
    <w:rsid w:val="00802E5F"/>
    <w:rsid w:val="0081037C"/>
    <w:rsid w:val="00820EE0"/>
    <w:rsid w:val="0087516A"/>
    <w:rsid w:val="00877377"/>
    <w:rsid w:val="008826B2"/>
    <w:rsid w:val="008B04AE"/>
    <w:rsid w:val="008E1FA5"/>
    <w:rsid w:val="008F7BC7"/>
    <w:rsid w:val="00935FF2"/>
    <w:rsid w:val="009375C4"/>
    <w:rsid w:val="00940166"/>
    <w:rsid w:val="00940A58"/>
    <w:rsid w:val="00942716"/>
    <w:rsid w:val="009450EA"/>
    <w:rsid w:val="00947BA9"/>
    <w:rsid w:val="00971251"/>
    <w:rsid w:val="00996021"/>
    <w:rsid w:val="009A44A2"/>
    <w:rsid w:val="009B4162"/>
    <w:rsid w:val="009C37E2"/>
    <w:rsid w:val="009C5828"/>
    <w:rsid w:val="009F15DB"/>
    <w:rsid w:val="00A101B5"/>
    <w:rsid w:val="00A22920"/>
    <w:rsid w:val="00A27462"/>
    <w:rsid w:val="00A27822"/>
    <w:rsid w:val="00A46C6E"/>
    <w:rsid w:val="00A52306"/>
    <w:rsid w:val="00A523F8"/>
    <w:rsid w:val="00A56F0A"/>
    <w:rsid w:val="00A61091"/>
    <w:rsid w:val="00A70EF6"/>
    <w:rsid w:val="00A7574E"/>
    <w:rsid w:val="00A95C8E"/>
    <w:rsid w:val="00AA6EAF"/>
    <w:rsid w:val="00AD6A9F"/>
    <w:rsid w:val="00AE021B"/>
    <w:rsid w:val="00AE7A52"/>
    <w:rsid w:val="00AF4754"/>
    <w:rsid w:val="00B1505D"/>
    <w:rsid w:val="00B32555"/>
    <w:rsid w:val="00B72B7D"/>
    <w:rsid w:val="00B9001B"/>
    <w:rsid w:val="00B928BA"/>
    <w:rsid w:val="00BD6D8D"/>
    <w:rsid w:val="00C03510"/>
    <w:rsid w:val="00C1215D"/>
    <w:rsid w:val="00C210FD"/>
    <w:rsid w:val="00C21943"/>
    <w:rsid w:val="00C21F47"/>
    <w:rsid w:val="00C43C01"/>
    <w:rsid w:val="00C51E30"/>
    <w:rsid w:val="00C60F0E"/>
    <w:rsid w:val="00C676EE"/>
    <w:rsid w:val="00C7037D"/>
    <w:rsid w:val="00C7398E"/>
    <w:rsid w:val="00C740C6"/>
    <w:rsid w:val="00CD5CE5"/>
    <w:rsid w:val="00D03B4E"/>
    <w:rsid w:val="00D2566E"/>
    <w:rsid w:val="00D3021E"/>
    <w:rsid w:val="00D70473"/>
    <w:rsid w:val="00D77F98"/>
    <w:rsid w:val="00D86569"/>
    <w:rsid w:val="00D949F0"/>
    <w:rsid w:val="00DD0247"/>
    <w:rsid w:val="00DD14F6"/>
    <w:rsid w:val="00DD1710"/>
    <w:rsid w:val="00E1116A"/>
    <w:rsid w:val="00E443C6"/>
    <w:rsid w:val="00E46EB7"/>
    <w:rsid w:val="00E7014A"/>
    <w:rsid w:val="00E83D55"/>
    <w:rsid w:val="00EA13EA"/>
    <w:rsid w:val="00EB7E5F"/>
    <w:rsid w:val="00EE3532"/>
    <w:rsid w:val="00EF14DE"/>
    <w:rsid w:val="00F215F2"/>
    <w:rsid w:val="00F22094"/>
    <w:rsid w:val="00F239E1"/>
    <w:rsid w:val="00F30F0F"/>
    <w:rsid w:val="00F32512"/>
    <w:rsid w:val="00F62DCA"/>
    <w:rsid w:val="00F87DE7"/>
    <w:rsid w:val="00FA055C"/>
    <w:rsid w:val="00FA3F73"/>
    <w:rsid w:val="00FB4A47"/>
    <w:rsid w:val="00FD1986"/>
    <w:rsid w:val="00FD573A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F2E549-BDEE-4578-B060-1602CA91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86569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07656B"/>
    <w:rPr>
      <w:i/>
      <w:iCs/>
    </w:rPr>
  </w:style>
  <w:style w:type="paragraph" w:styleId="Textpoznpodarou">
    <w:name w:val="footnote text"/>
    <w:basedOn w:val="Normln"/>
    <w:link w:val="TextpoznpodarouChar"/>
    <w:rsid w:val="00D865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6569"/>
  </w:style>
  <w:style w:type="character" w:styleId="Znakapoznpodarou">
    <w:name w:val="footnote reference"/>
    <w:rsid w:val="00D865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73DA"/>
    <w:pPr>
      <w:ind w:left="708"/>
      <w:jc w:val="both"/>
    </w:pPr>
  </w:style>
  <w:style w:type="paragraph" w:customStyle="1" w:styleId="Styl1">
    <w:name w:val="Styl1"/>
    <w:basedOn w:val="Normln"/>
    <w:link w:val="Styl1Char"/>
    <w:qFormat/>
    <w:rsid w:val="002773DA"/>
    <w:pPr>
      <w:numPr>
        <w:numId w:val="18"/>
      </w:numPr>
      <w:ind w:left="357" w:hanging="357"/>
      <w:jc w:val="both"/>
    </w:pPr>
  </w:style>
  <w:style w:type="paragraph" w:customStyle="1" w:styleId="Styl2">
    <w:name w:val="Styl2"/>
    <w:basedOn w:val="Normln"/>
    <w:link w:val="Styl2Char"/>
    <w:qFormat/>
    <w:rsid w:val="002773DA"/>
    <w:pPr>
      <w:jc w:val="both"/>
    </w:pPr>
  </w:style>
  <w:style w:type="character" w:customStyle="1" w:styleId="Styl1Char">
    <w:name w:val="Styl1 Char"/>
    <w:link w:val="Styl1"/>
    <w:rsid w:val="002773DA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2773DA"/>
    <w:pPr>
      <w:numPr>
        <w:ilvl w:val="1"/>
        <w:numId w:val="18"/>
      </w:numPr>
      <w:ind w:left="714" w:hanging="357"/>
      <w:jc w:val="both"/>
    </w:pPr>
  </w:style>
  <w:style w:type="character" w:customStyle="1" w:styleId="Styl2Char">
    <w:name w:val="Styl2 Char"/>
    <w:link w:val="Styl2"/>
    <w:rsid w:val="002773DA"/>
    <w:rPr>
      <w:sz w:val="24"/>
      <w:szCs w:val="24"/>
    </w:rPr>
  </w:style>
  <w:style w:type="paragraph" w:customStyle="1" w:styleId="Styl4">
    <w:name w:val="Styl4"/>
    <w:basedOn w:val="Normln"/>
    <w:link w:val="Styl4Char"/>
    <w:qFormat/>
    <w:rsid w:val="007212EE"/>
    <w:pPr>
      <w:numPr>
        <w:ilvl w:val="2"/>
        <w:numId w:val="18"/>
      </w:numPr>
      <w:ind w:left="1134"/>
      <w:jc w:val="both"/>
    </w:pPr>
  </w:style>
  <w:style w:type="character" w:customStyle="1" w:styleId="Styl3Char">
    <w:name w:val="Styl3 Char"/>
    <w:link w:val="Styl3"/>
    <w:rsid w:val="002773DA"/>
    <w:rPr>
      <w:sz w:val="24"/>
      <w:szCs w:val="24"/>
    </w:rPr>
  </w:style>
  <w:style w:type="character" w:customStyle="1" w:styleId="Styl4Char">
    <w:name w:val="Styl4 Char"/>
    <w:link w:val="Styl4"/>
    <w:rsid w:val="00721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3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donin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6697-BED0-4525-9809-63E82610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1</TotalTime>
  <Pages>3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4913</CharactersWithSpaces>
  <SharedDoc>false</SharedDoc>
  <HLinks>
    <vt:vector size="42" baseType="variant">
      <vt:variant>
        <vt:i4>1703995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_Toc22189413</vt:lpwstr>
      </vt:variant>
      <vt:variant>
        <vt:i4>1769531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_Toc22189412</vt:lpwstr>
      </vt:variant>
      <vt:variant>
        <vt:i4>1572923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_Toc22189411</vt:lpwstr>
      </vt:variant>
      <vt:variant>
        <vt:i4>1638459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_Toc22189410</vt:lpwstr>
      </vt:variant>
      <vt:variant>
        <vt:i4>1048634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_Toc22189409</vt:lpwstr>
      </vt:variant>
      <vt:variant>
        <vt:i4>1114170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_Toc22189408</vt:lpwstr>
      </vt:variant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http://www.hodonin.eu/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4</cp:revision>
  <cp:lastPrinted>2023-03-09T12:25:00Z</cp:lastPrinted>
  <dcterms:created xsi:type="dcterms:W3CDTF">2023-03-09T12:32:00Z</dcterms:created>
  <dcterms:modified xsi:type="dcterms:W3CDTF">2023-04-03T12:23:00Z</dcterms:modified>
</cp:coreProperties>
</file>