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B30AB" w14:textId="77777777" w:rsidR="00093FF3" w:rsidRDefault="006704CF">
      <w:pPr>
        <w:pStyle w:val="Nzev"/>
      </w:pPr>
      <w:r>
        <w:t>Obec Masojedy</w:t>
      </w:r>
      <w:r>
        <w:br/>
      </w:r>
      <w:r>
        <w:t>Zastupitelstvo obce Masojedy</w:t>
      </w:r>
    </w:p>
    <w:p w14:paraId="3986F6A0" w14:textId="77777777" w:rsidR="00093FF3" w:rsidRDefault="006704CF">
      <w:pPr>
        <w:pStyle w:val="Nadpis1"/>
      </w:pPr>
      <w:r>
        <w:t>Obecně závazná vyhláška obce Masojedy</w:t>
      </w:r>
      <w:r>
        <w:br/>
      </w:r>
      <w:r>
        <w:t>o místním poplatku za obecní systém odpadového hospodářství</w:t>
      </w:r>
    </w:p>
    <w:p w14:paraId="09B01E30" w14:textId="77777777" w:rsidR="00093FF3" w:rsidRDefault="006704CF">
      <w:pPr>
        <w:pStyle w:val="UvodniVeta"/>
      </w:pPr>
      <w:r>
        <w:t xml:space="preserve">Zastupitelstvo obce Masojedy se na svém zasedání dne 18. prosince 2024 usneslo vydat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</w:t>
      </w:r>
      <w:r>
        <w:t xml:space="preserve"> předpisů, tuto obecně závaznou vyhlášku (dále jen „vyhláška“):</w:t>
      </w:r>
    </w:p>
    <w:p w14:paraId="4482C48B" w14:textId="77777777" w:rsidR="00093FF3" w:rsidRDefault="006704CF">
      <w:pPr>
        <w:pStyle w:val="Nadpis2"/>
      </w:pPr>
      <w:r>
        <w:t>Čl. 1</w:t>
      </w:r>
      <w:r>
        <w:br/>
      </w:r>
      <w:r>
        <w:t>Úvodní ustanovení</w:t>
      </w:r>
    </w:p>
    <w:p w14:paraId="67BAEFAC" w14:textId="77777777" w:rsidR="00093FF3" w:rsidRDefault="006704CF">
      <w:pPr>
        <w:pStyle w:val="Odstavec"/>
        <w:numPr>
          <w:ilvl w:val="0"/>
          <w:numId w:val="1"/>
        </w:numPr>
      </w:pPr>
      <w:r>
        <w:t>Obec Masojedy touto vyhláškou zavádí místní poplatek za obecní systém odpadového hospodářství (dále jen „poplatek“).</w:t>
      </w:r>
    </w:p>
    <w:p w14:paraId="098977E6" w14:textId="77777777" w:rsidR="00093FF3" w:rsidRDefault="006704CF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9C960EF" w14:textId="77777777" w:rsidR="00093FF3" w:rsidRDefault="006704C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D989B5F" w14:textId="77777777" w:rsidR="00093FF3" w:rsidRDefault="006704CF">
      <w:pPr>
        <w:pStyle w:val="Nadpis2"/>
      </w:pPr>
      <w:r>
        <w:t>Čl. 2</w:t>
      </w:r>
      <w:r>
        <w:br/>
      </w:r>
      <w:r>
        <w:t>Poplatník</w:t>
      </w:r>
    </w:p>
    <w:p w14:paraId="228D70BE" w14:textId="77777777" w:rsidR="00093FF3" w:rsidRDefault="006704CF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72AEBB6" w14:textId="77777777" w:rsidR="00093FF3" w:rsidRDefault="006704CF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4A171EB" w14:textId="77777777" w:rsidR="00093FF3" w:rsidRDefault="006704CF">
      <w:pPr>
        <w:pStyle w:val="Odstavec"/>
        <w:numPr>
          <w:ilvl w:val="1"/>
          <w:numId w:val="1"/>
        </w:numPr>
      </w:pPr>
      <w:r>
        <w:t>nebo vlastník nemovité věci zahrnující byt, ro</w:t>
      </w:r>
      <w:r>
        <w:t>dinný dům nebo stavbu pro rodinnou rekreaci, ve které není přihlášená žádná fyzická osoba a která je umístěna na území obce.</w:t>
      </w:r>
    </w:p>
    <w:p w14:paraId="309C252E" w14:textId="77777777" w:rsidR="00093FF3" w:rsidRDefault="006704CF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</w:t>
      </w:r>
      <w:r>
        <w:t xml:space="preserve"> společně a nerozdílně</w:t>
      </w:r>
      <w:r>
        <w:rPr>
          <w:rStyle w:val="Znakapoznpodarou"/>
        </w:rPr>
        <w:footnoteReference w:id="5"/>
      </w:r>
      <w:r>
        <w:t>.</w:t>
      </w:r>
    </w:p>
    <w:p w14:paraId="714B2342" w14:textId="77777777" w:rsidR="00093FF3" w:rsidRDefault="006704CF">
      <w:pPr>
        <w:pStyle w:val="Nadpis2"/>
      </w:pPr>
      <w:r>
        <w:t>Čl. 3</w:t>
      </w:r>
      <w:r>
        <w:br/>
      </w:r>
      <w:r>
        <w:t>Ohlašovací povinnost</w:t>
      </w:r>
    </w:p>
    <w:p w14:paraId="6A949B1A" w14:textId="77777777" w:rsidR="00093FF3" w:rsidRDefault="006704CF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20F25A9" w14:textId="77777777" w:rsidR="00093FF3" w:rsidRDefault="006704CF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</w:t>
      </w:r>
      <w:r>
        <w:t>astala</w:t>
      </w:r>
      <w:r>
        <w:rPr>
          <w:rStyle w:val="Znakapoznpodarou"/>
        </w:rPr>
        <w:footnoteReference w:id="7"/>
      </w:r>
      <w:r>
        <w:t>.</w:t>
      </w:r>
    </w:p>
    <w:p w14:paraId="7A24AFD7" w14:textId="77777777" w:rsidR="00093FF3" w:rsidRDefault="006704CF">
      <w:pPr>
        <w:pStyle w:val="Nadpis2"/>
      </w:pPr>
      <w:r>
        <w:t>Čl. 4</w:t>
      </w:r>
      <w:r>
        <w:br/>
      </w:r>
      <w:r>
        <w:t>Sazba poplatku</w:t>
      </w:r>
    </w:p>
    <w:p w14:paraId="6C7AB713" w14:textId="77777777" w:rsidR="00093FF3" w:rsidRDefault="006704CF">
      <w:pPr>
        <w:pStyle w:val="Odstavec"/>
        <w:numPr>
          <w:ilvl w:val="0"/>
          <w:numId w:val="4"/>
        </w:numPr>
      </w:pPr>
      <w:r>
        <w:t>Sazba poplatku za kalendářní rok činí 1100 Kč.</w:t>
      </w:r>
    </w:p>
    <w:p w14:paraId="3ACE4A5D" w14:textId="77777777" w:rsidR="00093FF3" w:rsidRDefault="006704CF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</w:t>
      </w:r>
      <w:r>
        <w:t>alendářní měsíc, na jehož konci</w:t>
      </w:r>
      <w:r>
        <w:rPr>
          <w:rStyle w:val="Znakapoznpodarou"/>
        </w:rPr>
        <w:footnoteReference w:id="8"/>
      </w:r>
    </w:p>
    <w:p w14:paraId="1707B25F" w14:textId="77777777" w:rsidR="00093FF3" w:rsidRDefault="006704CF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D529F29" w14:textId="77777777" w:rsidR="00093FF3" w:rsidRDefault="006704CF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5B0A7AA" w14:textId="77777777" w:rsidR="00093FF3" w:rsidRDefault="006704CF">
      <w:pPr>
        <w:pStyle w:val="Odstavec"/>
        <w:numPr>
          <w:ilvl w:val="0"/>
          <w:numId w:val="1"/>
        </w:numPr>
      </w:pPr>
      <w:r>
        <w:t>Poplatek se v případě, že poplatková povinnost vznikla z </w:t>
      </w:r>
      <w:r>
        <w:t>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651CC7F9" w14:textId="77777777" w:rsidR="00093FF3" w:rsidRDefault="006704CF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C308389" w14:textId="77777777" w:rsidR="00093FF3" w:rsidRDefault="006704CF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C32DDB6" w14:textId="77777777" w:rsidR="00093FF3" w:rsidRDefault="006704CF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67058C6" w14:textId="77777777" w:rsidR="00093FF3" w:rsidRDefault="006704CF">
      <w:pPr>
        <w:pStyle w:val="Nadpis2"/>
      </w:pPr>
      <w:r>
        <w:t>Čl. 5</w:t>
      </w:r>
      <w:r>
        <w:br/>
      </w:r>
      <w:r>
        <w:t>Splatnost poplatku</w:t>
      </w:r>
    </w:p>
    <w:p w14:paraId="6F0A6C9C" w14:textId="77777777" w:rsidR="00093FF3" w:rsidRDefault="006704CF">
      <w:pPr>
        <w:pStyle w:val="Odstavec"/>
        <w:numPr>
          <w:ilvl w:val="0"/>
          <w:numId w:val="5"/>
        </w:numPr>
      </w:pPr>
      <w:r>
        <w:t xml:space="preserve">Poplatek je splatný nejpozději do 31. března příslušného </w:t>
      </w:r>
      <w:r>
        <w:t>kalendářního roku.</w:t>
      </w:r>
    </w:p>
    <w:p w14:paraId="7DF57DDA" w14:textId="77777777" w:rsidR="00093FF3" w:rsidRDefault="006704CF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DEA04AA" w14:textId="77777777" w:rsidR="00093FF3" w:rsidRDefault="006704CF">
      <w:pPr>
        <w:pStyle w:val="Odstavec"/>
        <w:numPr>
          <w:ilvl w:val="0"/>
          <w:numId w:val="1"/>
        </w:numPr>
      </w:pPr>
      <w:r>
        <w:t xml:space="preserve">Lhůta splatnosti neskončí poplatníkovi </w:t>
      </w:r>
      <w:r>
        <w:t>dříve než lhůta pro podání ohlášení podle čl. 3 odst. 1 této vyhlášky.</w:t>
      </w:r>
    </w:p>
    <w:p w14:paraId="25C1B9F6" w14:textId="77777777" w:rsidR="00093FF3" w:rsidRDefault="006704CF">
      <w:pPr>
        <w:pStyle w:val="Nadpis2"/>
      </w:pPr>
      <w:r>
        <w:t>Čl. 6</w:t>
      </w:r>
      <w:r>
        <w:br/>
      </w:r>
      <w:r>
        <w:t xml:space="preserve"> Osvobození</w:t>
      </w:r>
    </w:p>
    <w:p w14:paraId="1407E1CB" w14:textId="77777777" w:rsidR="00093FF3" w:rsidRDefault="006704CF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0D6DF0E8" w14:textId="77777777" w:rsidR="00093FF3" w:rsidRDefault="006704CF">
      <w:pPr>
        <w:pStyle w:val="Odstavec"/>
        <w:numPr>
          <w:ilvl w:val="1"/>
          <w:numId w:val="1"/>
        </w:numPr>
      </w:pPr>
      <w:r>
        <w:t>poplatníkem poplatku z</w:t>
      </w:r>
      <w:r>
        <w:t>a odkládání komunálního odpadu z nemovité věci v jiné obci a má v této jiné obci bydliště,</w:t>
      </w:r>
    </w:p>
    <w:p w14:paraId="4DBFA4AF" w14:textId="77777777" w:rsidR="00093FF3" w:rsidRDefault="006704CF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</w:t>
      </w:r>
      <w:r>
        <w:t>y,</w:t>
      </w:r>
    </w:p>
    <w:p w14:paraId="4C1DB473" w14:textId="77777777" w:rsidR="00093FF3" w:rsidRDefault="006704CF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AA088AE" w14:textId="77777777" w:rsidR="00093FF3" w:rsidRDefault="006704CF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</w:t>
      </w:r>
      <w:r>
        <w:t>iory, domově se zvláštním režimem nebo v chráněném bydlení,</w:t>
      </w:r>
    </w:p>
    <w:p w14:paraId="6BA83A13" w14:textId="77777777" w:rsidR="00093FF3" w:rsidRDefault="006704CF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FC8D3F4" w14:textId="77777777" w:rsidR="00093FF3" w:rsidRDefault="006704CF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</w:t>
      </w:r>
      <w:r>
        <w:t xml:space="preserve"> a která:</w:t>
      </w:r>
    </w:p>
    <w:p w14:paraId="46780498" w14:textId="77777777" w:rsidR="00093FF3" w:rsidRDefault="006704CF">
      <w:pPr>
        <w:pStyle w:val="Odstavec"/>
        <w:numPr>
          <w:ilvl w:val="0"/>
          <w:numId w:val="7"/>
        </w:numPr>
      </w:pPr>
      <w:r>
        <w:t>je narozena v daném kalendářním roce,</w:t>
      </w:r>
    </w:p>
    <w:p w14:paraId="0555039A" w14:textId="77777777" w:rsidR="00093FF3" w:rsidRDefault="006704CF">
      <w:pPr>
        <w:pStyle w:val="Odstavecseseznamem"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k pobytu na sídle ohlašovny (Masojedy 27).</w:t>
      </w:r>
    </w:p>
    <w:p w14:paraId="2977F041" w14:textId="77777777" w:rsidR="00093FF3" w:rsidRDefault="00093FF3">
      <w:pPr>
        <w:pStyle w:val="Odstavec"/>
        <w:spacing w:after="0"/>
      </w:pPr>
    </w:p>
    <w:p w14:paraId="7948C820" w14:textId="77777777" w:rsidR="00093FF3" w:rsidRDefault="006704CF">
      <w:pPr>
        <w:pStyle w:val="Odstavec"/>
        <w:numPr>
          <w:ilvl w:val="0"/>
          <w:numId w:val="1"/>
        </w:numPr>
      </w:pPr>
      <w:r>
        <w:t>Od poplatku se osvobozuje osoba, které poplatková povinnost vznikla z důvodu vlastnictví nemovité věci zahrnující byt, rodinný dům nebo stavbu pro rod</w:t>
      </w:r>
      <w:r>
        <w:t>innou rekreaci, ve které není přihlášená žádná fyzická osoba a která se nachází na území této obce, a která je zároveň poplatníkem dle ustanovení čl. 2 odst. 1 písm. a) vyhlášky, pokud tato nemovitost není žádným způsobem využívána.</w:t>
      </w:r>
    </w:p>
    <w:p w14:paraId="78325DA5" w14:textId="77777777" w:rsidR="00093FF3" w:rsidRDefault="006704CF">
      <w:pPr>
        <w:pStyle w:val="Odstavec"/>
        <w:numPr>
          <w:ilvl w:val="0"/>
          <w:numId w:val="1"/>
        </w:numPr>
      </w:pPr>
      <w:r>
        <w:t>V případě, že poplatník</w:t>
      </w:r>
      <w:r>
        <w:t xml:space="preserve">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3F3F840B" w14:textId="77777777" w:rsidR="00093FF3" w:rsidRDefault="006704CF">
      <w:pPr>
        <w:pStyle w:val="Nadpis2"/>
      </w:pPr>
      <w:r>
        <w:t>Čl. 7</w:t>
      </w:r>
      <w:r>
        <w:br/>
      </w:r>
      <w:r>
        <w:t>Přechodné a zrušovací ustanovení</w:t>
      </w:r>
    </w:p>
    <w:p w14:paraId="02B972A4" w14:textId="77777777" w:rsidR="00093FF3" w:rsidRDefault="006704CF">
      <w:pPr>
        <w:pStyle w:val="Odstavec"/>
        <w:numPr>
          <w:ilvl w:val="0"/>
          <w:numId w:val="8"/>
        </w:numPr>
      </w:pPr>
      <w:r>
        <w:t xml:space="preserve">Poplatkové povinnosti </w:t>
      </w:r>
      <w:r>
        <w:t>vzniklé před nabytím účinnosti této vyhlášky se posuzují podle dosavadních právních předpisů.</w:t>
      </w:r>
    </w:p>
    <w:p w14:paraId="1F6FAC7C" w14:textId="77777777" w:rsidR="00093FF3" w:rsidRDefault="006704CF">
      <w:pPr>
        <w:pStyle w:val="Odstavec"/>
        <w:numPr>
          <w:ilvl w:val="0"/>
          <w:numId w:val="1"/>
        </w:numPr>
      </w:pPr>
      <w:r>
        <w:t>Zrušuje se obecně závazná vyhláška obce Masojedy č. 2/2021, o místním poplatku za obecní systém odpadového hospodářství, ze dne 15. prosince 2021.</w:t>
      </w:r>
    </w:p>
    <w:p w14:paraId="1A38DFA7" w14:textId="77777777" w:rsidR="00093FF3" w:rsidRDefault="006704CF">
      <w:pPr>
        <w:pStyle w:val="Nadpis2"/>
      </w:pPr>
      <w:r>
        <w:t>Čl. 8</w:t>
      </w:r>
      <w:r>
        <w:br/>
      </w:r>
      <w:r>
        <w:t>Účinnost</w:t>
      </w:r>
    </w:p>
    <w:p w14:paraId="12E8C28B" w14:textId="77777777" w:rsidR="00093FF3" w:rsidRDefault="006704CF">
      <w:pPr>
        <w:pStyle w:val="Odstavec"/>
      </w:pPr>
      <w:r>
        <w:t>Tato vyhláška nabývá účinnosti dne 1. ledna 2025.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93FF3" w14:paraId="177363E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7BFCCE" w14:textId="77777777" w:rsidR="00093FF3" w:rsidRDefault="006704CF">
            <w:pPr>
              <w:pStyle w:val="PodpisovePole"/>
            </w:pPr>
            <w:r>
              <w:t>Josef Pazdera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9E280D" w14:textId="77777777" w:rsidR="00093FF3" w:rsidRDefault="006704CF">
            <w:pPr>
              <w:pStyle w:val="PodpisovePole"/>
            </w:pPr>
            <w:r>
              <w:t>Kristýna Šťastná v. r.</w:t>
            </w:r>
            <w:r>
              <w:br/>
            </w:r>
            <w:r>
              <w:t xml:space="preserve"> místostarostka</w:t>
            </w:r>
          </w:p>
        </w:tc>
      </w:tr>
      <w:tr w:rsidR="00093FF3" w14:paraId="7C4A9BF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CD2F79" w14:textId="77777777" w:rsidR="00093FF3" w:rsidRDefault="00093FF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A30D86" w14:textId="77777777" w:rsidR="00093FF3" w:rsidRDefault="00093FF3">
            <w:pPr>
              <w:pStyle w:val="PodpisovePole"/>
            </w:pPr>
          </w:p>
        </w:tc>
      </w:tr>
    </w:tbl>
    <w:p w14:paraId="554EBEE7" w14:textId="77777777" w:rsidR="00093FF3" w:rsidRDefault="00093FF3"/>
    <w:sectPr w:rsidR="00093FF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7BC10" w14:textId="77777777" w:rsidR="006704CF" w:rsidRDefault="006704CF">
      <w:r>
        <w:separator/>
      </w:r>
    </w:p>
  </w:endnote>
  <w:endnote w:type="continuationSeparator" w:id="0">
    <w:p w14:paraId="12472ED3" w14:textId="77777777" w:rsidR="006704CF" w:rsidRDefault="0067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DC71C" w14:textId="77777777" w:rsidR="006704CF" w:rsidRDefault="006704CF">
      <w:r>
        <w:rPr>
          <w:color w:val="000000"/>
        </w:rPr>
        <w:separator/>
      </w:r>
    </w:p>
  </w:footnote>
  <w:footnote w:type="continuationSeparator" w:id="0">
    <w:p w14:paraId="7F342522" w14:textId="77777777" w:rsidR="006704CF" w:rsidRDefault="006704CF">
      <w:r>
        <w:continuationSeparator/>
      </w:r>
    </w:p>
  </w:footnote>
  <w:footnote w:id="1">
    <w:p w14:paraId="664B3802" w14:textId="77777777" w:rsidR="00093FF3" w:rsidRDefault="006704CF">
      <w:pPr>
        <w:pStyle w:val="Footnote"/>
      </w:pPr>
      <w:r>
        <w:rPr>
          <w:rStyle w:val="Znakapoznpodarou"/>
        </w:rPr>
        <w:footnoteRef/>
      </w:r>
      <w:r>
        <w:t>§</w:t>
      </w:r>
      <w:r>
        <w:t> 10o odst. 1 zákona o místních poplatcích</w:t>
      </w:r>
    </w:p>
  </w:footnote>
  <w:footnote w:id="2">
    <w:p w14:paraId="6EB09604" w14:textId="77777777" w:rsidR="00093FF3" w:rsidRDefault="006704C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77809DF" w14:textId="77777777" w:rsidR="00093FF3" w:rsidRDefault="006704CF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31F7193" w14:textId="77777777" w:rsidR="00093FF3" w:rsidRDefault="006704CF">
      <w:pPr>
        <w:pStyle w:val="Footnote"/>
      </w:pPr>
      <w:r>
        <w:rPr>
          <w:rStyle w:val="Znakapoznpodarou"/>
        </w:rPr>
        <w:footnoteRef/>
      </w:r>
      <w:r>
        <w:t xml:space="preserve">Za </w:t>
      </w:r>
      <w:r>
        <w:t>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</w:t>
      </w:r>
      <w:r>
        <w:t>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</w:t>
      </w:r>
      <w:r>
        <w:t>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854EBC6" w14:textId="77777777" w:rsidR="00093FF3" w:rsidRDefault="006704CF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CE5B677" w14:textId="77777777" w:rsidR="00093FF3" w:rsidRDefault="006704CF">
      <w:pPr>
        <w:pStyle w:val="Footnote"/>
      </w:pPr>
      <w:r>
        <w:rPr>
          <w:rStyle w:val="Znakapoznpodarou"/>
        </w:rPr>
        <w:footnoteRef/>
      </w:r>
      <w:r>
        <w:t>§ 14a od</w:t>
      </w:r>
      <w:r>
        <w:t>st. 1 a 2 zákona o místních poplatcích; v ohlášení poplatník uvede zejména své identifikační údaje a skutečnosti rozhodné pro stanovení poplatku</w:t>
      </w:r>
    </w:p>
  </w:footnote>
  <w:footnote w:id="7">
    <w:p w14:paraId="5395BB29" w14:textId="77777777" w:rsidR="00093FF3" w:rsidRDefault="006704C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239FC1F" w14:textId="77777777" w:rsidR="00093FF3" w:rsidRDefault="006704CF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7589FE23" w14:textId="77777777" w:rsidR="00093FF3" w:rsidRDefault="006704CF">
      <w:pPr>
        <w:pStyle w:val="Footnote"/>
      </w:pPr>
      <w:r>
        <w:rPr>
          <w:rStyle w:val="Znakapoznpodarou"/>
        </w:rPr>
        <w:footnoteRef/>
      </w:r>
      <w:r>
        <w:t xml:space="preserve">§ 10h odst. 3 ve spojení s § 10o odst. 2 zákona </w:t>
      </w:r>
      <w:r>
        <w:t>o místních poplatcích</w:t>
      </w:r>
    </w:p>
  </w:footnote>
  <w:footnote w:id="10">
    <w:p w14:paraId="49E76C7E" w14:textId="77777777" w:rsidR="00093FF3" w:rsidRDefault="006704CF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4E39E747" w14:textId="77777777" w:rsidR="00093FF3" w:rsidRDefault="006704C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1580B"/>
    <w:multiLevelType w:val="multilevel"/>
    <w:tmpl w:val="E25C953A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1" w15:restartNumberingAfterBreak="0">
    <w:nsid w:val="6D691F05"/>
    <w:multiLevelType w:val="multilevel"/>
    <w:tmpl w:val="82EC1B0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93FF3"/>
    <w:rsid w:val="00093FF3"/>
    <w:rsid w:val="005E5DDF"/>
    <w:rsid w:val="0067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6D77"/>
  <w15:docId w15:val="{EE372BBD-8C00-44EA-8FB9-76BF3579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vonmann</cp:lastModifiedBy>
  <cp:revision>2</cp:revision>
  <cp:lastPrinted>2024-12-16T08:06:00Z</cp:lastPrinted>
  <dcterms:created xsi:type="dcterms:W3CDTF">2025-02-10T08:51:00Z</dcterms:created>
  <dcterms:modified xsi:type="dcterms:W3CDTF">2025-02-10T08:51:00Z</dcterms:modified>
</cp:coreProperties>
</file>